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709093" w14:textId="77777777" w:rsidR="00C8192F" w:rsidRPr="00371AD4" w:rsidRDefault="00DF39D4" w:rsidP="00C8192F">
      <w:pPr>
        <w:pStyle w:val="Norml1"/>
        <w:jc w:val="center"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Adat</w:t>
      </w:r>
      <w:r w:rsidR="00446DF2" w:rsidRPr="00371AD4">
        <w:rPr>
          <w:rFonts w:ascii="Times New Roman" w:eastAsia="Times New Roman" w:hAnsi="Times New Roman" w:cs="Times New Roman"/>
          <w:b/>
        </w:rPr>
        <w:t>lap és szülő kérdőív</w:t>
      </w:r>
      <w:r w:rsidR="00872E4A" w:rsidRPr="00371AD4">
        <w:rPr>
          <w:rFonts w:ascii="Times New Roman" w:eastAsia="Times New Roman" w:hAnsi="Times New Roman" w:cs="Times New Roman"/>
          <w:b/>
        </w:rPr>
        <w:t xml:space="preserve"> </w:t>
      </w:r>
      <w:r w:rsidR="008C41BF" w:rsidRPr="00371AD4">
        <w:rPr>
          <w:rFonts w:ascii="Times New Roman" w:eastAsia="Times New Roman" w:hAnsi="Times New Roman" w:cs="Times New Roman"/>
          <w:b/>
        </w:rPr>
        <w:t>24</w:t>
      </w:r>
      <w:r w:rsidR="00872E4A" w:rsidRPr="00371AD4">
        <w:rPr>
          <w:rFonts w:ascii="Times New Roman" w:eastAsia="Times New Roman" w:hAnsi="Times New Roman" w:cs="Times New Roman"/>
          <w:b/>
        </w:rPr>
        <w:t xml:space="preserve"> hónapos kor</w:t>
      </w:r>
      <w:r w:rsidR="0088519C">
        <w:rPr>
          <w:rFonts w:ascii="Times New Roman" w:eastAsia="Times New Roman" w:hAnsi="Times New Roman" w:cs="Times New Roman"/>
          <w:b/>
        </w:rPr>
        <w:t xml:space="preserve"> fölött</w:t>
      </w:r>
    </w:p>
    <w:p w14:paraId="55672075" w14:textId="77777777" w:rsidR="00371AD4" w:rsidRPr="00371AD4" w:rsidRDefault="00371AD4" w:rsidP="008C515F">
      <w:pPr>
        <w:pStyle w:val="Norml1"/>
        <w:jc w:val="both"/>
        <w:rPr>
          <w:rFonts w:ascii="Times New Roman" w:eastAsia="Times New Roman" w:hAnsi="Times New Roman" w:cs="Times New Roman"/>
          <w:b/>
        </w:rPr>
      </w:pPr>
    </w:p>
    <w:p w14:paraId="70550629" w14:textId="77777777" w:rsidR="00C927CC" w:rsidRPr="00371AD4" w:rsidRDefault="00C927CC" w:rsidP="008C515F">
      <w:pPr>
        <w:pStyle w:val="Norml1"/>
        <w:jc w:val="both"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Tisztelt Szülő/Törvényes képviselő!</w:t>
      </w:r>
    </w:p>
    <w:p w14:paraId="08DA550C" w14:textId="77777777" w:rsidR="00694FBA" w:rsidRPr="00371AD4" w:rsidRDefault="00694FBA" w:rsidP="008C515F">
      <w:pPr>
        <w:pStyle w:val="Norml1"/>
        <w:jc w:val="both"/>
        <w:rPr>
          <w:rFonts w:ascii="Times New Roman" w:eastAsia="Times New Roman" w:hAnsi="Times New Roman" w:cs="Times New Roman"/>
          <w:b/>
        </w:rPr>
      </w:pPr>
      <w:bookmarkStart w:id="0" w:name="_Hlk200033278"/>
    </w:p>
    <w:p w14:paraId="3AFD7478" w14:textId="77777777" w:rsidR="00467956" w:rsidRPr="00371AD4" w:rsidRDefault="00C927CC" w:rsidP="008C515F">
      <w:pPr>
        <w:pStyle w:val="Norml1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Gyermeke vizsgálatának előkészítése érdekében </w:t>
      </w:r>
      <w:r w:rsidR="00467956" w:rsidRPr="00371AD4">
        <w:rPr>
          <w:rFonts w:ascii="Times New Roman" w:eastAsia="Times New Roman" w:hAnsi="Times New Roman" w:cs="Times New Roman"/>
        </w:rPr>
        <w:t>kérjük, töltse ki az alábbi adatlapot</w:t>
      </w:r>
      <w:r w:rsidRPr="00371AD4">
        <w:rPr>
          <w:rFonts w:ascii="Times New Roman" w:eastAsia="Times New Roman" w:hAnsi="Times New Roman" w:cs="Times New Roman"/>
        </w:rPr>
        <w:t>, valamint a megfelelő pontokban</w:t>
      </w:r>
      <w:r w:rsidR="00694FBA" w:rsidRPr="00371AD4">
        <w:rPr>
          <w:rFonts w:ascii="Times New Roman" w:eastAsia="Times New Roman" w:hAnsi="Times New Roman" w:cs="Times New Roman"/>
        </w:rPr>
        <w:t xml:space="preserve"> a </w:t>
      </w:r>
      <w:r w:rsidR="00694FBA" w:rsidRPr="00371AD4">
        <w:rPr>
          <w:rFonts w:ascii="Times New Roman" w:eastAsia="Times New Roman" w:hAnsi="Times New Roman" w:cs="Times New Roman"/>
          <w:b/>
          <w:bCs/>
        </w:rPr>
        <w:t>jelölő négyzetekkel, legördülő listák</w:t>
      </w:r>
      <w:r w:rsidR="00694FBA" w:rsidRPr="00371AD4">
        <w:rPr>
          <w:rFonts w:ascii="Times New Roman" w:eastAsia="Times New Roman" w:hAnsi="Times New Roman" w:cs="Times New Roman"/>
        </w:rPr>
        <w:t xml:space="preserve">kal </w:t>
      </w:r>
      <w:r w:rsidRPr="00371AD4">
        <w:rPr>
          <w:rFonts w:ascii="Times New Roman" w:eastAsia="Times New Roman" w:hAnsi="Times New Roman" w:cs="Times New Roman"/>
        </w:rPr>
        <w:t>válaszoljon a kérdésekre.</w:t>
      </w:r>
      <w:r w:rsidR="00694FBA" w:rsidRPr="00371AD4">
        <w:rPr>
          <w:rFonts w:ascii="Times New Roman" w:eastAsia="Times New Roman" w:hAnsi="Times New Roman" w:cs="Times New Roman"/>
        </w:rPr>
        <w:t xml:space="preserve"> A szöveges mezőkbe </w:t>
      </w:r>
      <w:r w:rsidR="00694FBA" w:rsidRPr="00371AD4">
        <w:rPr>
          <w:rFonts w:ascii="Times New Roman" w:eastAsia="Times New Roman" w:hAnsi="Times New Roman" w:cs="Times New Roman"/>
          <w:b/>
          <w:bCs/>
        </w:rPr>
        <w:t>több sor</w:t>
      </w:r>
      <w:r w:rsidR="00694FBA" w:rsidRPr="00371AD4">
        <w:rPr>
          <w:rFonts w:ascii="Times New Roman" w:eastAsia="Times New Roman" w:hAnsi="Times New Roman" w:cs="Times New Roman"/>
        </w:rPr>
        <w:t xml:space="preserve">t, esetenként </w:t>
      </w:r>
      <w:r w:rsidR="00694FBA" w:rsidRPr="00371AD4">
        <w:rPr>
          <w:rFonts w:ascii="Times New Roman" w:eastAsia="Times New Roman" w:hAnsi="Times New Roman" w:cs="Times New Roman"/>
          <w:b/>
          <w:bCs/>
        </w:rPr>
        <w:t>több oldal</w:t>
      </w:r>
      <w:r w:rsidR="00694FBA" w:rsidRPr="00371AD4">
        <w:rPr>
          <w:rFonts w:ascii="Times New Roman" w:eastAsia="Times New Roman" w:hAnsi="Times New Roman" w:cs="Times New Roman"/>
        </w:rPr>
        <w:t>t is lehet írni.</w:t>
      </w:r>
    </w:p>
    <w:p w14:paraId="2869E188" w14:textId="77777777" w:rsidR="00371AD4" w:rsidRPr="00371AD4" w:rsidRDefault="00371AD4" w:rsidP="00087392">
      <w:pPr>
        <w:pStyle w:val="Norml1"/>
        <w:jc w:val="both"/>
        <w:rPr>
          <w:rFonts w:ascii="Times New Roman" w:eastAsia="Times New Roman" w:hAnsi="Times New Roman" w:cs="Times New Roman"/>
        </w:rPr>
      </w:pPr>
    </w:p>
    <w:p w14:paraId="00FDF241" w14:textId="77777777" w:rsidR="00087392" w:rsidRPr="00371AD4" w:rsidRDefault="00087392" w:rsidP="00087392">
      <w:pPr>
        <w:pStyle w:val="Norml1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A vizsgálatra jelentkezéshez a kitöltött adatlapot kérjük, küldje el a </w:t>
      </w:r>
      <w:hyperlink r:id="rId10" w:history="1">
        <w:r w:rsidRPr="00371AD4">
          <w:rPr>
            <w:rStyle w:val="Hiperhivatkozs"/>
            <w:rFonts w:ascii="Times New Roman" w:eastAsia="Times New Roman" w:hAnsi="Times New Roman" w:cs="Times New Roman"/>
          </w:rPr>
          <w:t>jelentkezes@toparti.hu</w:t>
        </w:r>
      </w:hyperlink>
      <w:r w:rsidRPr="00371AD4">
        <w:rPr>
          <w:rFonts w:ascii="Times New Roman" w:eastAsia="Times New Roman" w:hAnsi="Times New Roman" w:cs="Times New Roman"/>
        </w:rPr>
        <w:t xml:space="preserve"> e-mail címre és ezt követően jelentkezik munkatársunk, aki több dokumentumot és a „Képességek, nehézségek” című kérdőívet is elküldi Önnek kitöltésre és a részünkre történő visszaküldéshez.</w:t>
      </w:r>
    </w:p>
    <w:p w14:paraId="294364E8" w14:textId="77777777" w:rsidR="004C772A" w:rsidRPr="00371AD4" w:rsidRDefault="004C772A" w:rsidP="008C515F">
      <w:pPr>
        <w:pStyle w:val="Norml1"/>
        <w:jc w:val="both"/>
        <w:rPr>
          <w:rFonts w:ascii="Times New Roman" w:eastAsia="Times New Roman" w:hAnsi="Times New Roman" w:cs="Times New Roman"/>
        </w:rPr>
      </w:pPr>
    </w:p>
    <w:p w14:paraId="1982E217" w14:textId="77777777" w:rsidR="00C927CC" w:rsidRPr="00371AD4" w:rsidRDefault="00C927CC" w:rsidP="008C515F">
      <w:pPr>
        <w:pStyle w:val="Norml1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Köszönjük </w:t>
      </w:r>
      <w:r w:rsidR="00467956" w:rsidRPr="00371AD4">
        <w:rPr>
          <w:rFonts w:ascii="Times New Roman" w:eastAsia="Times New Roman" w:hAnsi="Times New Roman" w:cs="Times New Roman"/>
        </w:rPr>
        <w:t>az együttműködését!</w:t>
      </w:r>
    </w:p>
    <w:p w14:paraId="4D28481C" w14:textId="77777777" w:rsidR="003348CB" w:rsidRPr="00371AD4" w:rsidRDefault="003348CB" w:rsidP="008C515F">
      <w:pPr>
        <w:pStyle w:val="Norml1"/>
        <w:jc w:val="both"/>
        <w:rPr>
          <w:rFonts w:ascii="Times New Roman" w:hAnsi="Times New Roman" w:cs="Times New Roman"/>
        </w:rPr>
      </w:pPr>
    </w:p>
    <w:bookmarkEnd w:id="0"/>
    <w:p w14:paraId="1D6341C3" w14:textId="77777777" w:rsidR="003348CB" w:rsidRPr="00371AD4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  <w:b/>
        </w:rPr>
        <w:t>A gyermek személyi adatai</w:t>
      </w:r>
    </w:p>
    <w:p w14:paraId="03DEA112" w14:textId="77777777" w:rsidR="00AC3DEC" w:rsidRPr="00371AD4" w:rsidRDefault="00AC3DEC" w:rsidP="00AC3DEC">
      <w:pPr>
        <w:pStyle w:val="Norml1"/>
        <w:spacing w:after="200"/>
        <w:contextualSpacing/>
        <w:rPr>
          <w:rFonts w:ascii="Times New Roman" w:eastAsia="Times New Roman" w:hAnsi="Times New Roman" w:cs="Times New Roman"/>
        </w:rPr>
      </w:pPr>
    </w:p>
    <w:p w14:paraId="0ED5F11B" w14:textId="77777777" w:rsidR="003348CB" w:rsidRPr="00371AD4" w:rsidRDefault="00446DF2" w:rsidP="00AC3DEC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Név:</w:t>
      </w:r>
      <w:r w:rsidR="00A1207E" w:rsidRPr="00371AD4">
        <w:rPr>
          <w:rFonts w:ascii="Times New Roman" w:hAnsi="Times New Roman" w:cs="Times New Roman"/>
        </w:rPr>
        <w:tab/>
      </w:r>
      <w:bookmarkStart w:id="1" w:name="_Hlk200042110"/>
      <w:sdt>
        <w:sdtPr>
          <w:rPr>
            <w:rFonts w:ascii="Times New Roman" w:hAnsi="Times New Roman" w:cs="Times New Roman"/>
          </w:rPr>
          <w:id w:val="90597466"/>
          <w:placeholder>
            <w:docPart w:val="5E997913B2E5441B9193ABDE13AF9D17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bookmarkEnd w:id="1"/>
    </w:p>
    <w:p w14:paraId="408F49D0" w14:textId="77777777" w:rsidR="003348CB" w:rsidRPr="00371AD4" w:rsidRDefault="00446DF2" w:rsidP="00AC3DEC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TAJ száma: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91881209"/>
          <w:placeholder>
            <w:docPart w:val="E851EAB952ED44328DDC98B84F294143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40F8275" w14:textId="77777777" w:rsidR="003348CB" w:rsidRPr="00371AD4" w:rsidRDefault="00446DF2" w:rsidP="00AC3DEC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Születési hely, idő: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03615226"/>
          <w:placeholder>
            <w:docPart w:val="A56FFF2C6A894071B3B291E41738F925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20CB0CC" w14:textId="77777777" w:rsidR="003348CB" w:rsidRPr="00371AD4" w:rsidRDefault="00446DF2" w:rsidP="00AC3DEC">
      <w:pPr>
        <w:pStyle w:val="Norml1"/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Lakcím</w:t>
      </w:r>
      <w:r w:rsidR="00446108" w:rsidRPr="00371AD4">
        <w:rPr>
          <w:rFonts w:ascii="Times New Roman" w:eastAsia="Times New Roman" w:hAnsi="Times New Roman" w:cs="Times New Roman"/>
        </w:rPr>
        <w:t>kártya szerinti állandó lakóhely</w:t>
      </w:r>
      <w:r w:rsidRPr="00371AD4">
        <w:rPr>
          <w:rFonts w:ascii="Times New Roman" w:eastAsia="Times New Roman" w:hAnsi="Times New Roman" w:cs="Times New Roman"/>
        </w:rPr>
        <w:t>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84384716"/>
          <w:placeholder>
            <w:docPart w:val="14C56A65CCF146E1973C3CA442E57189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BE76A55" w14:textId="77777777" w:rsidR="00446108" w:rsidRPr="00371AD4" w:rsidRDefault="00446108" w:rsidP="00AC3DEC">
      <w:pPr>
        <w:pStyle w:val="Norml1"/>
        <w:tabs>
          <w:tab w:val="left" w:pos="4253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Lakcímkártya szerinti tartózkodási hely: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47074239"/>
          <w:placeholder>
            <w:docPart w:val="DBAA8604901C401B9DE456B3EC364502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7E73232" w14:textId="77777777" w:rsidR="00FF5C2F" w:rsidRPr="00371AD4" w:rsidRDefault="00FF5C2F" w:rsidP="00AC3DEC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hAnsi="Times New Roman" w:cs="Times New Roman"/>
        </w:rPr>
        <w:t>Állampolgárság: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8889171"/>
          <w:placeholder>
            <w:docPart w:val="690B6BE94A00483AB504AC7DAD9748D4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B7D709E" w14:textId="77777777" w:rsidR="005672E1" w:rsidRPr="00371AD4" w:rsidRDefault="00446DF2" w:rsidP="00371AD4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Anyja </w:t>
      </w:r>
      <w:r w:rsidR="00E81FD2" w:rsidRPr="00371AD4">
        <w:rPr>
          <w:rFonts w:ascii="Times New Roman" w:eastAsia="Times New Roman" w:hAnsi="Times New Roman" w:cs="Times New Roman"/>
        </w:rPr>
        <w:t xml:space="preserve">leánykori </w:t>
      </w:r>
      <w:r w:rsidRPr="00371AD4">
        <w:rPr>
          <w:rFonts w:ascii="Times New Roman" w:eastAsia="Times New Roman" w:hAnsi="Times New Roman" w:cs="Times New Roman"/>
        </w:rPr>
        <w:t>neve: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63498952"/>
          <w:placeholder>
            <w:docPart w:val="930BB873BA594AE68F33DAA2D17F05C7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656500A" w14:textId="77777777" w:rsidR="00D6046A" w:rsidRPr="00371AD4" w:rsidRDefault="005672E1" w:rsidP="00AC3DEC">
      <w:pPr>
        <w:pStyle w:val="Norml1"/>
        <w:tabs>
          <w:tab w:val="left" w:pos="4253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Közgyógyellátási igazolvány száma: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18888467"/>
          <w:placeholder>
            <w:docPart w:val="31A8F036C76C4A7B907F3EF02E188398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849662C" w14:textId="77777777" w:rsidR="005672E1" w:rsidRPr="00371AD4" w:rsidRDefault="005672E1" w:rsidP="000252EF">
      <w:pPr>
        <w:pStyle w:val="Norml1"/>
        <w:tabs>
          <w:tab w:val="left" w:pos="5387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Közgyógyellátási igazolvány</w:t>
      </w:r>
      <w:r w:rsidR="00D6046A" w:rsidRPr="00371AD4">
        <w:rPr>
          <w:rFonts w:ascii="Times New Roman" w:eastAsia="Times New Roman" w:hAnsi="Times New Roman" w:cs="Times New Roman"/>
        </w:rPr>
        <w:t xml:space="preserve"> kezdetének és</w:t>
      </w:r>
      <w:r w:rsidRPr="00371AD4">
        <w:rPr>
          <w:rFonts w:ascii="Times New Roman" w:eastAsia="Times New Roman" w:hAnsi="Times New Roman" w:cs="Times New Roman"/>
        </w:rPr>
        <w:t xml:space="preserve"> lejáratának dátuma:</w:t>
      </w:r>
      <w:r w:rsidR="0037579E" w:rsidRPr="00371AD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99036268"/>
          <w:placeholder>
            <w:docPart w:val="1212ECE219CD4761912E849EB7D64147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2E19E52" w14:textId="77777777" w:rsidR="003348CB" w:rsidRPr="00371AD4" w:rsidRDefault="00446DF2" w:rsidP="00371AD4">
      <w:pPr>
        <w:pStyle w:val="Norml1"/>
        <w:tabs>
          <w:tab w:val="left" w:pos="4253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Szülő/törvényes képviselő neve: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78577485"/>
          <w:placeholder>
            <w:docPart w:val="F21311698F4B46AAB45E1EA3F5DA4969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4837ED7" w14:textId="77777777" w:rsidR="003348CB" w:rsidRPr="00371AD4" w:rsidRDefault="00263DC7" w:rsidP="00371AD4">
      <w:pPr>
        <w:pStyle w:val="Norml1"/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Szülő/törvényes képviselő TAJ száma: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28479798"/>
          <w:placeholder>
            <w:docPart w:val="429BAC4711E94D708B2C128DD2DE5896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3A5C9C9" w14:textId="77777777" w:rsidR="00371AD4" w:rsidRPr="00371AD4" w:rsidRDefault="00371AD4" w:rsidP="000252EF">
      <w:pPr>
        <w:pStyle w:val="Norml1"/>
        <w:tabs>
          <w:tab w:val="left" w:pos="5387"/>
        </w:tabs>
        <w:jc w:val="both"/>
        <w:rPr>
          <w:rFonts w:ascii="Times New Roman" w:eastAsia="Times New Roman" w:hAnsi="Times New Roman" w:cs="Times New Roman"/>
        </w:rPr>
      </w:pPr>
    </w:p>
    <w:p w14:paraId="5A3AE907" w14:textId="77777777" w:rsidR="003348CB" w:rsidRPr="00371AD4" w:rsidRDefault="002B68F1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 xml:space="preserve">A szülő/törvényes képviselő </w:t>
      </w:r>
      <w:r w:rsidR="00446DF2" w:rsidRPr="00371AD4">
        <w:rPr>
          <w:rFonts w:ascii="Times New Roman" w:eastAsia="Times New Roman" w:hAnsi="Times New Roman" w:cs="Times New Roman"/>
          <w:b/>
        </w:rPr>
        <w:t>személy</w:t>
      </w:r>
      <w:r w:rsidRPr="00371AD4">
        <w:rPr>
          <w:rFonts w:ascii="Times New Roman" w:eastAsia="Times New Roman" w:hAnsi="Times New Roman" w:cs="Times New Roman"/>
          <w:b/>
        </w:rPr>
        <w:t>i</w:t>
      </w:r>
      <w:r w:rsidR="00446DF2" w:rsidRPr="00371AD4">
        <w:rPr>
          <w:rFonts w:ascii="Times New Roman" w:eastAsia="Times New Roman" w:hAnsi="Times New Roman" w:cs="Times New Roman"/>
          <w:b/>
        </w:rPr>
        <w:t xml:space="preserve"> adatai</w:t>
      </w:r>
    </w:p>
    <w:p w14:paraId="210A968C" w14:textId="77777777" w:rsidR="00371AD4" w:rsidRPr="00371AD4" w:rsidRDefault="00371AD4" w:rsidP="000252EF">
      <w:pPr>
        <w:pStyle w:val="Norml1"/>
        <w:tabs>
          <w:tab w:val="left" w:pos="5387"/>
        </w:tabs>
        <w:jc w:val="both"/>
        <w:rPr>
          <w:rFonts w:ascii="Times New Roman" w:eastAsia="Times New Roman" w:hAnsi="Times New Roman" w:cs="Times New Roman"/>
        </w:rPr>
      </w:pPr>
    </w:p>
    <w:p w14:paraId="2E3E4D01" w14:textId="77777777" w:rsidR="003348CB" w:rsidRPr="00371AD4" w:rsidRDefault="00446DF2" w:rsidP="00371AD4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Név: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97776632"/>
          <w:placeholder>
            <w:docPart w:val="252FFDD355DB42719F27DF6110BABFE3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71CF888" w14:textId="77777777" w:rsidR="003348CB" w:rsidRPr="00371AD4" w:rsidRDefault="00446DF2" w:rsidP="00371AD4">
      <w:pPr>
        <w:pStyle w:val="Norml1"/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Lakcím</w:t>
      </w:r>
      <w:r w:rsidR="00446108" w:rsidRPr="00371AD4">
        <w:rPr>
          <w:rFonts w:ascii="Times New Roman" w:eastAsia="Times New Roman" w:hAnsi="Times New Roman" w:cs="Times New Roman"/>
        </w:rPr>
        <w:t>kártya szerinti állandó lakóhely</w:t>
      </w:r>
      <w:r w:rsidRPr="00371AD4">
        <w:rPr>
          <w:rFonts w:ascii="Times New Roman" w:eastAsia="Times New Roman" w:hAnsi="Times New Roman" w:cs="Times New Roman"/>
        </w:rPr>
        <w:t>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56558967"/>
          <w:placeholder>
            <w:docPart w:val="49DC49867B874E5EA95BD09B2F4E2DD0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D7732BB" w14:textId="77777777" w:rsidR="00446108" w:rsidRPr="00371AD4" w:rsidRDefault="00446108" w:rsidP="00371AD4">
      <w:pPr>
        <w:pStyle w:val="Norml1"/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Lakcímkártya szerinti tartózkodási hely: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4282875"/>
          <w:placeholder>
            <w:docPart w:val="9CAE1E6142154812BE5137BEC538F16A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0E1E1B1" w14:textId="77777777" w:rsidR="00794113" w:rsidRPr="00371AD4" w:rsidRDefault="00446DF2" w:rsidP="00371AD4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Telefonszám: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10443878"/>
          <w:placeholder>
            <w:docPart w:val="39568938CA834258BA93FBAFFED28FFA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49BE7CA" w14:textId="77777777" w:rsidR="003348CB" w:rsidRPr="00371AD4" w:rsidRDefault="00446DF2" w:rsidP="00371AD4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E-mail: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88862621"/>
          <w:placeholder>
            <w:docPart w:val="E4444D2BF0944AE9B604EAD0815ABC0F"/>
          </w:placeholder>
          <w:showingPlcHdr/>
          <w:text/>
        </w:sdtPr>
        <w:sdtEndPr/>
        <w:sdtContent>
          <w:r w:rsidR="002856F2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C181BD5" w14:textId="77777777" w:rsidR="00867DB7" w:rsidRPr="00371AD4" w:rsidRDefault="00867DB7" w:rsidP="00371AD4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Családi állapota:</w:t>
      </w:r>
      <w:r w:rsidR="00A1207E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Családi állapot"/>
          <w:tag w:val="CSA01"/>
          <w:id w:val="578793556"/>
          <w:lock w:val="sdtLocked"/>
          <w:placeholder>
            <w:docPart w:val="29C649A443614F2FB1B514B3FBD31662"/>
          </w:placeholder>
          <w:comboBox>
            <w:listItem w:displayText="Teljes család" w:value="Teljes család"/>
            <w:listItem w:displayText="Egyszülős család anyával" w:value="Egyszülős család anyával"/>
            <w:listItem w:displayText="Egyszülős család apával" w:value="Egyszülős család apával"/>
            <w:listItem w:displayText="Özvegy szülő" w:value="Özvegy szülő"/>
            <w:listItem w:displayText="Nevelőszülő" w:value="Nevelőszülő"/>
          </w:comboBox>
        </w:sdtPr>
        <w:sdtEndPr/>
        <w:sdtContent>
          <w:r w:rsidR="002856F2"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63F08B86" w14:textId="77777777" w:rsidR="00867DB7" w:rsidRPr="00371AD4" w:rsidRDefault="00867DB7" w:rsidP="00371AD4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Anya foglalkozása:</w:t>
      </w:r>
      <w:r w:rsidR="00A1207E" w:rsidRPr="00371AD4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</w:rPr>
          <w:id w:val="-1038968342"/>
          <w:placeholder>
            <w:docPart w:val="5AFEEB6D05864C48A79E999D44DFE4E7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E258905" w14:textId="77777777" w:rsidR="00867DB7" w:rsidRPr="00371AD4" w:rsidRDefault="00867DB7" w:rsidP="00371AD4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Anya iskolai végzettsége:</w:t>
      </w:r>
      <w:r w:rsidR="00A1207E" w:rsidRPr="00371AD4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Anya iskolai végzettsége"/>
          <w:tag w:val="Anya01"/>
          <w:id w:val="-32569518"/>
          <w:placeholder>
            <w:docPart w:val="CA69A0E325774B408E7ED7FB8F70EA75"/>
          </w:placeholder>
          <w:comboBox>
            <w:listItem w:displayText="Általános iskola" w:value="Általános iskola"/>
            <w:listItem w:displayText="Középfokú végzettség" w:value="Középfokú végzettség"/>
            <w:listItem w:displayText="Főiskola" w:value="Főiskola"/>
            <w:listItem w:displayText="Egyetem" w:value="Egyetem"/>
          </w:comboBox>
        </w:sdtPr>
        <w:sdtEndPr/>
        <w:sdtContent>
          <w:r w:rsidR="002856F2"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  <w:r w:rsidRPr="00371AD4">
        <w:rPr>
          <w:rFonts w:ascii="Times New Roman" w:eastAsia="Times New Roman" w:hAnsi="Times New Roman" w:cs="Times New Roman"/>
        </w:rPr>
        <w:t xml:space="preserve"> </w:t>
      </w:r>
    </w:p>
    <w:p w14:paraId="21064987" w14:textId="77777777" w:rsidR="00867DB7" w:rsidRPr="00371AD4" w:rsidRDefault="00867DB7" w:rsidP="00371AD4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Apa foglalkozása: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107487139"/>
          <w:placeholder>
            <w:docPart w:val="F82B8F8559864E4BB6595535979C1215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93F892D" w14:textId="77777777" w:rsidR="00867DB7" w:rsidRPr="00371AD4" w:rsidRDefault="00867DB7" w:rsidP="00371AD4">
      <w:pPr>
        <w:pStyle w:val="Norml1"/>
        <w:tabs>
          <w:tab w:val="left" w:pos="2268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Apa iskolai végzettsége:</w:t>
      </w:r>
      <w:r w:rsidR="00A1207E" w:rsidRPr="00371AD4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Apa iskolai végzettsége"/>
          <w:tag w:val="Apa01"/>
          <w:id w:val="-244491568"/>
          <w:placeholder>
            <w:docPart w:val="593E254AB35C478EB43069129A555637"/>
          </w:placeholder>
          <w:comboBox>
            <w:listItem w:displayText="Általános iskola" w:value="Általános iskola"/>
            <w:listItem w:displayText="Középfokú végzettség" w:value="Középfokú végzettség"/>
            <w:listItem w:displayText="Főiskola" w:value="Főiskola"/>
            <w:listItem w:displayText="Egyetem" w:value="Egyetem"/>
          </w:comboBox>
        </w:sdtPr>
        <w:sdtEndPr/>
        <w:sdtContent>
          <w:r w:rsidR="00ED2690"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  <w:r w:rsidRPr="00371AD4">
        <w:rPr>
          <w:rFonts w:ascii="Times New Roman" w:eastAsia="Times New Roman" w:hAnsi="Times New Roman" w:cs="Times New Roman"/>
        </w:rPr>
        <w:t xml:space="preserve"> </w:t>
      </w:r>
    </w:p>
    <w:p w14:paraId="657E419C" w14:textId="77777777" w:rsidR="00371AD4" w:rsidRPr="00371AD4" w:rsidRDefault="00371AD4" w:rsidP="00371AD4">
      <w:pPr>
        <w:pStyle w:val="Norml1"/>
        <w:tabs>
          <w:tab w:val="left" w:pos="4253"/>
        </w:tabs>
        <w:jc w:val="both"/>
        <w:rPr>
          <w:rFonts w:ascii="Times New Roman" w:eastAsia="Times New Roman" w:hAnsi="Times New Roman" w:cs="Times New Roman"/>
        </w:rPr>
      </w:pPr>
    </w:p>
    <w:p w14:paraId="37A7FBB4" w14:textId="77777777" w:rsidR="00720EAE" w:rsidRPr="00371AD4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lastRenderedPageBreak/>
        <w:t>A gyermek nevelésének formája</w:t>
      </w:r>
      <w:r w:rsidR="00C927CC" w:rsidRPr="00371AD4">
        <w:rPr>
          <w:rFonts w:ascii="Times New Roman" w:eastAsia="Times New Roman" w:hAnsi="Times New Roman" w:cs="Times New Roman"/>
          <w:b/>
        </w:rPr>
        <w:t xml:space="preserve"> </w:t>
      </w:r>
    </w:p>
    <w:p w14:paraId="426FEFCC" w14:textId="77777777" w:rsidR="00371AD4" w:rsidRPr="00371AD4" w:rsidRDefault="00371AD4" w:rsidP="00371AD4">
      <w:pPr>
        <w:pStyle w:val="Norml1"/>
        <w:tabs>
          <w:tab w:val="left" w:pos="7088"/>
          <w:tab w:val="left" w:pos="8222"/>
        </w:tabs>
        <w:jc w:val="both"/>
        <w:rPr>
          <w:rFonts w:ascii="Times New Roman" w:eastAsia="Times New Roman" w:hAnsi="Times New Roman" w:cs="Times New Roman"/>
        </w:rPr>
      </w:pPr>
    </w:p>
    <w:p w14:paraId="5B4F42EB" w14:textId="77777777" w:rsidR="00794113" w:rsidRPr="00371AD4" w:rsidRDefault="008C515F" w:rsidP="00371AD4">
      <w:pPr>
        <w:pStyle w:val="Norml1"/>
        <w:tabs>
          <w:tab w:val="left" w:pos="7088"/>
          <w:tab w:val="left" w:pos="8222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I</w:t>
      </w:r>
      <w:r w:rsidR="00720EAE" w:rsidRPr="00371AD4">
        <w:rPr>
          <w:rFonts w:ascii="Times New Roman" w:eastAsia="Times New Roman" w:hAnsi="Times New Roman" w:cs="Times New Roman"/>
        </w:rPr>
        <w:t>ntézménybe</w:t>
      </w:r>
      <w:r w:rsidRPr="00371AD4">
        <w:rPr>
          <w:rFonts w:ascii="Times New Roman" w:eastAsia="Times New Roman" w:hAnsi="Times New Roman" w:cs="Times New Roman"/>
        </w:rPr>
        <w:t xml:space="preserve"> jár</w:t>
      </w:r>
      <w:r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46039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720EAE" w:rsidRPr="00371AD4">
        <w:rPr>
          <w:rFonts w:ascii="Times New Roman" w:eastAsia="Times New Roman" w:hAnsi="Times New Roman" w:cs="Times New Roman"/>
        </w:rPr>
        <w:tab/>
      </w:r>
      <w:r w:rsidRPr="00371AD4">
        <w:rPr>
          <w:rFonts w:ascii="Times New Roman" w:eastAsia="Times New Roman" w:hAnsi="Times New Roman" w:cs="Times New Roman"/>
        </w:rPr>
        <w:t>nem</w:t>
      </w:r>
      <w:r w:rsidR="000A7560" w:rsidRPr="00371AD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208220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AC71B19" w14:textId="77777777" w:rsidR="003348CB" w:rsidRPr="00371AD4" w:rsidRDefault="008C515F" w:rsidP="00371AD4">
      <w:pPr>
        <w:pStyle w:val="Norml1"/>
        <w:tabs>
          <w:tab w:val="left" w:pos="4253"/>
          <w:tab w:val="left" w:pos="7088"/>
          <w:tab w:val="left" w:pos="8222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I</w:t>
      </w:r>
      <w:r w:rsidR="00720EAE" w:rsidRPr="00371AD4">
        <w:rPr>
          <w:rFonts w:ascii="Times New Roman" w:eastAsia="Times New Roman" w:hAnsi="Times New Roman" w:cs="Times New Roman"/>
        </w:rPr>
        <w:t>ntézményben nevelkedik</w:t>
      </w:r>
      <w:r w:rsidR="003E20BD" w:rsidRPr="00371AD4">
        <w:rPr>
          <w:rFonts w:ascii="Times New Roman" w:eastAsia="Times New Roman" w:hAnsi="Times New Roman" w:cs="Times New Roman"/>
        </w:rPr>
        <w:t>:</w:t>
      </w:r>
      <w:r w:rsidR="00A1207E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alias w:val="Intézémény"/>
          <w:tag w:val="Intézémény"/>
          <w:id w:val="-586076319"/>
          <w:placeholder>
            <w:docPart w:val="AE02D5FBB6B74973891DCB92561404B7"/>
          </w:placeholder>
          <w:showingPlcHdr/>
          <w:comboBox>
            <w:listItem w:value="Jelöljön ki egy elemet."/>
            <w:listItem w:displayText="Nem" w:value="Nem"/>
            <w:listItem w:displayText="Bölcsödés" w:value="Bölcsödés"/>
            <w:listItem w:displayText="Óvodás" w:value="Óvodás"/>
            <w:listItem w:displayText="Iskolás" w:value="Iskolás"/>
          </w:comboBox>
        </w:sdtPr>
        <w:sdtEndPr/>
        <w:sdtContent>
          <w:r w:rsidR="003E20BD" w:rsidRPr="00371AD4">
            <w:rPr>
              <w:rStyle w:val="Helyrzszveg"/>
              <w:rFonts w:ascii="Times New Roman" w:hAnsi="Times New Roman" w:cs="Times New Roman"/>
            </w:rPr>
            <w:t>…Válasszon a legördülő listából...</w:t>
          </w:r>
        </w:sdtContent>
      </w:sdt>
    </w:p>
    <w:p w14:paraId="13674CE0" w14:textId="77777777" w:rsidR="003348CB" w:rsidRPr="00371AD4" w:rsidRDefault="00446DF2" w:rsidP="00371AD4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Intézmény neve: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40106312"/>
          <w:placeholder>
            <w:docPart w:val="B8D5E893206A47A591668BDB19CB28E5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CFCE917" w14:textId="77777777" w:rsidR="00366432" w:rsidRPr="00371AD4" w:rsidRDefault="00446DF2" w:rsidP="00371AD4">
      <w:pPr>
        <w:pStyle w:val="Norml1"/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Címe: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5018651"/>
          <w:placeholder>
            <w:docPart w:val="4AE747B9E56F458980AE4B6A6E6A1635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366432" w:rsidRPr="00371AD4">
        <w:rPr>
          <w:rFonts w:ascii="Times New Roman" w:hAnsi="Times New Roman" w:cs="Times New Roman"/>
        </w:rPr>
        <w:br w:type="page"/>
      </w:r>
    </w:p>
    <w:p w14:paraId="0D870EA5" w14:textId="77777777" w:rsidR="003348CB" w:rsidRPr="00371AD4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lastRenderedPageBreak/>
        <w:t>Beutaló szakorvos adatai</w:t>
      </w:r>
    </w:p>
    <w:p w14:paraId="11498A04" w14:textId="77777777" w:rsidR="003348CB" w:rsidRPr="00371AD4" w:rsidRDefault="00446DF2" w:rsidP="00371AD4">
      <w:pPr>
        <w:pStyle w:val="Norml1"/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Beutaló orvos neve, pecsétszáma: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35942507"/>
          <w:placeholder>
            <w:docPart w:val="F2AFECA035C24AC0AD8FF68CDC404581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Pr="00371AD4">
        <w:rPr>
          <w:rFonts w:ascii="Times New Roman" w:eastAsia="Times New Roman" w:hAnsi="Times New Roman" w:cs="Times New Roman"/>
        </w:rPr>
        <w:t xml:space="preserve"> </w:t>
      </w:r>
    </w:p>
    <w:p w14:paraId="4D406629" w14:textId="77777777" w:rsidR="003348CB" w:rsidRPr="00371AD4" w:rsidRDefault="00446DF2" w:rsidP="00371AD4">
      <w:pPr>
        <w:pStyle w:val="Norml1"/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Beutalón szereplő naplószám, ÁNTSZ kód: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57626099"/>
          <w:placeholder>
            <w:docPart w:val="B84DCBA0FF704BEA990B8E5AFE4A0AEC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A9C2144" w14:textId="77777777" w:rsidR="003348CB" w:rsidRPr="00371AD4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Anamnézis</w:t>
      </w:r>
    </w:p>
    <w:p w14:paraId="12B4F689" w14:textId="77777777" w:rsidR="003348CB" w:rsidRPr="00371AD4" w:rsidRDefault="007F5914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 xml:space="preserve"> </w:t>
      </w:r>
      <w:r w:rsidR="00446DF2" w:rsidRPr="00371AD4">
        <w:rPr>
          <w:rFonts w:ascii="Times New Roman" w:eastAsia="Times New Roman" w:hAnsi="Times New Roman" w:cs="Times New Roman"/>
          <w:b/>
        </w:rPr>
        <w:t>A várandósság körülményei</w:t>
      </w:r>
    </w:p>
    <w:p w14:paraId="4362AE86" w14:textId="77777777" w:rsidR="00720EAE" w:rsidRPr="00371AD4" w:rsidRDefault="00720EAE" w:rsidP="00371AD4">
      <w:pPr>
        <w:pStyle w:val="Norml1"/>
        <w:numPr>
          <w:ilvl w:val="0"/>
          <w:numId w:val="11"/>
        </w:numPr>
        <w:tabs>
          <w:tab w:val="left" w:pos="4253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Édesanya életkora a várandós</w:t>
      </w:r>
      <w:r w:rsidR="002E539D" w:rsidRPr="00371AD4">
        <w:rPr>
          <w:rFonts w:ascii="Times New Roman" w:eastAsia="Times New Roman" w:hAnsi="Times New Roman" w:cs="Times New Roman"/>
        </w:rPr>
        <w:t>s</w:t>
      </w:r>
      <w:r w:rsidR="00A91E7C" w:rsidRPr="00371AD4">
        <w:rPr>
          <w:rFonts w:ascii="Times New Roman" w:eastAsia="Times New Roman" w:hAnsi="Times New Roman" w:cs="Times New Roman"/>
        </w:rPr>
        <w:t>ág idején</w:t>
      </w:r>
      <w:r w:rsidRPr="00371AD4">
        <w:rPr>
          <w:rFonts w:ascii="Times New Roman" w:eastAsia="Times New Roman" w:hAnsi="Times New Roman" w:cs="Times New Roman"/>
        </w:rPr>
        <w:t>: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73264610"/>
          <w:placeholder>
            <w:docPart w:val="796C0E071A294702AFC9F7823B1C27FB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BCE32D5" w14:textId="77777777" w:rsidR="00903AD9" w:rsidRPr="00371AD4" w:rsidRDefault="00903AD9" w:rsidP="00371AD4">
      <w:pPr>
        <w:pStyle w:val="Norml1"/>
        <w:numPr>
          <w:ilvl w:val="0"/>
          <w:numId w:val="11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Terhességek száma: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53025514"/>
          <w:placeholder>
            <w:docPart w:val="13EC51CDF5E9480C8C073D36F25C754E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Pr="00371AD4">
        <w:rPr>
          <w:rFonts w:ascii="Times New Roman" w:eastAsia="Times New Roman" w:hAnsi="Times New Roman" w:cs="Times New Roman"/>
        </w:rPr>
        <w:t xml:space="preserve"> </w:t>
      </w:r>
    </w:p>
    <w:p w14:paraId="7080DB49" w14:textId="77777777" w:rsidR="00EE05AD" w:rsidRPr="00371AD4" w:rsidRDefault="00371AD4" w:rsidP="00371AD4">
      <w:pPr>
        <w:pStyle w:val="Norml1"/>
        <w:numPr>
          <w:ilvl w:val="0"/>
          <w:numId w:val="11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Fogantatás</w:t>
      </w:r>
      <w:r w:rsidR="003C3B44" w:rsidRPr="00371AD4">
        <w:rPr>
          <w:rFonts w:ascii="Times New Roman" w:eastAsia="Times New Roman" w:hAnsi="Times New Roman" w:cs="Times New Roman"/>
        </w:rPr>
        <w:t>:</w:t>
      </w:r>
      <w:r w:rsidR="00BB4FBE" w:rsidRPr="00371AD4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Fogantatás"/>
          <w:tag w:val="Fogantatás"/>
          <w:id w:val="-1602014937"/>
          <w:placeholder>
            <w:docPart w:val="07C516B060724E28919A28263E7DFB98"/>
          </w:placeholder>
          <w:comboBox>
            <w:listItem w:displayText="Spontán fogant" w:value="Spontán fogant"/>
            <w:listItem w:displayText="IVF" w:value="IVF"/>
            <w:listItem w:displayText="Ikerterhesség A" w:value="Ikerterhesség A"/>
            <w:listItem w:displayText="Ikerterhesség B" w:value="Ikerterhesség B"/>
          </w:comboBox>
        </w:sdtPr>
        <w:sdtEndPr/>
        <w:sdtContent>
          <w:r w:rsidR="003C3B44"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  <w:r w:rsidR="003C3B44" w:rsidRPr="00371AD4">
        <w:rPr>
          <w:rFonts w:ascii="Times New Roman" w:eastAsia="Times New Roman" w:hAnsi="Times New Roman" w:cs="Times New Roman"/>
        </w:rPr>
        <w:t xml:space="preserve"> </w:t>
      </w:r>
    </w:p>
    <w:p w14:paraId="1A696B6B" w14:textId="77777777" w:rsidR="00903AD9" w:rsidRPr="00371AD4" w:rsidRDefault="00903AD9" w:rsidP="00371AD4">
      <w:pPr>
        <w:pStyle w:val="Norml1"/>
        <w:numPr>
          <w:ilvl w:val="0"/>
          <w:numId w:val="11"/>
        </w:numPr>
        <w:tabs>
          <w:tab w:val="left" w:pos="4253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Hányadik terhességből született a gyermek?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24763986"/>
          <w:placeholder>
            <w:docPart w:val="7873D19D381E416DA427034394ABE03F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94AB0ED" w14:textId="77777777" w:rsidR="00903AD9" w:rsidRPr="00371AD4" w:rsidRDefault="00903AD9" w:rsidP="00371AD4">
      <w:pPr>
        <w:pStyle w:val="Norml1"/>
        <w:numPr>
          <w:ilvl w:val="0"/>
          <w:numId w:val="11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Testvérek száma: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60796046"/>
          <w:placeholder>
            <w:docPart w:val="F7BDEA1398254B4EA5132413BFA94B23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17251C3" w14:textId="77777777" w:rsidR="003C3B44" w:rsidRPr="00371AD4" w:rsidRDefault="00720EAE" w:rsidP="003C3B44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É</w:t>
      </w:r>
      <w:r w:rsidR="00446DF2" w:rsidRPr="00371AD4">
        <w:rPr>
          <w:rFonts w:ascii="Times New Roman" w:eastAsia="Times New Roman" w:hAnsi="Times New Roman" w:cs="Times New Roman"/>
        </w:rPr>
        <w:t>rte-e Önt bármiféle egészségkár</w:t>
      </w:r>
      <w:r w:rsidR="00794113" w:rsidRPr="00371AD4">
        <w:rPr>
          <w:rFonts w:ascii="Times New Roman" w:eastAsia="Times New Roman" w:hAnsi="Times New Roman" w:cs="Times New Roman"/>
        </w:rPr>
        <w:t>osító hatás a várandósság alatt?</w:t>
      </w:r>
    </w:p>
    <w:p w14:paraId="39B75B44" w14:textId="77777777" w:rsidR="003348CB" w:rsidRPr="00371AD4" w:rsidRDefault="003C3B44" w:rsidP="003C3B44">
      <w:pPr>
        <w:pStyle w:val="Norml1"/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04865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21650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3506BC" w14:textId="77777777" w:rsidR="003348CB" w:rsidRPr="00371AD4" w:rsidRDefault="00446DF2" w:rsidP="00371AD4">
      <w:pPr>
        <w:pStyle w:val="Norml1"/>
        <w:numPr>
          <w:ilvl w:val="1"/>
          <w:numId w:val="14"/>
        </w:numPr>
        <w:tabs>
          <w:tab w:val="left" w:pos="4253"/>
          <w:tab w:val="left" w:pos="7088"/>
          <w:tab w:val="left" w:pos="8222"/>
        </w:tabs>
        <w:ind w:left="709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fizikai károsító hatás (pl. ütés, baleset):</w:t>
      </w:r>
      <w:r w:rsidR="00BB4FBE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63688903"/>
          <w:placeholder>
            <w:docPart w:val="9235A73B9F8D4A789524C66D18AE679D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F503BA0" w14:textId="77777777" w:rsidR="000A1D17" w:rsidRDefault="00446DF2" w:rsidP="00BB4FBE">
      <w:pPr>
        <w:pStyle w:val="Norml1"/>
        <w:numPr>
          <w:ilvl w:val="1"/>
          <w:numId w:val="14"/>
        </w:numPr>
        <w:tabs>
          <w:tab w:val="left" w:pos="5245"/>
          <w:tab w:val="left" w:pos="7088"/>
          <w:tab w:val="left" w:pos="8222"/>
        </w:tabs>
        <w:ind w:left="709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kémiai károsító hatás (pl. gyógyszerszedés, alkohol, kábítószer, dohányzás):</w:t>
      </w:r>
    </w:p>
    <w:p w14:paraId="740C6774" w14:textId="77777777" w:rsidR="003348CB" w:rsidRPr="00371AD4" w:rsidRDefault="000A1D17" w:rsidP="000A1D17">
      <w:pPr>
        <w:pStyle w:val="Norml1"/>
        <w:tabs>
          <w:tab w:val="left" w:pos="2268"/>
          <w:tab w:val="left" w:pos="5245"/>
          <w:tab w:val="left" w:pos="7088"/>
          <w:tab w:val="left" w:pos="8222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2108535421"/>
          <w:placeholder>
            <w:docPart w:val="147034502DFB44A49096683B163FA35C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AE9B093" w14:textId="77777777" w:rsidR="003348CB" w:rsidRPr="00371AD4" w:rsidRDefault="00446DF2" w:rsidP="00371AD4">
      <w:pPr>
        <w:pStyle w:val="Norml1"/>
        <w:numPr>
          <w:ilvl w:val="1"/>
          <w:numId w:val="14"/>
        </w:numPr>
        <w:tabs>
          <w:tab w:val="left" w:pos="4253"/>
          <w:tab w:val="left" w:pos="7088"/>
          <w:tab w:val="left" w:pos="8222"/>
        </w:tabs>
        <w:ind w:left="709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pszichés trauma (pl. válás, haláleset):</w:t>
      </w:r>
      <w:r w:rsidR="00BB4FBE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2065711531"/>
          <w:placeholder>
            <w:docPart w:val="4EEE0EBFAC0940E2B021BBFBC7676234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227AC61" w14:textId="77777777" w:rsidR="003348CB" w:rsidRPr="00371AD4" w:rsidRDefault="00446DF2" w:rsidP="00BB4FBE">
      <w:pPr>
        <w:pStyle w:val="Norml1"/>
        <w:numPr>
          <w:ilvl w:val="1"/>
          <w:numId w:val="14"/>
        </w:numPr>
        <w:tabs>
          <w:tab w:val="left" w:pos="5245"/>
          <w:tab w:val="left" w:pos="7088"/>
          <w:tab w:val="left" w:pos="8222"/>
        </w:tabs>
        <w:ind w:left="709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betegségek (pl. magas vérnyomás, cukorbetegség, fertőzések):</w:t>
      </w:r>
      <w:r w:rsidR="00ED2690" w:rsidRPr="00371AD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99522024"/>
          <w:placeholder>
            <w:docPart w:val="611F0A544921452BB654A508AA116457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Pr="00371AD4">
        <w:rPr>
          <w:rFonts w:ascii="Times New Roman" w:eastAsia="Times New Roman" w:hAnsi="Times New Roman" w:cs="Times New Roman"/>
        </w:rPr>
        <w:t xml:space="preserve"> </w:t>
      </w:r>
    </w:p>
    <w:p w14:paraId="170CC8D4" w14:textId="77777777" w:rsidR="003348CB" w:rsidRPr="00371AD4" w:rsidRDefault="007F5914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 xml:space="preserve"> </w:t>
      </w:r>
      <w:r w:rsidR="00446DF2" w:rsidRPr="00371AD4">
        <w:rPr>
          <w:rFonts w:ascii="Times New Roman" w:eastAsia="Times New Roman" w:hAnsi="Times New Roman" w:cs="Times New Roman"/>
          <w:b/>
        </w:rPr>
        <w:t>A szülés körülményei</w:t>
      </w:r>
      <w:r w:rsidR="00C927CC" w:rsidRPr="00371AD4">
        <w:rPr>
          <w:rFonts w:ascii="Times New Roman" w:eastAsia="Times New Roman" w:hAnsi="Times New Roman" w:cs="Times New Roman"/>
          <w:b/>
        </w:rPr>
        <w:t xml:space="preserve"> </w:t>
      </w:r>
    </w:p>
    <w:p w14:paraId="60811A58" w14:textId="77777777" w:rsidR="00EE05AD" w:rsidRPr="00371AD4" w:rsidRDefault="003C3B44" w:rsidP="000A1D17">
      <w:pPr>
        <w:pStyle w:val="Norml1"/>
        <w:numPr>
          <w:ilvl w:val="0"/>
          <w:numId w:val="8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Kérem válasszon:</w:t>
      </w:r>
      <w:r w:rsidR="00BB4FBE" w:rsidRPr="00371AD4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Szülés"/>
          <w:tag w:val="Szülés"/>
          <w:id w:val="-1831508549"/>
          <w:placeholder>
            <w:docPart w:val="77E91BBCD1594F36A9AD079CC72CC34F"/>
          </w:placeholder>
          <w:comboBox>
            <w:listItem w:displayText="Spontán szülés" w:value="Spontán szülés"/>
            <w:listItem w:displayText="Indított szülés" w:value="Indított szülés"/>
            <w:listItem w:displayText="Vákumos szülés" w:value="Vákumos szülés"/>
            <w:listItem w:displayText="Elhúzódó szülés" w:value="Elhúzódó szülés"/>
            <w:listItem w:displayText="Rohamos szülés" w:value="Rohamos szülés"/>
            <w:listItem w:displayText="Fejvégű szülés" w:value="Fejvégű szülés"/>
            <w:listItem w:displayText="Farfekvéses szülés" w:value="Farfekvéses szülés"/>
            <w:listItem w:displayText="Császármetszés" w:value="Császármetszés"/>
          </w:comboBox>
        </w:sdtPr>
        <w:sdtEndPr/>
        <w:sdtContent>
          <w:r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  <w:r w:rsidRPr="00371AD4">
        <w:rPr>
          <w:rFonts w:ascii="Times New Roman" w:eastAsia="Times New Roman" w:hAnsi="Times New Roman" w:cs="Times New Roman"/>
        </w:rPr>
        <w:t xml:space="preserve"> </w:t>
      </w:r>
    </w:p>
    <w:p w14:paraId="53DC9E0D" w14:textId="77777777" w:rsidR="00EE05AD" w:rsidRPr="00371AD4" w:rsidRDefault="00A357D3" w:rsidP="000A1D17">
      <w:pPr>
        <w:pStyle w:val="Norml1"/>
        <w:numPr>
          <w:ilvl w:val="0"/>
          <w:numId w:val="8"/>
        </w:numPr>
        <w:tabs>
          <w:tab w:val="left" w:pos="2268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C</w:t>
      </w:r>
      <w:r w:rsidR="00EE05AD" w:rsidRPr="00371AD4">
        <w:rPr>
          <w:rFonts w:ascii="Times New Roman" w:eastAsia="Times New Roman" w:hAnsi="Times New Roman" w:cs="Times New Roman"/>
        </w:rPr>
        <w:t>sászármetszés</w:t>
      </w:r>
      <w:r w:rsidRPr="00371AD4">
        <w:rPr>
          <w:rFonts w:ascii="Times New Roman" w:eastAsia="Times New Roman" w:hAnsi="Times New Roman" w:cs="Times New Roman"/>
        </w:rPr>
        <w:t xml:space="preserve"> </w:t>
      </w:r>
      <w:r w:rsidR="00EE05AD" w:rsidRPr="00371AD4">
        <w:rPr>
          <w:rFonts w:ascii="Times New Roman" w:eastAsia="Times New Roman" w:hAnsi="Times New Roman" w:cs="Times New Roman"/>
        </w:rPr>
        <w:t>oka: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44942305"/>
          <w:placeholder>
            <w:docPart w:val="68CA35BADA4C44AF9B08600F7E5FD40A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1A82AC5" w14:textId="77777777" w:rsidR="000A7560" w:rsidRPr="00371AD4" w:rsidRDefault="00EE05AD" w:rsidP="008C515F">
      <w:pPr>
        <w:pStyle w:val="Norml1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Egyéb tényezők:</w:t>
      </w:r>
    </w:p>
    <w:p w14:paraId="3B7D9D6F" w14:textId="77777777" w:rsidR="000A7560" w:rsidRPr="00371AD4" w:rsidRDefault="00EE05AD" w:rsidP="000A7560">
      <w:pPr>
        <w:pStyle w:val="Norml1"/>
        <w:numPr>
          <w:ilvl w:val="1"/>
          <w:numId w:val="14"/>
        </w:numPr>
        <w:tabs>
          <w:tab w:val="left" w:pos="7088"/>
          <w:tab w:val="left" w:pos="8222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fájásgyengeség,</w:t>
      </w:r>
      <w:r w:rsidR="000A7560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76962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213613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0D8B4E" w14:textId="77777777" w:rsidR="000A7560" w:rsidRPr="00371AD4" w:rsidRDefault="00446DF2" w:rsidP="000A7560">
      <w:pPr>
        <w:pStyle w:val="Norml1"/>
        <w:numPr>
          <w:ilvl w:val="1"/>
          <w:numId w:val="14"/>
        </w:numPr>
        <w:tabs>
          <w:tab w:val="left" w:pos="7088"/>
          <w:tab w:val="left" w:pos="8222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rátekeredett köldökzsinór</w:t>
      </w:r>
      <w:r w:rsidR="00EE05AD" w:rsidRPr="00371AD4">
        <w:rPr>
          <w:rFonts w:ascii="Times New Roman" w:eastAsia="Times New Roman" w:hAnsi="Times New Roman" w:cs="Times New Roman"/>
        </w:rPr>
        <w:t xml:space="preserve"> </w:t>
      </w:r>
      <w:r w:rsidRPr="00371AD4">
        <w:rPr>
          <w:rFonts w:ascii="Times New Roman" w:eastAsia="Times New Roman" w:hAnsi="Times New Roman" w:cs="Times New Roman"/>
        </w:rPr>
        <w:t>burokrepesztés</w:t>
      </w:r>
      <w:r w:rsidR="00EE05AD" w:rsidRPr="00371AD4">
        <w:rPr>
          <w:rFonts w:ascii="Times New Roman" w:eastAsia="Times New Roman" w:hAnsi="Times New Roman" w:cs="Times New Roman"/>
        </w:rPr>
        <w:t>,</w:t>
      </w:r>
      <w:r w:rsidR="000A7560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1590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99856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A62353" w14:textId="77777777" w:rsidR="000A7560" w:rsidRPr="00371AD4" w:rsidRDefault="00446DF2" w:rsidP="000A7560">
      <w:pPr>
        <w:pStyle w:val="Norml1"/>
        <w:numPr>
          <w:ilvl w:val="1"/>
          <w:numId w:val="14"/>
        </w:numPr>
        <w:tabs>
          <w:tab w:val="left" w:pos="7088"/>
          <w:tab w:val="left" w:pos="8222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idő előtt elfolyt magzatvíz</w:t>
      </w:r>
      <w:r w:rsidR="00EE05AD" w:rsidRPr="00371AD4">
        <w:rPr>
          <w:rFonts w:ascii="Times New Roman" w:eastAsia="Times New Roman" w:hAnsi="Times New Roman" w:cs="Times New Roman"/>
        </w:rPr>
        <w:t>,</w:t>
      </w:r>
      <w:r w:rsidR="000A7560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81192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5977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A607E2" w14:textId="77777777" w:rsidR="0043178F" w:rsidRPr="00371AD4" w:rsidRDefault="00EE05AD" w:rsidP="000A7560">
      <w:pPr>
        <w:pStyle w:val="Norml1"/>
        <w:numPr>
          <w:ilvl w:val="1"/>
          <w:numId w:val="14"/>
        </w:numPr>
        <w:tabs>
          <w:tab w:val="left" w:pos="7088"/>
          <w:tab w:val="left" w:pos="8222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korai lepényleválás</w:t>
      </w:r>
      <w:r w:rsidR="000A7560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3213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56537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F89561E" w14:textId="77777777" w:rsidR="008C515F" w:rsidRPr="00371AD4" w:rsidRDefault="00720EAE" w:rsidP="000A1D17">
      <w:pPr>
        <w:pStyle w:val="Norml1"/>
        <w:numPr>
          <w:ilvl w:val="0"/>
          <w:numId w:val="14"/>
        </w:numPr>
        <w:tabs>
          <w:tab w:val="left" w:pos="5387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hányadik hétre </w:t>
      </w:r>
      <w:r w:rsidR="00EE05AD" w:rsidRPr="00371AD4">
        <w:rPr>
          <w:rFonts w:ascii="Times New Roman" w:eastAsia="Times New Roman" w:hAnsi="Times New Roman" w:cs="Times New Roman"/>
        </w:rPr>
        <w:t xml:space="preserve">+ napra </w:t>
      </w:r>
      <w:r w:rsidRPr="00371AD4">
        <w:rPr>
          <w:rFonts w:ascii="Times New Roman" w:eastAsia="Times New Roman" w:hAnsi="Times New Roman" w:cs="Times New Roman"/>
        </w:rPr>
        <w:t>született a gyermek:</w:t>
      </w:r>
      <w:r w:rsidR="00A1207E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59150158"/>
          <w:placeholder>
            <w:docPart w:val="55806158635241ECB642EB3287347D33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2B9C81D" w14:textId="77777777" w:rsidR="003348CB" w:rsidRPr="00371AD4" w:rsidRDefault="00446DF2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Az újszülöttre vonatkozó kérdések</w:t>
      </w:r>
    </w:p>
    <w:p w14:paraId="3C3EED42" w14:textId="77777777" w:rsidR="00BB4FBE" w:rsidRPr="00371AD4" w:rsidRDefault="00446DF2" w:rsidP="000A1D17">
      <w:pPr>
        <w:pStyle w:val="Norml1"/>
        <w:numPr>
          <w:ilvl w:val="0"/>
          <w:numId w:val="14"/>
        </w:numPr>
        <w:tabs>
          <w:tab w:val="left" w:pos="2268"/>
          <w:tab w:val="left" w:pos="4253"/>
          <w:tab w:val="left" w:pos="5529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szüle</w:t>
      </w:r>
      <w:r w:rsidR="00FB68DC" w:rsidRPr="00371AD4">
        <w:rPr>
          <w:rFonts w:ascii="Times New Roman" w:eastAsia="Times New Roman" w:hAnsi="Times New Roman" w:cs="Times New Roman"/>
        </w:rPr>
        <w:t>tési súlya</w:t>
      </w:r>
      <w:r w:rsidRPr="00371AD4">
        <w:rPr>
          <w:rFonts w:ascii="Times New Roman" w:eastAsia="Times New Roman" w:hAnsi="Times New Roman" w:cs="Times New Roman"/>
        </w:rPr>
        <w:t>: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95659672"/>
          <w:placeholder>
            <w:docPart w:val="D03B817FF6DA41BF8705EA45B81A3915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ED2690" w:rsidRPr="00371AD4">
        <w:rPr>
          <w:rFonts w:ascii="Times New Roman" w:hAnsi="Times New Roman" w:cs="Times New Roman"/>
        </w:rPr>
        <w:tab/>
      </w:r>
      <w:r w:rsidRPr="00371AD4">
        <w:rPr>
          <w:rFonts w:ascii="Times New Roman" w:eastAsia="Times New Roman" w:hAnsi="Times New Roman" w:cs="Times New Roman"/>
        </w:rPr>
        <w:t>testhossz: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6418202"/>
          <w:placeholder>
            <w:docPart w:val="F01B2132C4AC4C399F812546F987C03F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520C5F5" w14:textId="77777777" w:rsidR="00C927CC" w:rsidRPr="00371AD4" w:rsidRDefault="00C927CC" w:rsidP="000A1D17">
      <w:pPr>
        <w:pStyle w:val="Norml1"/>
        <w:tabs>
          <w:tab w:val="left" w:pos="2268"/>
          <w:tab w:val="left" w:pos="4253"/>
          <w:tab w:val="left" w:pos="5529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hAnsi="Times New Roman" w:cs="Times New Roman"/>
        </w:rPr>
        <w:t>fejkörfogat: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56765368"/>
          <w:placeholder>
            <w:docPart w:val="28BB0DC25FDD418AA1F51DB15FE3F692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ED2690" w:rsidRPr="00371AD4">
        <w:rPr>
          <w:rFonts w:ascii="Times New Roman" w:hAnsi="Times New Roman" w:cs="Times New Roman"/>
        </w:rPr>
        <w:tab/>
      </w:r>
      <w:r w:rsidR="00695EF3" w:rsidRPr="00371AD4">
        <w:rPr>
          <w:rFonts w:ascii="Times New Roman" w:hAnsi="Times New Roman" w:cs="Times New Roman"/>
        </w:rPr>
        <w:t>mellkörfogat: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1866062"/>
          <w:placeholder>
            <w:docPart w:val="961CDF0E208D457E88B53ED9088C5108"/>
          </w:placeholder>
          <w:showingPlcHdr/>
          <w:text/>
        </w:sdtPr>
        <w:sdtEndPr/>
        <w:sdtContent>
          <w:r w:rsidR="00BB4FBE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5571EB2" w14:textId="77777777" w:rsidR="003348CB" w:rsidRPr="00371AD4" w:rsidRDefault="00446DF2" w:rsidP="00BB4FBE">
      <w:pPr>
        <w:pStyle w:val="Norml1"/>
        <w:numPr>
          <w:ilvl w:val="0"/>
          <w:numId w:val="14"/>
        </w:numPr>
        <w:tabs>
          <w:tab w:val="left" w:pos="2268"/>
          <w:tab w:val="left" w:pos="4253"/>
          <w:tab w:val="left" w:pos="5670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Apgar érték:</w:t>
      </w:r>
      <w:r w:rsidR="00BB4FB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28924743"/>
          <w:placeholder>
            <w:docPart w:val="D4A71BAAEEDB4CDCA537E91E8E65F00C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A417292" w14:textId="77777777" w:rsidR="003348CB" w:rsidRPr="00371AD4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A</w:t>
      </w:r>
      <w:r w:rsidR="00446DF2" w:rsidRPr="00371AD4">
        <w:rPr>
          <w:rFonts w:ascii="Times New Roman" w:eastAsia="Times New Roman" w:hAnsi="Times New Roman" w:cs="Times New Roman"/>
        </w:rPr>
        <w:t>zonnal felsírt:</w:t>
      </w:r>
      <w:r w:rsidR="0043178F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200609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92040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BD53810" w14:textId="77777777" w:rsidR="003348CB" w:rsidRPr="00371AD4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É</w:t>
      </w:r>
      <w:r w:rsidR="00446DF2" w:rsidRPr="00371AD4">
        <w:rPr>
          <w:rFonts w:ascii="Times New Roman" w:eastAsia="Times New Roman" w:hAnsi="Times New Roman" w:cs="Times New Roman"/>
        </w:rPr>
        <w:t>leszteni kellett:</w:t>
      </w:r>
      <w:r w:rsidR="00446DF2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90357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27074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D47C4D" w14:textId="77777777" w:rsidR="003348CB" w:rsidRPr="00371AD4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O</w:t>
      </w:r>
      <w:r w:rsidR="00446DF2" w:rsidRPr="00371AD4">
        <w:rPr>
          <w:rFonts w:ascii="Times New Roman" w:eastAsia="Times New Roman" w:hAnsi="Times New Roman" w:cs="Times New Roman"/>
        </w:rPr>
        <w:t>xigén</w:t>
      </w:r>
      <w:r w:rsidR="00EE05AD" w:rsidRPr="00371AD4">
        <w:rPr>
          <w:rFonts w:ascii="Times New Roman" w:eastAsia="Times New Roman" w:hAnsi="Times New Roman" w:cs="Times New Roman"/>
        </w:rPr>
        <w:t>t igényelt-e</w:t>
      </w:r>
      <w:r w:rsidR="00EE05AD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61317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91693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BB1828B" w14:textId="77777777" w:rsidR="003348CB" w:rsidRPr="00371AD4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L</w:t>
      </w:r>
      <w:r w:rsidR="00446DF2" w:rsidRPr="00371AD4">
        <w:rPr>
          <w:rFonts w:ascii="Times New Roman" w:eastAsia="Times New Roman" w:hAnsi="Times New Roman" w:cs="Times New Roman"/>
        </w:rPr>
        <w:t>égzés</w:t>
      </w:r>
      <w:r w:rsidR="00EE05AD" w:rsidRPr="00371AD4">
        <w:rPr>
          <w:rFonts w:ascii="Times New Roman" w:eastAsia="Times New Roman" w:hAnsi="Times New Roman" w:cs="Times New Roman"/>
        </w:rPr>
        <w:t>támogatást igényelt-e</w:t>
      </w:r>
      <w:r w:rsidR="00446DF2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160672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17052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3E9EFE8" w14:textId="77777777" w:rsidR="003348CB" w:rsidRPr="00371AD4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Ú</w:t>
      </w:r>
      <w:r w:rsidR="00446DF2" w:rsidRPr="00371AD4">
        <w:rPr>
          <w:rFonts w:ascii="Times New Roman" w:eastAsia="Times New Roman" w:hAnsi="Times New Roman" w:cs="Times New Roman"/>
        </w:rPr>
        <w:t>jszülöttkori sárgaság</w:t>
      </w:r>
      <w:r w:rsidR="00446DF2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83564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59015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0A54FDA" w14:textId="77777777" w:rsidR="003348CB" w:rsidRPr="00371AD4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Ú</w:t>
      </w:r>
      <w:r w:rsidR="00EE05AD" w:rsidRPr="00371AD4">
        <w:rPr>
          <w:rFonts w:ascii="Times New Roman" w:eastAsia="Times New Roman" w:hAnsi="Times New Roman" w:cs="Times New Roman"/>
        </w:rPr>
        <w:t>jszülött intenzív osztályra került</w:t>
      </w:r>
      <w:r w:rsidR="00446DF2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162669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93004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0F53D5B" w14:textId="77777777" w:rsidR="006461EA" w:rsidRPr="00371AD4" w:rsidRDefault="006461EA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Újszülött korban fejlődési rendellenességet észleltek-e?</w:t>
      </w:r>
      <w:r w:rsidR="0043178F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27413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22491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B3F99C3" w14:textId="77777777" w:rsidR="006461EA" w:rsidRPr="00371AD4" w:rsidRDefault="006461EA" w:rsidP="000A1D17">
      <w:pPr>
        <w:pStyle w:val="Norml1"/>
        <w:numPr>
          <w:ilvl w:val="1"/>
          <w:numId w:val="14"/>
        </w:numPr>
        <w:tabs>
          <w:tab w:val="left" w:pos="2268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Ha igen, mit?</w:t>
      </w:r>
      <w:r w:rsidR="00E456AB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43505738"/>
          <w:placeholder>
            <w:docPart w:val="2BC6F750FA3942D0A6669C723AE49823"/>
          </w:placeholder>
          <w:showingPlcHdr/>
          <w:text/>
        </w:sdtPr>
        <w:sdtEndPr/>
        <w:sdtContent>
          <w:r w:rsidR="00ED269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ED2690" w:rsidRPr="00371AD4">
        <w:rPr>
          <w:rFonts w:ascii="Times New Roman" w:eastAsia="Times New Roman" w:hAnsi="Times New Roman" w:cs="Times New Roman"/>
        </w:rPr>
        <w:t xml:space="preserve"> </w:t>
      </w:r>
    </w:p>
    <w:p w14:paraId="71FA8F2D" w14:textId="77777777" w:rsidR="006461EA" w:rsidRPr="00371AD4" w:rsidRDefault="006461EA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lastRenderedPageBreak/>
        <w:t xml:space="preserve">Beavatkozás történt-e: </w:t>
      </w:r>
      <w:r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202011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29526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4539A2C" w14:textId="77777777" w:rsidR="00720EAE" w:rsidRPr="00371AD4" w:rsidRDefault="00ED269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S</w:t>
      </w:r>
      <w:r w:rsidR="00446DF2" w:rsidRPr="00371AD4">
        <w:rPr>
          <w:rFonts w:ascii="Times New Roman" w:eastAsia="Times New Roman" w:hAnsi="Times New Roman" w:cs="Times New Roman"/>
        </w:rPr>
        <w:t>zopási nehézség</w:t>
      </w:r>
      <w:r w:rsidR="00446DF2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62628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77547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64E6853" w14:textId="77777777" w:rsidR="00207A72" w:rsidRPr="00371AD4" w:rsidRDefault="00A91E7C" w:rsidP="000A1D17">
      <w:pPr>
        <w:pStyle w:val="Norml1"/>
        <w:numPr>
          <w:ilvl w:val="0"/>
          <w:numId w:val="14"/>
        </w:numPr>
        <w:tabs>
          <w:tab w:val="left" w:pos="5387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Hány hónapos korig kapott kizárólag anyatejet?</w:t>
      </w:r>
      <w:r w:rsidR="0043178F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9642961"/>
          <w:placeholder>
            <w:docPart w:val="1F4947D482884738A6B84868A2F5C283"/>
          </w:placeholder>
          <w:showingPlcHdr/>
          <w:text/>
        </w:sdtPr>
        <w:sdtEndPr/>
        <w:sdtContent>
          <w:r w:rsidR="0043178F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904DF91" w14:textId="77777777" w:rsidR="0043178F" w:rsidRPr="00371AD4" w:rsidRDefault="00A91E7C" w:rsidP="000A1D17">
      <w:pPr>
        <w:pStyle w:val="Norml1"/>
        <w:numPr>
          <w:ilvl w:val="0"/>
          <w:numId w:val="14"/>
        </w:numPr>
        <w:tabs>
          <w:tab w:val="left" w:pos="5387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Hány hónapig kapott összesen anyatejet?</w:t>
      </w:r>
      <w:r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75520005"/>
          <w:placeholder>
            <w:docPart w:val="25A7F0C365984B72A0EB27DF7D892836"/>
          </w:placeholder>
          <w:showingPlcHdr/>
          <w:text/>
        </w:sdtPr>
        <w:sdtEndPr/>
        <w:sdtContent>
          <w:r w:rsidR="0043178F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B0185FC" w14:textId="77777777" w:rsidR="003348CB" w:rsidRPr="00371AD4" w:rsidRDefault="00C927CC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Csecsemőkori fejlődés mérföldkövei</w:t>
      </w:r>
      <w:r w:rsidR="00A91E7C" w:rsidRPr="00371AD4">
        <w:rPr>
          <w:rFonts w:ascii="Times New Roman" w:eastAsia="Times New Roman" w:hAnsi="Times New Roman" w:cs="Times New Roman"/>
          <w:b/>
        </w:rPr>
        <w:t xml:space="preserve"> (Hány hetes/hónapos korban</w:t>
      </w:r>
      <w:r w:rsidR="00446DF2" w:rsidRPr="00371AD4">
        <w:rPr>
          <w:rFonts w:ascii="Times New Roman" w:eastAsia="Times New Roman" w:hAnsi="Times New Roman" w:cs="Times New Roman"/>
          <w:b/>
        </w:rPr>
        <w:t>?)</w:t>
      </w:r>
    </w:p>
    <w:p w14:paraId="247DD2E4" w14:textId="77777777" w:rsidR="00207A72" w:rsidRPr="00371AD4" w:rsidRDefault="008C41BF" w:rsidP="008C515F">
      <w:pPr>
        <w:pStyle w:val="Norml1"/>
        <w:ind w:left="709"/>
        <w:rPr>
          <w:rFonts w:ascii="Times New Roman" w:eastAsia="Times New Roman" w:hAnsi="Times New Roman" w:cs="Times New Roman"/>
          <w:b/>
          <w:color w:val="auto"/>
        </w:rPr>
      </w:pPr>
      <w:r w:rsidRPr="00371AD4">
        <w:rPr>
          <w:rFonts w:ascii="Times New Roman" w:eastAsia="Times New Roman" w:hAnsi="Times New Roman" w:cs="Times New Roman"/>
          <w:b/>
          <w:color w:val="auto"/>
        </w:rPr>
        <w:t>Mozgásfejlődés</w:t>
      </w:r>
    </w:p>
    <w:p w14:paraId="0A102D1A" w14:textId="77777777" w:rsidR="00B42B62" w:rsidRPr="00371AD4" w:rsidRDefault="00B42B62" w:rsidP="000A1D17">
      <w:pPr>
        <w:pStyle w:val="Norml1"/>
        <w:numPr>
          <w:ilvl w:val="0"/>
          <w:numId w:val="14"/>
        </w:numPr>
        <w:tabs>
          <w:tab w:val="left" w:pos="2835"/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Korai mozgásfejlődése:</w:t>
      </w:r>
      <w:r w:rsidR="00BB4FBE" w:rsidRPr="00371AD4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Mozgásfejlődés"/>
          <w:tag w:val="Mozgásfejlődés"/>
          <w:id w:val="1591661398"/>
          <w:placeholder>
            <w:docPart w:val="9D77093DED66478E87A62E71645B55D0"/>
          </w:placeholder>
          <w:comboBox>
            <w:listItem w:displayText="Megfelelő ütemű" w:value="Megfelelő ütemű"/>
            <w:listItem w:displayText="Lassúbb" w:value="Lassúbb"/>
          </w:comboBox>
        </w:sdtPr>
        <w:sdtEndPr/>
        <w:sdtContent>
          <w:r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299F01BC" w14:textId="77777777" w:rsidR="00B42B62" w:rsidRPr="00371AD4" w:rsidRDefault="00B42B62" w:rsidP="000A1D17">
      <w:pPr>
        <w:pStyle w:val="Norml1"/>
        <w:numPr>
          <w:ilvl w:val="1"/>
          <w:numId w:val="14"/>
        </w:numPr>
        <w:tabs>
          <w:tab w:val="left" w:pos="2268"/>
        </w:tabs>
        <w:ind w:left="709" w:hanging="284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Miben késett:</w:t>
      </w:r>
      <w:r w:rsidR="00E456AB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89745034"/>
          <w:placeholder>
            <w:docPart w:val="EDF2DCE22F4743BCB53E8ED321915129"/>
          </w:placeholder>
          <w:showingPlcHdr/>
          <w:text/>
        </w:sdtPr>
        <w:sdtEndPr/>
        <w:sdtContent>
          <w:r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412411E" w14:textId="77777777" w:rsidR="00B42B62" w:rsidRPr="00371AD4" w:rsidRDefault="00B42B62" w:rsidP="00B42B62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Valamennyi mozgásfázis megfelelő sorrendben megjelent-e? </w:t>
      </w:r>
      <w:r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18844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16655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B590219" w14:textId="77777777" w:rsidR="003F4C9E" w:rsidRPr="00371AD4" w:rsidRDefault="00B42B62" w:rsidP="00B42B62">
      <w:pPr>
        <w:pStyle w:val="Norml1"/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(</w:t>
      </w:r>
      <w:r w:rsidR="00C927CC" w:rsidRPr="00371AD4">
        <w:rPr>
          <w:rFonts w:ascii="Times New Roman" w:eastAsia="Times New Roman" w:hAnsi="Times New Roman" w:cs="Times New Roman"/>
        </w:rPr>
        <w:t>kúsz</w:t>
      </w:r>
      <w:r w:rsidRPr="00371AD4">
        <w:rPr>
          <w:rFonts w:ascii="Times New Roman" w:eastAsia="Times New Roman" w:hAnsi="Times New Roman" w:cs="Times New Roman"/>
        </w:rPr>
        <w:t xml:space="preserve">ás – </w:t>
      </w:r>
      <w:r w:rsidR="00C927CC" w:rsidRPr="00371AD4">
        <w:rPr>
          <w:rFonts w:ascii="Times New Roman" w:eastAsia="Times New Roman" w:hAnsi="Times New Roman" w:cs="Times New Roman"/>
        </w:rPr>
        <w:t>mász</w:t>
      </w:r>
      <w:r w:rsidRPr="00371AD4">
        <w:rPr>
          <w:rFonts w:ascii="Times New Roman" w:eastAsia="Times New Roman" w:hAnsi="Times New Roman" w:cs="Times New Roman"/>
        </w:rPr>
        <w:t>ás – ülés</w:t>
      </w:r>
      <w:r w:rsidR="003F4C9E" w:rsidRPr="00371AD4">
        <w:rPr>
          <w:rFonts w:ascii="Times New Roman" w:eastAsia="Times New Roman" w:hAnsi="Times New Roman" w:cs="Times New Roman"/>
        </w:rPr>
        <w:t xml:space="preserve"> </w:t>
      </w:r>
      <w:r w:rsidRPr="00371AD4">
        <w:rPr>
          <w:rFonts w:ascii="Times New Roman" w:eastAsia="Times New Roman" w:hAnsi="Times New Roman" w:cs="Times New Roman"/>
        </w:rPr>
        <w:t>– járás)</w:t>
      </w:r>
    </w:p>
    <w:p w14:paraId="00B26FFF" w14:textId="77777777" w:rsidR="008C515F" w:rsidRPr="00371AD4" w:rsidRDefault="00B42B62" w:rsidP="000A1D17">
      <w:pPr>
        <w:pStyle w:val="Norml1"/>
        <w:numPr>
          <w:ilvl w:val="0"/>
          <w:numId w:val="14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Ö</w:t>
      </w:r>
      <w:r w:rsidR="00446DF2" w:rsidRPr="00371AD4">
        <w:rPr>
          <w:rFonts w:ascii="Times New Roman" w:eastAsia="Times New Roman" w:hAnsi="Times New Roman" w:cs="Times New Roman"/>
        </w:rPr>
        <w:t>nálló járás kezdete:</w:t>
      </w:r>
      <w:r w:rsidR="00A1207E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39265795"/>
          <w:placeholder>
            <w:docPart w:val="77AF72B6A8E840AC9FFE078570710E34"/>
          </w:placeholder>
          <w:showingPlcHdr/>
          <w:text/>
        </w:sdtPr>
        <w:sdtEndPr/>
        <w:sdtContent>
          <w:r w:rsidR="003F4C9E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87F473A" w14:textId="77777777" w:rsidR="00FA56DB" w:rsidRPr="00371AD4" w:rsidRDefault="00FA56DB" w:rsidP="000A1D17">
      <w:pPr>
        <w:pStyle w:val="Norml1"/>
        <w:numPr>
          <w:ilvl w:val="0"/>
          <w:numId w:val="14"/>
        </w:numPr>
        <w:tabs>
          <w:tab w:val="left" w:pos="2268"/>
          <w:tab w:val="left" w:pos="5387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Kezesség</w:t>
      </w:r>
      <w:r w:rsidRPr="00371AD4">
        <w:rPr>
          <w:rFonts w:ascii="Times New Roman" w:hAnsi="Times New Roman" w:cs="Times New Roman"/>
        </w:rPr>
        <w:t>:</w:t>
      </w:r>
      <w:r w:rsidR="00BB4FBE" w:rsidRPr="00371AD4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Kezesség"/>
          <w:tag w:val="Kezesség"/>
          <w:id w:val="-423185688"/>
          <w:placeholder>
            <w:docPart w:val="04823031564C41118BF1961C6AC8770C"/>
          </w:placeholder>
          <w:comboBox>
            <w:listItem w:displayText="Bal kezes" w:value="Bal kezes"/>
            <w:listItem w:displayText="Jobb kezes" w:value="Jobb kezes"/>
            <w:listItem w:displayText="Még nem egyértelmű" w:value="Még nem egyértelmű"/>
          </w:comboBox>
        </w:sdtPr>
        <w:sdtEndPr/>
        <w:sdtContent>
          <w:r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25DC61C0" w14:textId="77777777" w:rsidR="006461EA" w:rsidRPr="00371AD4" w:rsidRDefault="00FA56DB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Beszéd és nyelvi fejlődés – beszédmegértés, kifejező beszéd</w:t>
      </w:r>
      <w:r w:rsidR="00446DF2" w:rsidRPr="00371AD4">
        <w:rPr>
          <w:rFonts w:ascii="Times New Roman" w:eastAsia="Times New Roman" w:hAnsi="Times New Roman" w:cs="Times New Roman"/>
          <w:b/>
        </w:rPr>
        <w:tab/>
      </w:r>
    </w:p>
    <w:p w14:paraId="129ED45A" w14:textId="77777777" w:rsidR="00FC4BCC" w:rsidRPr="00371AD4" w:rsidRDefault="00FC4BCC" w:rsidP="00185D8A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Hangadás megfelelő volt-e?</w:t>
      </w:r>
      <w:r w:rsidR="0073080E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15036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E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73080E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23717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E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2452CC0" w14:textId="77777777" w:rsidR="000A1D17" w:rsidRPr="000A1D17" w:rsidRDefault="00C927CC" w:rsidP="00A1207E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371AD4">
        <w:rPr>
          <w:rFonts w:ascii="Times New Roman" w:eastAsia="Times New Roman" w:hAnsi="Times New Roman" w:cs="Times New Roman"/>
          <w:color w:val="auto"/>
        </w:rPr>
        <w:t xml:space="preserve">Mikor kezdett </w:t>
      </w:r>
      <w:r w:rsidR="008C41BF" w:rsidRPr="00371AD4">
        <w:rPr>
          <w:rFonts w:ascii="Times New Roman" w:eastAsia="Times New Roman" w:hAnsi="Times New Roman" w:cs="Times New Roman"/>
          <w:color w:val="auto"/>
        </w:rPr>
        <w:t>szótag</w:t>
      </w:r>
      <w:r w:rsidR="000B5401" w:rsidRPr="00371AD4">
        <w:rPr>
          <w:rFonts w:ascii="Times New Roman" w:eastAsia="Times New Roman" w:hAnsi="Times New Roman" w:cs="Times New Roman"/>
          <w:color w:val="auto"/>
        </w:rPr>
        <w:t xml:space="preserve">ot </w:t>
      </w:r>
      <w:r w:rsidR="008C41BF" w:rsidRPr="00371AD4">
        <w:rPr>
          <w:rFonts w:ascii="Times New Roman" w:eastAsia="Times New Roman" w:hAnsi="Times New Roman" w:cs="Times New Roman"/>
          <w:color w:val="auto"/>
        </w:rPr>
        <w:t xml:space="preserve">ismételgetni </w:t>
      </w:r>
      <w:r w:rsidR="00207A72" w:rsidRPr="00371AD4">
        <w:rPr>
          <w:rFonts w:ascii="Times New Roman" w:eastAsia="Times New Roman" w:hAnsi="Times New Roman" w:cs="Times New Roman"/>
          <w:color w:val="auto"/>
        </w:rPr>
        <w:t>(pl. papapa, bababa, tetete</w:t>
      </w:r>
      <w:r w:rsidR="005B1525" w:rsidRPr="00371AD4">
        <w:rPr>
          <w:rFonts w:ascii="Times New Roman" w:eastAsia="Times New Roman" w:hAnsi="Times New Roman" w:cs="Times New Roman"/>
          <w:color w:val="auto"/>
        </w:rPr>
        <w:t>- még nem értelemszerűen</w:t>
      </w:r>
      <w:r w:rsidR="001C5B13" w:rsidRPr="00371AD4">
        <w:rPr>
          <w:rFonts w:ascii="Times New Roman" w:eastAsia="Times New Roman" w:hAnsi="Times New Roman" w:cs="Times New Roman"/>
          <w:color w:val="auto"/>
        </w:rPr>
        <w:t>)</w:t>
      </w:r>
      <w:r w:rsidRPr="00371AD4">
        <w:rPr>
          <w:rFonts w:ascii="Times New Roman" w:eastAsia="Times New Roman" w:hAnsi="Times New Roman" w:cs="Times New Roman"/>
          <w:color w:val="auto"/>
        </w:rPr>
        <w:t>?</w:t>
      </w:r>
    </w:p>
    <w:p w14:paraId="62D2BA75" w14:textId="77777777" w:rsidR="00C927CC" w:rsidRPr="00371AD4" w:rsidRDefault="000A1D17" w:rsidP="000A1D17">
      <w:pPr>
        <w:pStyle w:val="Norml1"/>
        <w:tabs>
          <w:tab w:val="left" w:pos="5387"/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64096839"/>
          <w:placeholder>
            <w:docPart w:val="07133789161743CA800A3D7B9FBE07E4"/>
          </w:placeholder>
          <w:showingPlcHdr/>
          <w:text/>
        </w:sdtPr>
        <w:sdtEndPr/>
        <w:sdtContent>
          <w:r w:rsidR="003F4C9E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9480C52" w14:textId="77777777" w:rsidR="003348CB" w:rsidRPr="00371AD4" w:rsidRDefault="00446DF2" w:rsidP="000A1D1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Mikor mondta az első szavakat?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65661688"/>
          <w:placeholder>
            <w:docPart w:val="36B2E4A0D6834BF6B6018F642CE2B11F"/>
          </w:placeholder>
          <w:showingPlcHdr/>
          <w:text/>
        </w:sdtPr>
        <w:sdtEndPr/>
        <w:sdtContent>
          <w:r w:rsidR="003F4C9E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C0D7C41" w14:textId="77777777" w:rsidR="005B1525" w:rsidRPr="00371AD4" w:rsidRDefault="00185D8A" w:rsidP="000A1D17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Mikor beszélt mondatokban</w:t>
      </w:r>
      <w:r w:rsidR="005B1525" w:rsidRPr="00371AD4">
        <w:rPr>
          <w:rFonts w:ascii="Times New Roman" w:eastAsia="Times New Roman" w:hAnsi="Times New Roman" w:cs="Times New Roman"/>
        </w:rPr>
        <w:t>?</w:t>
      </w:r>
      <w:r w:rsidR="00A1207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69892120"/>
          <w:placeholder>
            <w:docPart w:val="9685E58B77724D26BBCEE0A1D97FD9C9"/>
          </w:placeholder>
          <w:showingPlcHdr/>
          <w:text/>
        </w:sdtPr>
        <w:sdtEndPr/>
        <w:sdtContent>
          <w:r w:rsidR="003F4C9E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C64BAFA" w14:textId="77777777" w:rsidR="0073080E" w:rsidRPr="00371AD4" w:rsidRDefault="00185D8A" w:rsidP="0073080E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Volt-e/van-e beszédhibája</w:t>
      </w:r>
      <w:r w:rsidR="005B1525" w:rsidRPr="00371AD4">
        <w:rPr>
          <w:rFonts w:ascii="Times New Roman" w:eastAsia="Times New Roman" w:hAnsi="Times New Roman" w:cs="Times New Roman"/>
        </w:rPr>
        <w:t>?</w:t>
      </w:r>
      <w:r w:rsidR="0073080E" w:rsidRPr="00371AD4">
        <w:rPr>
          <w:rFonts w:ascii="Times New Roman" w:eastAsia="Times New Roman" w:hAnsi="Times New Roman" w:cs="Times New Roman"/>
        </w:rPr>
        <w:t xml:space="preserve"> </w:t>
      </w:r>
      <w:r w:rsidR="0073080E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154017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E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73080E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80049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E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660248" w14:textId="77777777" w:rsidR="005B1525" w:rsidRPr="00371AD4" w:rsidRDefault="0073080E" w:rsidP="009D7EC1">
      <w:pPr>
        <w:pStyle w:val="Norml1"/>
        <w:numPr>
          <w:ilvl w:val="1"/>
          <w:numId w:val="14"/>
        </w:numPr>
        <w:tabs>
          <w:tab w:val="left" w:pos="2268"/>
          <w:tab w:val="left" w:pos="5387"/>
          <w:tab w:val="left" w:pos="7088"/>
          <w:tab w:val="left" w:pos="8222"/>
        </w:tabs>
        <w:ind w:left="709" w:hanging="284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Kérem részletezze</w:t>
      </w:r>
      <w:r w:rsidRPr="00371AD4">
        <w:rPr>
          <w:rFonts w:ascii="Times New Roman" w:hAnsi="Times New Roman" w:cs="Times New Roman"/>
        </w:rPr>
        <w:t>:</w:t>
      </w:r>
      <w:r w:rsidR="009D7EC1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70412428"/>
          <w:placeholder>
            <w:docPart w:val="F652BCC3C34B47618AAEBF049AEE123D"/>
          </w:placeholder>
          <w:showingPlcHdr/>
          <w:text/>
        </w:sdtPr>
        <w:sdtEndPr/>
        <w:sdtContent>
          <w:r w:rsidR="003F4C9E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772487E" w14:textId="77777777" w:rsidR="0073080E" w:rsidRPr="00371AD4" w:rsidRDefault="00185D8A" w:rsidP="0073080E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Tapasztalt-e beszédértési problémákat</w:t>
      </w:r>
      <w:r w:rsidR="005B1525" w:rsidRPr="00371AD4">
        <w:rPr>
          <w:rFonts w:ascii="Times New Roman" w:hAnsi="Times New Roman" w:cs="Times New Roman"/>
        </w:rPr>
        <w:t>?</w:t>
      </w:r>
      <w:r w:rsidR="0073080E" w:rsidRPr="00371AD4">
        <w:rPr>
          <w:rFonts w:ascii="Times New Roman" w:eastAsia="Times New Roman" w:hAnsi="Times New Roman" w:cs="Times New Roman"/>
        </w:rPr>
        <w:t xml:space="preserve"> </w:t>
      </w:r>
      <w:r w:rsidR="0073080E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51319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E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73080E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19073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E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53D66C" w14:textId="77777777" w:rsidR="00A8787E" w:rsidRPr="00371AD4" w:rsidRDefault="0073080E" w:rsidP="009D7EC1">
      <w:pPr>
        <w:pStyle w:val="Norml1"/>
        <w:numPr>
          <w:ilvl w:val="1"/>
          <w:numId w:val="14"/>
        </w:numPr>
        <w:tabs>
          <w:tab w:val="left" w:pos="5387"/>
        </w:tabs>
        <w:ind w:left="709" w:hanging="284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Kérem részletezze</w:t>
      </w:r>
      <w:r w:rsidRPr="00371AD4">
        <w:rPr>
          <w:rFonts w:ascii="Times New Roman" w:hAnsi="Times New Roman" w:cs="Times New Roman"/>
        </w:rPr>
        <w:t xml:space="preserve">: </w:t>
      </w:r>
      <w:r w:rsidR="009D7EC1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43186827"/>
          <w:placeholder>
            <w:docPart w:val="D590612B99CC47CEA83103FBD18D623F"/>
          </w:placeholder>
          <w:showingPlcHdr/>
          <w:text/>
        </w:sdtPr>
        <w:sdtEndPr/>
        <w:sdtContent>
          <w:r w:rsidR="003F4C9E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955E678" w14:textId="77777777" w:rsidR="00A8770C" w:rsidRPr="00371AD4" w:rsidRDefault="00720EAE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  <w:b/>
        </w:rPr>
        <w:t>Viselkedésfejlődés</w:t>
      </w:r>
    </w:p>
    <w:p w14:paraId="2F775F63" w14:textId="77777777" w:rsidR="00990533" w:rsidRPr="00371AD4" w:rsidRDefault="003A795C" w:rsidP="00EB0755">
      <w:pPr>
        <w:pStyle w:val="Norml1"/>
        <w:numPr>
          <w:ilvl w:val="0"/>
          <w:numId w:val="6"/>
        </w:numPr>
        <w:tabs>
          <w:tab w:val="left" w:pos="5245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Első éle</w:t>
      </w:r>
      <w:r w:rsidR="00565EFE" w:rsidRPr="00371AD4">
        <w:rPr>
          <w:rFonts w:ascii="Times New Roman" w:eastAsia="Times New Roman" w:hAnsi="Times New Roman" w:cs="Times New Roman"/>
        </w:rPr>
        <w:t>t</w:t>
      </w:r>
      <w:r w:rsidR="005B1525" w:rsidRPr="00371AD4">
        <w:rPr>
          <w:rFonts w:ascii="Times New Roman" w:eastAsia="Times New Roman" w:hAnsi="Times New Roman" w:cs="Times New Roman"/>
        </w:rPr>
        <w:t>hetekben</w:t>
      </w:r>
      <w:r w:rsidRPr="00371AD4">
        <w:rPr>
          <w:rFonts w:ascii="Times New Roman" w:eastAsia="Times New Roman" w:hAnsi="Times New Roman" w:cs="Times New Roman"/>
        </w:rPr>
        <w:t xml:space="preserve"> volt- e gyakori sírás?</w:t>
      </w:r>
      <w:r w:rsidR="00EB0755" w:rsidRPr="00371AD4">
        <w:rPr>
          <w:rFonts w:ascii="Times New Roman" w:eastAsia="Times New Roman" w:hAnsi="Times New Roman" w:cs="Times New Roman"/>
        </w:rPr>
        <w:tab/>
      </w:r>
      <w:bookmarkStart w:id="2" w:name="_Hlk200033501"/>
      <w:sdt>
        <w:sdtPr>
          <w:rPr>
            <w:rFonts w:ascii="Times New Roman" w:eastAsia="Times New Roman" w:hAnsi="Times New Roman" w:cs="Times New Roman"/>
          </w:rPr>
          <w:alias w:val="Gyakori Sírás"/>
          <w:tag w:val="Gyakori Sírás"/>
          <w:id w:val="-1307081437"/>
          <w:placeholder>
            <w:docPart w:val="84D7E6738BE04E6E9A4391380ACBF6F4"/>
          </w:placeholder>
          <w:showingPlcHdr/>
          <w:comboBox>
            <w:listItem w:value="Jelöljön ki egy elemet."/>
            <w:listItem w:displayText="Nem" w:value="Nem"/>
            <w:listItem w:displayText="Igen, nappal" w:value="Igen, nappal"/>
            <w:listItem w:displayText="Igen, éjszaka" w:value="Igen, éjszaka"/>
            <w:listItem w:displayText="Igen, nappal és éjszaka is" w:value="Igen, nappal és éjszaka is"/>
          </w:comboBox>
        </w:sdtPr>
        <w:sdtEndPr/>
        <w:sdtContent>
          <w:r w:rsidR="00AE305F" w:rsidRPr="00371AD4">
            <w:rPr>
              <w:rStyle w:val="Helyrzszveg"/>
              <w:rFonts w:ascii="Times New Roman" w:hAnsi="Times New Roman" w:cs="Times New Roman"/>
            </w:rPr>
            <w:t>…Válasszon a legördülő listából…</w:t>
          </w:r>
        </w:sdtContent>
      </w:sdt>
      <w:bookmarkEnd w:id="2"/>
    </w:p>
    <w:p w14:paraId="119331FC" w14:textId="77777777" w:rsidR="003348CB" w:rsidRPr="00371AD4" w:rsidRDefault="00446DF2" w:rsidP="00A1207E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Csecsemőként mosolygott-e a felé fordulóra</w:t>
      </w:r>
      <w:r w:rsidR="00A1207E" w:rsidRPr="00371AD4">
        <w:rPr>
          <w:rFonts w:ascii="Times New Roman" w:eastAsia="Times New Roman" w:hAnsi="Times New Roman" w:cs="Times New Roman"/>
        </w:rPr>
        <w:t xml:space="preserve">? </w:t>
      </w:r>
      <w:r w:rsidR="00A1207E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6626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7E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A1207E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35774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7E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6F13BEE" w14:textId="77777777" w:rsidR="003348CB" w:rsidRPr="00371AD4" w:rsidRDefault="00446DF2" w:rsidP="00A1207E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Szemkontaktust felvesz-e, tartja-e</w:t>
      </w:r>
      <w:r w:rsidR="00A1207E" w:rsidRPr="00371AD4">
        <w:rPr>
          <w:rFonts w:ascii="Times New Roman" w:eastAsia="Times New Roman" w:hAnsi="Times New Roman" w:cs="Times New Roman"/>
        </w:rPr>
        <w:t xml:space="preserve">? </w:t>
      </w:r>
      <w:r w:rsidR="00A1207E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30539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7E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A1207E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32432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7E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F94F9D1" w14:textId="77777777" w:rsidR="00720EAE" w:rsidRPr="00371AD4" w:rsidRDefault="004A0564" w:rsidP="00382CFD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Kortárs-kapcsolatokat </w:t>
      </w:r>
      <w:r w:rsidRPr="00371AD4">
        <w:rPr>
          <w:rFonts w:ascii="Times New Roman" w:eastAsia="Times New Roman" w:hAnsi="Times New Roman" w:cs="Times New Roman"/>
          <w:color w:val="auto"/>
        </w:rPr>
        <w:t>létesít</w:t>
      </w:r>
      <w:r w:rsidRPr="00371AD4">
        <w:rPr>
          <w:rFonts w:ascii="Times New Roman" w:eastAsia="Times New Roman" w:hAnsi="Times New Roman" w:cs="Times New Roman"/>
        </w:rPr>
        <w:t>-e</w:t>
      </w:r>
      <w:r w:rsidR="00720EAE" w:rsidRPr="00371AD4">
        <w:rPr>
          <w:rFonts w:ascii="Times New Roman" w:eastAsia="Times New Roman" w:hAnsi="Times New Roman" w:cs="Times New Roman"/>
        </w:rPr>
        <w:t>?</w:t>
      </w:r>
      <w:r w:rsidR="00382CFD" w:rsidRPr="00371AD4">
        <w:rPr>
          <w:rFonts w:ascii="Times New Roman" w:eastAsia="Times New Roman" w:hAnsi="Times New Roman" w:cs="Times New Roman"/>
        </w:rPr>
        <w:t xml:space="preserve"> </w:t>
      </w:r>
      <w:r w:rsidR="00382CFD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10215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382CFD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0245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140B765" w14:textId="77777777" w:rsidR="00382CFD" w:rsidRPr="00371AD4" w:rsidRDefault="004A0564" w:rsidP="00382CFD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Játékához igényli-e a társaságot?</w:t>
      </w:r>
      <w:r w:rsidR="00382CFD" w:rsidRPr="00371AD4">
        <w:rPr>
          <w:rFonts w:ascii="Times New Roman" w:eastAsia="Times New Roman" w:hAnsi="Times New Roman" w:cs="Times New Roman"/>
        </w:rPr>
        <w:t xml:space="preserve"> </w:t>
      </w:r>
      <w:r w:rsidR="00382CFD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50774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382CFD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29058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AC869E4" w14:textId="77777777" w:rsidR="004A0564" w:rsidRPr="00371AD4" w:rsidRDefault="004A0564" w:rsidP="00382CFD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Kölcsönös tevékenységbe bevonható-e?</w:t>
      </w:r>
      <w:r w:rsidR="00382CFD" w:rsidRPr="00371AD4">
        <w:rPr>
          <w:rFonts w:ascii="Times New Roman" w:eastAsia="Times New Roman" w:hAnsi="Times New Roman" w:cs="Times New Roman"/>
        </w:rPr>
        <w:t xml:space="preserve"> </w:t>
      </w:r>
      <w:r w:rsidR="00382CFD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50239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382CFD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36999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593459D" w14:textId="77777777" w:rsidR="004A0564" w:rsidRPr="00371AD4" w:rsidRDefault="004A0564" w:rsidP="00382CFD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Veszélyérzete kialakult-e?</w:t>
      </w:r>
      <w:r w:rsidR="00382CFD" w:rsidRPr="00371AD4">
        <w:rPr>
          <w:rFonts w:ascii="Times New Roman" w:eastAsia="Times New Roman" w:hAnsi="Times New Roman" w:cs="Times New Roman"/>
        </w:rPr>
        <w:t xml:space="preserve"> </w:t>
      </w:r>
      <w:r w:rsidR="00382CFD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72981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382CFD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26929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DE2868E" w14:textId="77777777" w:rsidR="003348CB" w:rsidRPr="00371AD4" w:rsidRDefault="00446DF2" w:rsidP="00382CFD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Akadályoztatás esetén ad-e túlzó érzelmi reakciókat?</w:t>
      </w:r>
      <w:r w:rsidR="00382CFD" w:rsidRPr="00371AD4">
        <w:rPr>
          <w:rFonts w:ascii="Times New Roman" w:eastAsia="Times New Roman" w:hAnsi="Times New Roman" w:cs="Times New Roman"/>
        </w:rPr>
        <w:t xml:space="preserve"> </w:t>
      </w:r>
      <w:r w:rsidR="00382CFD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19758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382CFD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62662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50CC6D" w14:textId="77777777" w:rsidR="004A0564" w:rsidRPr="00371AD4" w:rsidRDefault="004A0564" w:rsidP="009D7EC1">
      <w:pPr>
        <w:pStyle w:val="Norml1"/>
        <w:numPr>
          <w:ilvl w:val="0"/>
          <w:numId w:val="6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hAnsi="Times New Roman" w:cs="Times New Roman"/>
        </w:rPr>
        <w:t>Koncentráció képessége:</w:t>
      </w:r>
      <w:r w:rsidR="00EB0755" w:rsidRPr="00371AD4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Koncentráció"/>
          <w:tag w:val="Koncentráció"/>
          <w:id w:val="-502117735"/>
          <w:placeholder>
            <w:docPart w:val="C29E218D1CE541D08D96D9FFFB6CD786"/>
          </w:placeholder>
          <w:comboBox>
            <w:listItem w:displayText="Gyenge" w:value="Gyenge"/>
            <w:listItem w:displayText="Normál" w:value="Normál"/>
            <w:listItem w:displayText="Tartós" w:value="Tartós"/>
          </w:comboBox>
        </w:sdtPr>
        <w:sdtEndPr/>
        <w:sdtContent>
          <w:r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44BF5F71" w14:textId="77777777" w:rsidR="00720EAE" w:rsidRPr="00371AD4" w:rsidRDefault="00720EAE" w:rsidP="009D7EC1">
      <w:pPr>
        <w:pStyle w:val="Norml1"/>
        <w:numPr>
          <w:ilvl w:val="0"/>
          <w:numId w:val="6"/>
        </w:numPr>
        <w:tabs>
          <w:tab w:val="left" w:pos="5387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Mozgásigénye:</w:t>
      </w:r>
      <w:r w:rsidR="00EB0755" w:rsidRPr="00371AD4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Mozgásigény"/>
          <w:tag w:val="Mozgásigény"/>
          <w:id w:val="-1796057183"/>
          <w:placeholder>
            <w:docPart w:val="9885E99202494CC2AD8136AFA984AE23"/>
          </w:placeholder>
          <w:comboBox>
            <w:listItem w:displayText="Kevés" w:value="Kevés"/>
            <w:listItem w:displayText="Normál" w:value="Normál"/>
            <w:listItem w:displayText="Fokozott" w:value="Fokozott"/>
          </w:comboBox>
        </w:sdtPr>
        <w:sdtEndPr/>
        <w:sdtContent>
          <w:r w:rsidR="009A18A3"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7CBD56D3" w14:textId="77777777" w:rsidR="00382CFD" w:rsidRPr="00371AD4" w:rsidRDefault="00720EAE" w:rsidP="00382CFD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Észlelt-e gyermeke viselkedésében, mozgásában, kommunikációjában, szokásaiban furcsaságokat?</w:t>
      </w:r>
      <w:r w:rsidR="00382CFD" w:rsidRPr="00371AD4">
        <w:rPr>
          <w:rFonts w:ascii="Times New Roman" w:eastAsia="Times New Roman" w:hAnsi="Times New Roman" w:cs="Times New Roman"/>
        </w:rPr>
        <w:t xml:space="preserve"> </w:t>
      </w:r>
      <w:r w:rsidR="00382CFD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187179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382CFD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22772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CFD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6B8E89F" w14:textId="77777777" w:rsidR="005D4AA4" w:rsidRPr="00371AD4" w:rsidRDefault="00720EAE" w:rsidP="003C718E">
      <w:pPr>
        <w:pStyle w:val="Norml1"/>
        <w:numPr>
          <w:ilvl w:val="1"/>
          <w:numId w:val="6"/>
        </w:num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Ha ige</w:t>
      </w:r>
      <w:r w:rsidR="001C5B13" w:rsidRPr="00371AD4">
        <w:rPr>
          <w:rFonts w:ascii="Times New Roman" w:eastAsia="Times New Roman" w:hAnsi="Times New Roman" w:cs="Times New Roman"/>
        </w:rPr>
        <w:t>n</w:t>
      </w:r>
      <w:r w:rsidRPr="00371AD4">
        <w:rPr>
          <w:rFonts w:ascii="Times New Roman" w:eastAsia="Times New Roman" w:hAnsi="Times New Roman" w:cs="Times New Roman"/>
        </w:rPr>
        <w:t>, írjon példát!</w:t>
      </w:r>
      <w:r w:rsidR="003C718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02653583"/>
          <w:placeholder>
            <w:docPart w:val="DC70837DBE024097B62C2EAAB34C986B"/>
          </w:placeholder>
          <w:showingPlcHdr/>
          <w:text/>
        </w:sdtPr>
        <w:sdtEndPr/>
        <w:sdtContent>
          <w:r w:rsidR="003F4C9E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EC0DAEC" w14:textId="77777777" w:rsidR="003348CB" w:rsidRPr="00371AD4" w:rsidRDefault="00382CFD" w:rsidP="008C515F">
      <w:pPr>
        <w:pStyle w:val="Norml1"/>
        <w:numPr>
          <w:ilvl w:val="1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Önállóság</w:t>
      </w:r>
    </w:p>
    <w:p w14:paraId="479B94A8" w14:textId="77777777" w:rsidR="003348CB" w:rsidRPr="00371AD4" w:rsidRDefault="00382CFD" w:rsidP="003C718E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Nappali szobatisztasága kialakult</w:t>
      </w:r>
      <w:r w:rsidR="00446DF2" w:rsidRPr="00371AD4">
        <w:rPr>
          <w:rFonts w:ascii="Times New Roman" w:eastAsia="Times New Roman" w:hAnsi="Times New Roman" w:cs="Times New Roman"/>
        </w:rPr>
        <w:t>?</w:t>
      </w:r>
      <w:r w:rsidR="00EB0755" w:rsidRPr="00371AD4">
        <w:rPr>
          <w:rFonts w:ascii="Times New Roman" w:hAnsi="Times New Roman" w:cs="Times New Roman"/>
          <w:color w:val="666666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Nappali szobatisztaság"/>
          <w:tag w:val="Nappali Szt"/>
          <w:id w:val="-400910355"/>
          <w:placeholder>
            <w:docPart w:val="08B9D16ADC5B44EEB4F30B675A35763F"/>
          </w:placeholder>
          <w:comboBox>
            <w:listItem w:displayText="Igen" w:value="Igen"/>
            <w:listItem w:displayText="Nem" w:value="Nem"/>
            <w:listItem w:displayText="Folyamatban" w:value="Folyamatban"/>
          </w:comboBox>
        </w:sdtPr>
        <w:sdtEndPr/>
        <w:sdtContent>
          <w:r w:rsidR="00EB0755"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36A2D3DD" w14:textId="77777777" w:rsidR="002829A5" w:rsidRPr="00371AD4" w:rsidRDefault="00382CFD" w:rsidP="003C718E">
      <w:pPr>
        <w:pStyle w:val="Norml1"/>
        <w:numPr>
          <w:ilvl w:val="0"/>
          <w:numId w:val="14"/>
        </w:numPr>
        <w:tabs>
          <w:tab w:val="left" w:pos="5387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lastRenderedPageBreak/>
        <w:t>Éjszakai szobatisztasága kialakult</w:t>
      </w:r>
      <w:r w:rsidR="00A93AED" w:rsidRPr="00371AD4">
        <w:rPr>
          <w:rFonts w:ascii="Times New Roman" w:eastAsia="Times New Roman" w:hAnsi="Times New Roman" w:cs="Times New Roman"/>
        </w:rPr>
        <w:t xml:space="preserve">? </w:t>
      </w:r>
      <w:r w:rsidR="00A93AED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Éjszakai szobatisztaság"/>
          <w:tag w:val="Éjszakai Szt"/>
          <w:id w:val="-2041585443"/>
          <w:placeholder>
            <w:docPart w:val="D0C2383DF73E4C4CA93F25EE054C10CF"/>
          </w:placeholder>
          <w:comboBox>
            <w:listItem w:displayText="Igen" w:value="Igen"/>
            <w:listItem w:displayText="Nem" w:value="Nem"/>
            <w:listItem w:displayText="Folyamatban" w:value="Folyamatban"/>
          </w:comboBox>
        </w:sdtPr>
        <w:sdtEndPr/>
        <w:sdtContent>
          <w:r w:rsidR="00EB0755"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1FA68F2B" w14:textId="77777777" w:rsidR="005B1525" w:rsidRPr="00371AD4" w:rsidRDefault="00382CFD" w:rsidP="00382CFD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Vannak-e étkezéssel kapcsolatos problémái? </w:t>
      </w:r>
      <w:r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50209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3131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3CF1BD8" w14:textId="77777777" w:rsidR="005B1525" w:rsidRPr="00371AD4" w:rsidRDefault="00382CFD" w:rsidP="003C718E">
      <w:pPr>
        <w:pStyle w:val="Norml1"/>
        <w:numPr>
          <w:ilvl w:val="1"/>
          <w:numId w:val="6"/>
        </w:numPr>
        <w:tabs>
          <w:tab w:val="left" w:pos="5387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hAnsi="Times New Roman" w:cs="Times New Roman"/>
        </w:rPr>
        <w:t>Amennyiben igen, kérem részletezze:</w:t>
      </w:r>
      <w:r w:rsidR="003C718E" w:rsidRPr="00371AD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0232357"/>
          <w:placeholder>
            <w:docPart w:val="63A2DC8763D34A5992A815189A90FE76"/>
          </w:placeholder>
          <w:showingPlcHdr/>
          <w:text/>
        </w:sdtPr>
        <w:sdtEndPr/>
        <w:sdtContent>
          <w:r w:rsidR="00CB1C0B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B6C024A" w14:textId="77777777" w:rsidR="00382CFD" w:rsidRPr="00371AD4" w:rsidRDefault="00382CFD" w:rsidP="00382CFD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Vannak-e alvással kapcsolatos problémái? </w:t>
      </w:r>
      <w:r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121917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35863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A09C0A" w14:textId="77777777" w:rsidR="005B1525" w:rsidRPr="00371AD4" w:rsidRDefault="00382CFD" w:rsidP="003C718E">
      <w:pPr>
        <w:pStyle w:val="Norml1"/>
        <w:numPr>
          <w:ilvl w:val="1"/>
          <w:numId w:val="6"/>
        </w:numPr>
        <w:tabs>
          <w:tab w:val="left" w:pos="5387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Ha igen, miben:</w:t>
      </w:r>
      <w:r w:rsidR="00EB0755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Alvásprobléma"/>
          <w:tag w:val="Alvás"/>
          <w:id w:val="-961808386"/>
          <w:placeholder>
            <w:docPart w:val="C75FBF9DBB85475B9C708BC5C34C9976"/>
          </w:placeholder>
          <w:comboBox>
            <w:listItem w:displayText="Elalvás" w:value="Elalvás"/>
            <w:listItem w:displayText="Alvás időtartama" w:value="Alvás időtartama"/>
            <w:listItem w:displayText="Alvás mélysége" w:value="Alvás mélysége"/>
          </w:comboBox>
        </w:sdtPr>
        <w:sdtEndPr/>
        <w:sdtContent>
          <w:r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718EE639" w14:textId="77777777" w:rsidR="00424DF4" w:rsidRPr="00371AD4" w:rsidRDefault="00382CFD" w:rsidP="00424DF4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Alszik- e még nap közben</w:t>
      </w:r>
      <w:r w:rsidR="005B1525" w:rsidRPr="00371AD4">
        <w:rPr>
          <w:rFonts w:ascii="Times New Roman" w:eastAsia="Times New Roman" w:hAnsi="Times New Roman" w:cs="Times New Roman"/>
        </w:rPr>
        <w:t>?</w:t>
      </w:r>
      <w:r w:rsidRPr="00371AD4">
        <w:rPr>
          <w:rFonts w:ascii="Times New Roman" w:eastAsia="Times New Roman" w:hAnsi="Times New Roman" w:cs="Times New Roman"/>
        </w:rPr>
        <w:t xml:space="preserve"> </w:t>
      </w:r>
      <w:r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155851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02159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2231A90" w14:textId="77777777" w:rsidR="003348CB" w:rsidRPr="00371AD4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A családban előforduló betegségek, problémák</w:t>
      </w:r>
    </w:p>
    <w:p w14:paraId="67BEB18B" w14:textId="77777777" w:rsidR="00720EAE" w:rsidRPr="00371AD4" w:rsidRDefault="00446DF2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Ideg</w:t>
      </w:r>
      <w:r w:rsidR="00A8770C" w:rsidRPr="00371AD4">
        <w:rPr>
          <w:rFonts w:ascii="Times New Roman" w:eastAsia="Times New Roman" w:hAnsi="Times New Roman" w:cs="Times New Roman"/>
        </w:rPr>
        <w:t>gyógyászati megbetegedés</w:t>
      </w:r>
      <w:r w:rsidRPr="00371AD4">
        <w:rPr>
          <w:rFonts w:ascii="Times New Roman" w:eastAsia="Times New Roman" w:hAnsi="Times New Roman" w:cs="Times New Roman"/>
        </w:rPr>
        <w:t>:</w:t>
      </w:r>
      <w:r w:rsidR="00CB1C0B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11154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66761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9AE1A48" w14:textId="77777777" w:rsidR="003348CB" w:rsidRPr="00371AD4" w:rsidRDefault="00446DF2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Epilepszia:</w:t>
      </w:r>
      <w:r w:rsidR="00CB1C0B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99482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91755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7330E81" w14:textId="77777777" w:rsidR="00A8770C" w:rsidRPr="00371AD4" w:rsidRDefault="00A8770C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Elmebetegség:</w:t>
      </w:r>
      <w:r w:rsidR="00CB1C0B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172814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47648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CC0363F" w14:textId="77777777" w:rsidR="003348CB" w:rsidRPr="00371AD4" w:rsidRDefault="00446DF2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Genetikai/anyagcsere megbetegedés:</w:t>
      </w:r>
      <w:r w:rsidR="00CB1C0B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88883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8355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4EDB806" w14:textId="77777777" w:rsidR="003348CB" w:rsidRPr="00371AD4" w:rsidRDefault="00446DF2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Testi, szellemi fogyatékosság:</w:t>
      </w:r>
      <w:r w:rsidR="00CB1C0B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137253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62111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EB98D4D" w14:textId="77777777" w:rsidR="00424DF4" w:rsidRPr="00371AD4" w:rsidRDefault="00424DF4" w:rsidP="00424DF4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Beszéddel kapcsolatos problémák: </w:t>
      </w:r>
      <w:r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81454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86535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6EBBFB" w14:textId="77777777" w:rsidR="00424DF4" w:rsidRPr="00371AD4" w:rsidRDefault="00424DF4" w:rsidP="00424DF4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Tanulási nehézség: </w:t>
      </w:r>
      <w:r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9593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19989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62E7383" w14:textId="77777777" w:rsidR="00424DF4" w:rsidRPr="00371AD4" w:rsidRDefault="00424DF4" w:rsidP="00424DF4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Magatartásproblémák: </w:t>
      </w:r>
      <w:r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33268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71994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F122E93" w14:textId="77777777" w:rsidR="003348CB" w:rsidRPr="00371AD4" w:rsidRDefault="000B2BCB" w:rsidP="000A1D17">
      <w:pPr>
        <w:pStyle w:val="Norml1"/>
        <w:numPr>
          <w:ilvl w:val="0"/>
          <w:numId w:val="14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Egyéb:</w:t>
      </w:r>
      <w:r w:rsidR="009D7EC1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458645584"/>
          <w:placeholder>
            <w:docPart w:val="A56D27427B1D49A4AFB258DC5FFF05A5"/>
          </w:placeholder>
          <w:showingPlcHdr/>
          <w:text/>
        </w:sdtPr>
        <w:sdtEndPr/>
        <w:sdtContent>
          <w:r w:rsidR="00CB1C0B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79189E7" w14:textId="77777777" w:rsidR="003348CB" w:rsidRPr="00371AD4" w:rsidRDefault="00446DF2" w:rsidP="008C515F">
      <w:pPr>
        <w:pStyle w:val="Norml1"/>
        <w:numPr>
          <w:ilvl w:val="0"/>
          <w:numId w:val="13"/>
        </w:numPr>
        <w:spacing w:after="200"/>
        <w:ind w:left="284" w:hanging="284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 xml:space="preserve">A gyermek eddigi betegségei </w:t>
      </w:r>
    </w:p>
    <w:p w14:paraId="55644E37" w14:textId="77777777" w:rsidR="003348CB" w:rsidRPr="00371AD4" w:rsidRDefault="00CB1C0B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L</w:t>
      </w:r>
      <w:r w:rsidR="00446DF2" w:rsidRPr="00371AD4">
        <w:rPr>
          <w:rFonts w:ascii="Times New Roman" w:eastAsia="Times New Roman" w:hAnsi="Times New Roman" w:cs="Times New Roman"/>
        </w:rPr>
        <w:t>ázgörcs</w:t>
      </w:r>
      <w:r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5675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99654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4197205" w14:textId="77777777" w:rsidR="003348CB" w:rsidRPr="00371AD4" w:rsidRDefault="00CB1C0B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</w:t>
      </w:r>
      <w:r w:rsidR="00446DF2" w:rsidRPr="00371AD4">
        <w:rPr>
          <w:rFonts w:ascii="Times New Roman" w:eastAsia="Times New Roman" w:hAnsi="Times New Roman" w:cs="Times New Roman"/>
        </w:rPr>
        <w:t>szméletvesztés</w:t>
      </w:r>
      <w:r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72132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7294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37DBB8" w14:textId="77777777" w:rsidR="00424DF4" w:rsidRPr="00371AD4" w:rsidRDefault="00CB1C0B" w:rsidP="00424DF4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G</w:t>
      </w:r>
      <w:r w:rsidR="00446DF2" w:rsidRPr="00371AD4">
        <w:rPr>
          <w:rFonts w:ascii="Times New Roman" w:eastAsia="Times New Roman" w:hAnsi="Times New Roman" w:cs="Times New Roman"/>
        </w:rPr>
        <w:t>yakori légúti betegség</w:t>
      </w:r>
      <w:r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75826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33519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F4FAA1" w14:textId="77777777" w:rsidR="003829DA" w:rsidRPr="00371AD4" w:rsidRDefault="00CB1C0B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</w:t>
      </w:r>
      <w:r w:rsidR="00446DF2" w:rsidRPr="00371AD4">
        <w:rPr>
          <w:rFonts w:ascii="Times New Roman" w:eastAsia="Times New Roman" w:hAnsi="Times New Roman" w:cs="Times New Roman"/>
        </w:rPr>
        <w:t>rónikus betegség</w:t>
      </w:r>
      <w:r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78596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63584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3FFC0E" w14:textId="77777777" w:rsidR="003348CB" w:rsidRPr="00371AD4" w:rsidRDefault="00CB1C0B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B</w:t>
      </w:r>
      <w:r w:rsidR="00446DF2" w:rsidRPr="00371AD4">
        <w:rPr>
          <w:rFonts w:ascii="Times New Roman" w:eastAsia="Times New Roman" w:hAnsi="Times New Roman" w:cs="Times New Roman"/>
        </w:rPr>
        <w:t>aleset, műtét</w:t>
      </w:r>
      <w:r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7097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35823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AB591CE" w14:textId="77777777" w:rsidR="003348CB" w:rsidRPr="00371AD4" w:rsidRDefault="00CB1C0B" w:rsidP="000A1D17">
      <w:pPr>
        <w:pStyle w:val="Norml1"/>
        <w:numPr>
          <w:ilvl w:val="0"/>
          <w:numId w:val="14"/>
        </w:numPr>
        <w:tabs>
          <w:tab w:val="left" w:pos="4253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R</w:t>
      </w:r>
      <w:r w:rsidR="00446DF2" w:rsidRPr="00371AD4">
        <w:rPr>
          <w:rFonts w:ascii="Times New Roman" w:eastAsia="Times New Roman" w:hAnsi="Times New Roman" w:cs="Times New Roman"/>
        </w:rPr>
        <w:t>endszeres</w:t>
      </w:r>
      <w:r w:rsidR="003829DA" w:rsidRPr="00371AD4">
        <w:rPr>
          <w:rFonts w:ascii="Times New Roman" w:eastAsia="Times New Roman" w:hAnsi="Times New Roman" w:cs="Times New Roman"/>
        </w:rPr>
        <w:t xml:space="preserve">en szedett </w:t>
      </w:r>
      <w:r w:rsidR="00446DF2" w:rsidRPr="00371AD4">
        <w:rPr>
          <w:rFonts w:ascii="Times New Roman" w:eastAsia="Times New Roman" w:hAnsi="Times New Roman" w:cs="Times New Roman"/>
        </w:rPr>
        <w:t>gyógyszer</w:t>
      </w:r>
      <w:r w:rsidR="003829DA" w:rsidRPr="00371AD4">
        <w:rPr>
          <w:rFonts w:ascii="Times New Roman" w:eastAsia="Times New Roman" w:hAnsi="Times New Roman" w:cs="Times New Roman"/>
        </w:rPr>
        <w:t>ek</w:t>
      </w:r>
      <w:r w:rsidR="00424DF4" w:rsidRPr="00371AD4">
        <w:rPr>
          <w:rFonts w:ascii="Times New Roman" w:eastAsia="Times New Roman" w:hAnsi="Times New Roman" w:cs="Times New Roman"/>
        </w:rPr>
        <w:t>:</w:t>
      </w:r>
      <w:r w:rsidR="003C718E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672062923"/>
          <w:placeholder>
            <w:docPart w:val="2929C6C17DE447BE9B01C93AAF2F691E"/>
          </w:placeholder>
          <w:showingPlcHdr/>
          <w:text/>
        </w:sdtPr>
        <w:sdtEndPr/>
        <w:sdtContent>
          <w:r w:rsidR="00424DF4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2A77B2E" w14:textId="77777777" w:rsidR="003829DA" w:rsidRPr="00371AD4" w:rsidRDefault="00CB1C0B" w:rsidP="000A1D17">
      <w:pPr>
        <w:pStyle w:val="Norml1"/>
        <w:numPr>
          <w:ilvl w:val="0"/>
          <w:numId w:val="14"/>
        </w:numPr>
        <w:tabs>
          <w:tab w:val="left" w:pos="4253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R</w:t>
      </w:r>
      <w:r w:rsidR="003829DA" w:rsidRPr="00371AD4">
        <w:rPr>
          <w:rFonts w:ascii="Times New Roman" w:eastAsia="Times New Roman" w:hAnsi="Times New Roman" w:cs="Times New Roman"/>
        </w:rPr>
        <w:t>endszeresen szedett vitaminok</w:t>
      </w:r>
      <w:r w:rsidR="00424DF4" w:rsidRPr="00371AD4">
        <w:rPr>
          <w:rFonts w:ascii="Times New Roman" w:eastAsia="Times New Roman" w:hAnsi="Times New Roman" w:cs="Times New Roman"/>
        </w:rPr>
        <w:t>:</w:t>
      </w:r>
      <w:r w:rsidR="003C718E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444045876"/>
          <w:placeholder>
            <w:docPart w:val="110A3213B78047768D14514A01A303E1"/>
          </w:placeholder>
          <w:showingPlcHdr/>
          <w:text/>
        </w:sdtPr>
        <w:sdtEndPr/>
        <w:sdtContent>
          <w:r w:rsidR="00424DF4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E2D6A8E" w14:textId="77777777" w:rsidR="003348CB" w:rsidRPr="00371AD4" w:rsidRDefault="00CB1C0B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A</w:t>
      </w:r>
      <w:r w:rsidR="00446DF2" w:rsidRPr="00371AD4">
        <w:rPr>
          <w:rFonts w:ascii="Times New Roman" w:eastAsia="Times New Roman" w:hAnsi="Times New Roman" w:cs="Times New Roman"/>
        </w:rPr>
        <w:t>nyagcsere betegség</w:t>
      </w:r>
      <w:r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42799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07805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F5D9110" w14:textId="77777777" w:rsidR="000B5401" w:rsidRPr="00371AD4" w:rsidRDefault="00CB1C0B" w:rsidP="000A1D17">
      <w:pPr>
        <w:pStyle w:val="Norml1"/>
        <w:numPr>
          <w:ilvl w:val="0"/>
          <w:numId w:val="14"/>
        </w:numPr>
        <w:tabs>
          <w:tab w:val="left" w:pos="2268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</w:t>
      </w:r>
      <w:r w:rsidR="00446DF2" w:rsidRPr="00371AD4">
        <w:rPr>
          <w:rFonts w:ascii="Times New Roman" w:eastAsia="Times New Roman" w:hAnsi="Times New Roman" w:cs="Times New Roman"/>
        </w:rPr>
        <w:t>gyéb</w:t>
      </w:r>
      <w:r w:rsidRPr="00371AD4">
        <w:rPr>
          <w:rFonts w:ascii="Times New Roman" w:eastAsia="Times New Roman" w:hAnsi="Times New Roman" w:cs="Times New Roman"/>
        </w:rPr>
        <w:t>:</w:t>
      </w:r>
      <w:r w:rsidR="003C718E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482501628"/>
          <w:placeholder>
            <w:docPart w:val="48B89CFD92C6480CA3A28BB0D0E81336"/>
          </w:placeholder>
          <w:showingPlcHdr/>
          <w:text/>
        </w:sdtPr>
        <w:sdtEndPr/>
        <w:sdtContent>
          <w:r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3931DF4" w14:textId="77777777" w:rsidR="003348CB" w:rsidRPr="00371AD4" w:rsidRDefault="00446DF2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Érzékszervi eltérések</w:t>
      </w:r>
    </w:p>
    <w:p w14:paraId="7DF0FF51" w14:textId="77777777" w:rsidR="003348CB" w:rsidRPr="00371AD4" w:rsidRDefault="00446DF2" w:rsidP="000A1D17">
      <w:pPr>
        <w:pStyle w:val="Norml1"/>
        <w:numPr>
          <w:ilvl w:val="0"/>
          <w:numId w:val="6"/>
        </w:numPr>
        <w:tabs>
          <w:tab w:val="left" w:pos="2268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látás:</w:t>
      </w:r>
      <w:r w:rsidR="00EB0755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Látás"/>
          <w:tag w:val="Látás"/>
          <w:id w:val="-1297372068"/>
          <w:placeholder>
            <w:docPart w:val="8F0FF5DDADAE43929AA32F688FF9E06F"/>
          </w:placeholder>
          <w:comboBox>
            <w:listItem w:displayText="Eltérő" w:value="Eltérő"/>
            <w:listItem w:displayText="Ép" w:value="Ép"/>
            <w:listItem w:displayText="Vizsgálat folyamatban" w:value="Vizsgálat folyamatban"/>
          </w:comboBox>
        </w:sdtPr>
        <w:sdtEndPr/>
        <w:sdtContent>
          <w:r w:rsidR="00BE30F9"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217FB2ED" w14:textId="77777777" w:rsidR="00231FAB" w:rsidRPr="00371AD4" w:rsidRDefault="00794113" w:rsidP="000A1D17">
      <w:pPr>
        <w:pStyle w:val="Norml1"/>
        <w:numPr>
          <w:ilvl w:val="0"/>
          <w:numId w:val="6"/>
        </w:numPr>
        <w:tabs>
          <w:tab w:val="left" w:pos="2268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hallás</w:t>
      </w:r>
      <w:r w:rsidR="00446DF2" w:rsidRPr="00371AD4">
        <w:rPr>
          <w:rFonts w:ascii="Times New Roman" w:eastAsia="Times New Roman" w:hAnsi="Times New Roman" w:cs="Times New Roman"/>
        </w:rPr>
        <w:t>:</w:t>
      </w:r>
      <w:r w:rsidR="00EB0755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666666"/>
          </w:rPr>
          <w:alias w:val="Hallás"/>
          <w:tag w:val="Hallás"/>
          <w:id w:val="366421586"/>
          <w:placeholder>
            <w:docPart w:val="9F0702749B304E108C6134C34D9F4DB6"/>
          </w:placeholder>
          <w:comboBox>
            <w:listItem w:displayText="Eltérő" w:value="Eltérő"/>
            <w:listItem w:displayText="Ép" w:value="Ép"/>
            <w:listItem w:displayText="Vizsgálat folyamatban" w:value="Vizsgálat folyamatban"/>
          </w:comboBox>
        </w:sdtPr>
        <w:sdtEndPr/>
        <w:sdtContent>
          <w:r w:rsidR="00BE30F9" w:rsidRPr="00371AD4">
            <w:rPr>
              <w:rFonts w:ascii="Times New Roman" w:hAnsi="Times New Roman" w:cs="Times New Roman"/>
              <w:color w:val="666666"/>
            </w:rPr>
            <w:t>...Válasszon a legördülő listából…</w:t>
          </w:r>
        </w:sdtContent>
      </w:sdt>
    </w:p>
    <w:p w14:paraId="3AFFE22C" w14:textId="77777777" w:rsidR="00695EF3" w:rsidRPr="00371AD4" w:rsidRDefault="00695EF3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Védőoltások</w:t>
      </w:r>
    </w:p>
    <w:p w14:paraId="0594950B" w14:textId="77777777" w:rsidR="00695EF3" w:rsidRPr="00371AD4" w:rsidRDefault="00695EF3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életkor szerinti kötelező védőoltásokat megkapta:</w:t>
      </w:r>
      <w:r w:rsidR="008C515F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72387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3997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0267F6B" w14:textId="77777777" w:rsidR="00262D25" w:rsidRPr="00371AD4" w:rsidRDefault="00695EF3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egyéb védőoltást kapott (sorolja fel):</w:t>
      </w:r>
      <w:r w:rsidR="003C718E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552965293"/>
          <w:placeholder>
            <w:docPart w:val="A45BA35DD230480FA23EF66BD91C8C19"/>
          </w:placeholder>
          <w:showingPlcHdr/>
          <w:text/>
        </w:sdtPr>
        <w:sdtEndPr/>
        <w:sdtContent>
          <w:r w:rsidR="00BE30F9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FF2FD18" w14:textId="77777777" w:rsidR="00794113" w:rsidRPr="00371AD4" w:rsidRDefault="00C927CC" w:rsidP="00C8192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G</w:t>
      </w:r>
      <w:r w:rsidR="00446DF2" w:rsidRPr="00371AD4">
        <w:rPr>
          <w:rFonts w:ascii="Times New Roman" w:eastAsia="Times New Roman" w:hAnsi="Times New Roman" w:cs="Times New Roman"/>
          <w:b/>
        </w:rPr>
        <w:t>yermek</w:t>
      </w:r>
      <w:r w:rsidRPr="00371AD4">
        <w:rPr>
          <w:rFonts w:ascii="Times New Roman" w:eastAsia="Times New Roman" w:hAnsi="Times New Roman" w:cs="Times New Roman"/>
          <w:b/>
        </w:rPr>
        <w:t>e korábbi vizsgálatai és azok eredményei:</w:t>
      </w:r>
    </w:p>
    <w:p w14:paraId="37E457AA" w14:textId="77777777" w:rsidR="002829A5" w:rsidRPr="00371AD4" w:rsidRDefault="00092BC8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Sza</w:t>
      </w:r>
      <w:r w:rsidR="005D4AA4" w:rsidRPr="00371AD4">
        <w:rPr>
          <w:rFonts w:ascii="Times New Roman" w:eastAsia="Times New Roman" w:hAnsi="Times New Roman" w:cs="Times New Roman"/>
        </w:rPr>
        <w:t>k</w:t>
      </w:r>
      <w:r w:rsidRPr="00371AD4">
        <w:rPr>
          <w:rFonts w:ascii="Times New Roman" w:eastAsia="Times New Roman" w:hAnsi="Times New Roman" w:cs="Times New Roman"/>
        </w:rPr>
        <w:t>o</w:t>
      </w:r>
      <w:r w:rsidR="008346FE" w:rsidRPr="00371AD4">
        <w:rPr>
          <w:rFonts w:ascii="Times New Roman" w:eastAsia="Times New Roman" w:hAnsi="Times New Roman" w:cs="Times New Roman"/>
        </w:rPr>
        <w:t>rvosi vélemények:</w:t>
      </w:r>
      <w:r w:rsidR="008346FE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64358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75921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E03D558" w14:textId="77777777" w:rsidR="008346FE" w:rsidRPr="00371AD4" w:rsidRDefault="008346FE" w:rsidP="000A1D17">
      <w:pPr>
        <w:pStyle w:val="Norml1"/>
        <w:numPr>
          <w:ilvl w:val="1"/>
          <w:numId w:val="6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 xml:space="preserve">Diagnózis </w:t>
      </w:r>
      <w:r w:rsidR="002829A5" w:rsidRPr="00371AD4">
        <w:rPr>
          <w:rFonts w:ascii="Times New Roman" w:eastAsia="Times New Roman" w:hAnsi="Times New Roman" w:cs="Times New Roman"/>
        </w:rPr>
        <w:t>m</w:t>
      </w:r>
      <w:r w:rsidRPr="00371AD4">
        <w:rPr>
          <w:rFonts w:ascii="Times New Roman" w:eastAsia="Times New Roman" w:hAnsi="Times New Roman" w:cs="Times New Roman"/>
        </w:rPr>
        <w:t>egnevezése: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539033840"/>
          <w:placeholder>
            <w:docPart w:val="9CD059D9579E4B5C9EF097F797BE447E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41C80D7" w14:textId="77777777" w:rsidR="00CA063A" w:rsidRPr="00371AD4" w:rsidRDefault="00C60160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Megyei Pedagógiai Szakszolgálat</w:t>
      </w:r>
      <w:r w:rsidR="00DA1520" w:rsidRPr="00371AD4">
        <w:rPr>
          <w:rFonts w:ascii="Times New Roman" w:eastAsia="Times New Roman" w:hAnsi="Times New Roman" w:cs="Times New Roman"/>
        </w:rPr>
        <w:t>:</w:t>
      </w:r>
      <w:r w:rsidR="00DA1520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69720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6987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48772D9" w14:textId="77777777" w:rsidR="00DA1520" w:rsidRPr="00371AD4" w:rsidRDefault="00DA1520" w:rsidP="000A1D17">
      <w:pPr>
        <w:pStyle w:val="Norml1"/>
        <w:numPr>
          <w:ilvl w:val="1"/>
          <w:numId w:val="6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Diagnózis megnevezése: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991862741"/>
          <w:placeholder>
            <w:docPart w:val="B8FC1DC0F6AF4FD2990901F392288E55"/>
          </w:placeholder>
          <w:showingPlcHdr/>
          <w:text/>
        </w:sdtPr>
        <w:sdtEndPr/>
        <w:sdtContent>
          <w:r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B4DD841" w14:textId="77777777" w:rsidR="002829A5" w:rsidRPr="00371AD4" w:rsidRDefault="00CA063A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lastRenderedPageBreak/>
        <w:t>Járási Szakértői Bizottság S</w:t>
      </w:r>
      <w:r w:rsidR="008346FE" w:rsidRPr="00371AD4">
        <w:rPr>
          <w:rFonts w:ascii="Times New Roman" w:eastAsia="Times New Roman" w:hAnsi="Times New Roman" w:cs="Times New Roman"/>
        </w:rPr>
        <w:t>zakvéleménye:</w:t>
      </w:r>
      <w:r w:rsidR="002829A5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-165028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5099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6E2542" w14:textId="77777777" w:rsidR="008346FE" w:rsidRPr="00371AD4" w:rsidRDefault="008346FE" w:rsidP="000A1D17">
      <w:pPr>
        <w:pStyle w:val="Norml1"/>
        <w:numPr>
          <w:ilvl w:val="1"/>
          <w:numId w:val="6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Diagnózis megnevezése: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92144680"/>
          <w:placeholder>
            <w:docPart w:val="AE59815212BB417E84C972578A742F77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0982154" w14:textId="77777777" w:rsidR="002829A5" w:rsidRPr="00371AD4" w:rsidRDefault="00CA063A" w:rsidP="008C515F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Megyei Szakértői Bizottság Szakvéleménye:</w:t>
      </w:r>
      <w:r w:rsidR="002829A5" w:rsidRPr="00371AD4">
        <w:rPr>
          <w:rFonts w:ascii="Times New Roman" w:eastAsia="Times New Roman" w:hAnsi="Times New Roman" w:cs="Times New Roman"/>
        </w:rPr>
        <w:tab/>
      </w:r>
      <w:r w:rsidR="000A7560" w:rsidRPr="00371AD4">
        <w:rPr>
          <w:rFonts w:ascii="Times New Roman" w:eastAsia="Times New Roman" w:hAnsi="Times New Roman" w:cs="Times New Roman"/>
        </w:rPr>
        <w:t>igen</w:t>
      </w:r>
      <w:sdt>
        <w:sdtPr>
          <w:rPr>
            <w:rFonts w:ascii="Times New Roman" w:eastAsia="Times New Roman" w:hAnsi="Times New Roman" w:cs="Times New Roman"/>
          </w:rPr>
          <w:id w:val="115394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0A7560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47487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60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74370E0" w14:textId="77777777" w:rsidR="00CA063A" w:rsidRPr="00371AD4" w:rsidRDefault="00CA063A" w:rsidP="000A1D17">
      <w:pPr>
        <w:pStyle w:val="Norml1"/>
        <w:numPr>
          <w:ilvl w:val="1"/>
          <w:numId w:val="6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Diagnózis megnevezése: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900949734"/>
          <w:placeholder>
            <w:docPart w:val="D809CCBD044E48919C1F9C8AB25B1B41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14E27A7" w14:textId="77777777" w:rsidR="00A82705" w:rsidRPr="00371AD4" w:rsidRDefault="00CE7A46" w:rsidP="00A82705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bookmarkStart w:id="3" w:name="_Hlk200034168"/>
      <w:r w:rsidRPr="00371AD4">
        <w:rPr>
          <w:rFonts w:ascii="Times New Roman" w:eastAsia="Times New Roman" w:hAnsi="Times New Roman" w:cs="Times New Roman"/>
        </w:rPr>
        <w:t>Pedagógiai</w:t>
      </w:r>
      <w:r w:rsidR="00B62FAB" w:rsidRPr="00371AD4">
        <w:rPr>
          <w:rFonts w:ascii="Times New Roman" w:eastAsia="Times New Roman" w:hAnsi="Times New Roman" w:cs="Times New Roman"/>
        </w:rPr>
        <w:t xml:space="preserve"> vélemény:</w:t>
      </w:r>
      <w:r w:rsidR="00A82705" w:rsidRPr="00371AD4">
        <w:rPr>
          <w:rFonts w:ascii="Times New Roman" w:eastAsia="Times New Roman" w:hAnsi="Times New Roman" w:cs="Times New Roman"/>
        </w:rPr>
        <w:t xml:space="preserve"> </w:t>
      </w:r>
      <w:r w:rsidR="00A82705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3759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705" w:rsidRPr="00371AD4">
            <w:rPr>
              <w:rFonts w:ascii="Segoe UI Symbol" w:eastAsia="MS Gothic" w:hAnsi="Segoe UI Symbol" w:cs="Segoe UI Symbol"/>
            </w:rPr>
            <w:t>☐</w:t>
          </w:r>
        </w:sdtContent>
      </w:sdt>
      <w:r w:rsidR="00A82705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-148955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705" w:rsidRPr="00371AD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E54092F" w14:textId="77777777" w:rsidR="00CE7A46" w:rsidRPr="00371AD4" w:rsidRDefault="00A82705" w:rsidP="000A1D17">
      <w:pPr>
        <w:pStyle w:val="Norml1"/>
        <w:numPr>
          <w:ilvl w:val="1"/>
          <w:numId w:val="6"/>
        </w:numPr>
        <w:tabs>
          <w:tab w:val="left" w:pos="4253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Diagnózis megnevezése: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2038462236"/>
          <w:placeholder>
            <w:docPart w:val="43EB32DABB084B9BB464DF05D0BD3EB5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bookmarkEnd w:id="3"/>
    <w:p w14:paraId="38F12FE9" w14:textId="77777777" w:rsidR="00C8192F" w:rsidRPr="00371AD4" w:rsidRDefault="008346FE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Egyéb dokumentumok: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643813427"/>
          <w:placeholder>
            <w:docPart w:val="4C866F346ACA429A9B4AADF68CFA85EA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7C7BD56" w14:textId="77777777" w:rsidR="008346FE" w:rsidRPr="00371AD4" w:rsidRDefault="008346FE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  <w:b/>
        </w:rPr>
        <w:t xml:space="preserve">Gyermeke korábban </w:t>
      </w:r>
      <w:r w:rsidR="00C927CC" w:rsidRPr="00371AD4">
        <w:rPr>
          <w:rFonts w:ascii="Times New Roman" w:eastAsia="Times New Roman" w:hAnsi="Times New Roman" w:cs="Times New Roman"/>
          <w:b/>
        </w:rPr>
        <w:t xml:space="preserve">vizsgálatban, </w:t>
      </w:r>
      <w:r w:rsidRPr="00371AD4">
        <w:rPr>
          <w:rFonts w:ascii="Times New Roman" w:eastAsia="Times New Roman" w:hAnsi="Times New Roman" w:cs="Times New Roman"/>
          <w:b/>
        </w:rPr>
        <w:t xml:space="preserve">fejlesztésben, kezelésben, terápiában részesült-e? Ha igen, </w:t>
      </w:r>
      <w:r w:rsidR="00C927CC" w:rsidRPr="00371AD4">
        <w:rPr>
          <w:rFonts w:ascii="Times New Roman" w:eastAsia="Times New Roman" w:hAnsi="Times New Roman" w:cs="Times New Roman"/>
          <w:b/>
        </w:rPr>
        <w:t>írja le az alábbi</w:t>
      </w:r>
      <w:r w:rsidRPr="00371AD4">
        <w:rPr>
          <w:rFonts w:ascii="Times New Roman" w:eastAsia="Times New Roman" w:hAnsi="Times New Roman" w:cs="Times New Roman"/>
          <w:b/>
        </w:rPr>
        <w:t xml:space="preserve"> </w:t>
      </w:r>
      <w:r w:rsidR="00C927CC" w:rsidRPr="00371AD4">
        <w:rPr>
          <w:rFonts w:ascii="Times New Roman" w:eastAsia="Times New Roman" w:hAnsi="Times New Roman" w:cs="Times New Roman"/>
          <w:b/>
        </w:rPr>
        <w:t>területek szerint</w:t>
      </w:r>
      <w:r w:rsidRPr="00371AD4">
        <w:rPr>
          <w:rFonts w:ascii="Times New Roman" w:eastAsia="Times New Roman" w:hAnsi="Times New Roman" w:cs="Times New Roman"/>
          <w:b/>
        </w:rPr>
        <w:t>!</w:t>
      </w:r>
    </w:p>
    <w:p w14:paraId="64B74EDA" w14:textId="77777777" w:rsidR="00953528" w:rsidRPr="00371AD4" w:rsidRDefault="00953528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Újszülött- koraszülött utógondozás: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197160658"/>
          <w:placeholder>
            <w:docPart w:val="FFF4937E1905406AA81E930294746BC1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758ED64" w14:textId="77777777" w:rsidR="00953528" w:rsidRPr="00371AD4" w:rsidRDefault="00953528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Fejlődésneurológiai gondozás: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533253575"/>
          <w:placeholder>
            <w:docPart w:val="C73A950BBEDC40E18A48019DA18C1A78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5997FA41" w14:textId="77777777" w:rsidR="00953528" w:rsidRPr="00371AD4" w:rsidRDefault="00953528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Gyermekneurológiai gondozás: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919080415"/>
          <w:placeholder>
            <w:docPart w:val="B7C50C9AE95341BF93AAF98E3942A582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6688327" w14:textId="77777777" w:rsidR="008346FE" w:rsidRPr="00371AD4" w:rsidRDefault="00953528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Egyéb s</w:t>
      </w:r>
      <w:r w:rsidR="008346FE" w:rsidRPr="00371AD4">
        <w:rPr>
          <w:rFonts w:ascii="Times New Roman" w:eastAsia="Times New Roman" w:hAnsi="Times New Roman" w:cs="Times New Roman"/>
        </w:rPr>
        <w:t>zakorvosi gondozás: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877530948"/>
          <w:placeholder>
            <w:docPart w:val="1BEE438D70E94E10A7FCF749324237A1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27C4C74" w14:textId="77777777" w:rsidR="00DA1520" w:rsidRPr="00371AD4" w:rsidRDefault="003829DA" w:rsidP="00694FBA">
      <w:pPr>
        <w:pStyle w:val="Norml1"/>
        <w:numPr>
          <w:ilvl w:val="0"/>
          <w:numId w:val="6"/>
        </w:numPr>
        <w:tabs>
          <w:tab w:val="left" w:pos="5387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Pl.: endokrinológia, gasztroenterológia, fül-orr-gégészet, kérem részletezze:</w:t>
      </w:r>
    </w:p>
    <w:p w14:paraId="558DDD73" w14:textId="77777777" w:rsidR="003829DA" w:rsidRPr="00371AD4" w:rsidRDefault="00694FBA" w:rsidP="000A1D17">
      <w:pPr>
        <w:pStyle w:val="Norml1"/>
        <w:tabs>
          <w:tab w:val="left" w:pos="4253"/>
        </w:tabs>
        <w:ind w:left="426" w:firstLine="294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227689860"/>
          <w:placeholder>
            <w:docPart w:val="59780528FF404B0F9F68ADF7C8563FB8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E75606A" w14:textId="77777777" w:rsidR="008346FE" w:rsidRPr="00371AD4" w:rsidRDefault="008346FE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Mozgásfejlesztés: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406463475"/>
          <w:placeholder>
            <w:docPart w:val="2DDDDC2ED4A54789800A4FCA893973D4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800A1F8" w14:textId="77777777" w:rsidR="00C927CC" w:rsidRPr="00371AD4" w:rsidRDefault="00C927CC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Gyógytorna: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180692290"/>
          <w:placeholder>
            <w:docPart w:val="61779CEA1FFB47CBAC34C1EFC0FB0735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B526A4F" w14:textId="77777777" w:rsidR="00C927CC" w:rsidRPr="00371AD4" w:rsidRDefault="00C927CC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Dévény-terápia: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590364498"/>
          <w:placeholder>
            <w:docPart w:val="74757E56ED944059BF60C2DDABA7D27E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3C5098D" w14:textId="77777777" w:rsidR="00424DF4" w:rsidRPr="00371AD4" w:rsidRDefault="00424DF4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Beszédfejlesztés</w:t>
      </w:r>
      <w:r w:rsidR="00563887" w:rsidRPr="00371AD4">
        <w:rPr>
          <w:rFonts w:ascii="Times New Roman" w:eastAsia="Times New Roman" w:hAnsi="Times New Roman" w:cs="Times New Roman"/>
        </w:rPr>
        <w:t>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696004718"/>
          <w:placeholder>
            <w:docPart w:val="15726C1B74734B7C93427FD39C9F5837"/>
          </w:placeholder>
          <w:showingPlcHdr/>
          <w:text/>
        </w:sdtPr>
        <w:sdtEndPr/>
        <w:sdtContent>
          <w:r w:rsidR="00563887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690C508B" w14:textId="77777777" w:rsidR="00424DF4" w:rsidRPr="00371AD4" w:rsidRDefault="00424DF4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Pszichológiai ellátás</w:t>
      </w:r>
      <w:r w:rsidR="00563887" w:rsidRPr="00371AD4">
        <w:rPr>
          <w:rFonts w:ascii="Times New Roman" w:eastAsia="Times New Roman" w:hAnsi="Times New Roman" w:cs="Times New Roman"/>
        </w:rPr>
        <w:t>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971355713"/>
          <w:placeholder>
            <w:docPart w:val="6A68BC5EAD0940A5AD09729043BA1122"/>
          </w:placeholder>
          <w:showingPlcHdr/>
          <w:text/>
        </w:sdtPr>
        <w:sdtEndPr/>
        <w:sdtContent>
          <w:r w:rsidR="00563887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87ADB1C" w14:textId="77777777" w:rsidR="00424DF4" w:rsidRPr="00371AD4" w:rsidRDefault="00424DF4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Pszichiátriai gondozás</w:t>
      </w:r>
      <w:r w:rsidR="00563887" w:rsidRPr="00371AD4">
        <w:rPr>
          <w:rFonts w:ascii="Times New Roman" w:eastAsia="Times New Roman" w:hAnsi="Times New Roman" w:cs="Times New Roman"/>
        </w:rPr>
        <w:t>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738293747"/>
          <w:placeholder>
            <w:docPart w:val="9B170C375A864ABB94986E267E256C6E"/>
          </w:placeholder>
          <w:showingPlcHdr/>
          <w:text/>
        </w:sdtPr>
        <w:sdtEndPr/>
        <w:sdtContent>
          <w:r w:rsidR="00563887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3C348941" w14:textId="77777777" w:rsidR="00424DF4" w:rsidRPr="00371AD4" w:rsidRDefault="00424DF4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Gyógypedagógiai fejlesztés</w:t>
      </w:r>
      <w:r w:rsidR="00563887" w:rsidRPr="00371AD4">
        <w:rPr>
          <w:rFonts w:ascii="Times New Roman" w:eastAsia="Times New Roman" w:hAnsi="Times New Roman" w:cs="Times New Roman"/>
        </w:rPr>
        <w:t>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341519273"/>
          <w:placeholder>
            <w:docPart w:val="1FD87AD719624DD88B4E830D7B86024D"/>
          </w:placeholder>
          <w:showingPlcHdr/>
          <w:text/>
        </w:sdtPr>
        <w:sdtEndPr/>
        <w:sdtContent>
          <w:r w:rsidR="00563887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6825269" w14:textId="77777777" w:rsidR="00DB1EF9" w:rsidRPr="00371AD4" w:rsidRDefault="00C927CC" w:rsidP="000A1D17">
      <w:pPr>
        <w:pStyle w:val="Norml1"/>
        <w:numPr>
          <w:ilvl w:val="0"/>
          <w:numId w:val="6"/>
        </w:numPr>
        <w:tabs>
          <w:tab w:val="left" w:pos="4253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Egyéb:</w:t>
      </w:r>
      <w:r w:rsidR="00694FBA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350962831"/>
          <w:placeholder>
            <w:docPart w:val="B9B64F9E69E745D6852A8819785A0B66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0A07125" w14:textId="77777777" w:rsidR="00DA1520" w:rsidRPr="00371AD4" w:rsidRDefault="008346FE" w:rsidP="008C515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371AD4">
        <w:rPr>
          <w:rFonts w:ascii="Times New Roman" w:eastAsia="Times New Roman" w:hAnsi="Times New Roman" w:cs="Times New Roman"/>
          <w:b/>
        </w:rPr>
        <w:t>Jellemezze gyermeke viselkedését otthoni környezetben! (érdeklődése, hangulata, kapcsolatai, szokásai) Miben ügyes? Mi az, amihez segítséget igényel? Mivel szeret a legjobban játszani?</w:t>
      </w:r>
    </w:p>
    <w:p w14:paraId="76215A9A" w14:textId="77777777" w:rsidR="00C8192F" w:rsidRPr="00371AD4" w:rsidRDefault="000A1D17" w:rsidP="000A1D17">
      <w:pPr>
        <w:pStyle w:val="Norml1"/>
        <w:tabs>
          <w:tab w:val="left" w:pos="2268"/>
        </w:tabs>
        <w:spacing w:after="200"/>
        <w:ind w:left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664938785"/>
          <w:placeholder>
            <w:docPart w:val="1821FA15577947FE999D87163A860B9C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89DAEB1" w14:textId="77777777" w:rsidR="00DA1520" w:rsidRPr="00371AD4" w:rsidRDefault="008346FE" w:rsidP="00C8192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hAnsi="Times New Roman" w:cs="Times New Roman"/>
          <w:b/>
        </w:rPr>
      </w:pPr>
      <w:r w:rsidRPr="00371AD4">
        <w:rPr>
          <w:rFonts w:ascii="Times New Roman" w:hAnsi="Times New Roman" w:cs="Times New Roman"/>
          <w:b/>
        </w:rPr>
        <w:t>Mi az</w:t>
      </w:r>
      <w:r w:rsidR="005721B7" w:rsidRPr="00371AD4">
        <w:rPr>
          <w:rFonts w:ascii="Times New Roman" w:hAnsi="Times New Roman" w:cs="Times New Roman"/>
          <w:b/>
        </w:rPr>
        <w:t xml:space="preserve"> Intézmény megkeresésének oka </w:t>
      </w:r>
      <w:r w:rsidRPr="00371AD4">
        <w:rPr>
          <w:rFonts w:ascii="Times New Roman" w:hAnsi="Times New Roman" w:cs="Times New Roman"/>
          <w:b/>
        </w:rPr>
        <w:t>a gyermeke szempontjából?</w:t>
      </w:r>
    </w:p>
    <w:p w14:paraId="5443BA1B" w14:textId="77777777" w:rsidR="00C8192F" w:rsidRPr="00371AD4" w:rsidRDefault="000A1D17" w:rsidP="000A1D17">
      <w:pPr>
        <w:pStyle w:val="Norml1"/>
        <w:tabs>
          <w:tab w:val="left" w:pos="2268"/>
        </w:tabs>
        <w:ind w:left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254126427"/>
          <w:placeholder>
            <w:docPart w:val="22305A1431014C2D96C80C1189256F3F"/>
          </w:placeholder>
          <w:showingPlcHdr/>
          <w:text/>
        </w:sdtPr>
        <w:sdtEndPr/>
        <w:sdtContent>
          <w:r w:rsidR="00563887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54776C0" w14:textId="77777777" w:rsidR="008346FE" w:rsidRPr="00371AD4" w:rsidRDefault="008346FE" w:rsidP="00C8192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hAnsi="Times New Roman" w:cs="Times New Roman"/>
          <w:b/>
        </w:rPr>
      </w:pPr>
      <w:r w:rsidRPr="00371AD4">
        <w:rPr>
          <w:rFonts w:ascii="Times New Roman" w:hAnsi="Times New Roman" w:cs="Times New Roman"/>
          <w:b/>
        </w:rPr>
        <w:t>Mit vár tőlünk?</w:t>
      </w:r>
      <w:r w:rsidR="00794113" w:rsidRPr="00371AD4">
        <w:rPr>
          <w:rFonts w:ascii="Times New Roman" w:hAnsi="Times New Roman" w:cs="Times New Roman"/>
          <w:b/>
        </w:rPr>
        <w:t xml:space="preserve"> (</w:t>
      </w:r>
      <w:r w:rsidR="00A82705" w:rsidRPr="00371AD4">
        <w:rPr>
          <w:rFonts w:ascii="Times New Roman" w:hAnsi="Times New Roman" w:cs="Times New Roman"/>
          <w:b/>
        </w:rPr>
        <w:t>Ha igen, kérem</w:t>
      </w:r>
      <w:r w:rsidR="00794113" w:rsidRPr="00371AD4">
        <w:rPr>
          <w:rFonts w:ascii="Times New Roman" w:hAnsi="Times New Roman" w:cs="Times New Roman"/>
          <w:b/>
        </w:rPr>
        <w:t xml:space="preserve"> részletezze elvárásait, igényét!)</w:t>
      </w:r>
    </w:p>
    <w:p w14:paraId="61A36E87" w14:textId="77777777" w:rsidR="00A82705" w:rsidRPr="00371AD4" w:rsidRDefault="00794113" w:rsidP="00A82705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állapotfelmérés:</w:t>
      </w:r>
      <w:r w:rsidR="00A82705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57155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705" w:rsidRPr="00371AD4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82705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28029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705" w:rsidRPr="00371AD4">
            <w:rPr>
              <w:rFonts w:ascii="Segoe UI Symbol" w:eastAsia="Times New Roman" w:hAnsi="Segoe UI Symbol" w:cs="Segoe UI Symbol"/>
            </w:rPr>
            <w:t>☐</w:t>
          </w:r>
        </w:sdtContent>
      </w:sdt>
    </w:p>
    <w:p w14:paraId="55D41585" w14:textId="77777777" w:rsidR="00794113" w:rsidRPr="00371AD4" w:rsidRDefault="00A82705" w:rsidP="000A1D17">
      <w:pPr>
        <w:pStyle w:val="Norml1"/>
        <w:numPr>
          <w:ilvl w:val="1"/>
          <w:numId w:val="6"/>
        </w:numPr>
        <w:tabs>
          <w:tab w:val="left" w:pos="2268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Részletek:</w:t>
      </w:r>
      <w:r w:rsidR="009D7EC1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642691117"/>
          <w:placeholder>
            <w:docPart w:val="20D2E72D0A9D427DA3EED94B0FC1AC53"/>
          </w:placeholder>
          <w:showingPlcHdr/>
          <w:text/>
        </w:sdtPr>
        <w:sdtEndPr/>
        <w:sdtContent>
          <w:r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444A7F69" w14:textId="77777777" w:rsidR="00A82705" w:rsidRPr="00371AD4" w:rsidRDefault="00794113" w:rsidP="009D7EC1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komplex diagnosztika:</w:t>
      </w:r>
      <w:r w:rsidR="00A82705" w:rsidRPr="00371AD4">
        <w:rPr>
          <w:rFonts w:ascii="Times New Roman" w:eastAsia="Times New Roman" w:hAnsi="Times New Roman" w:cs="Times New Roman"/>
        </w:rPr>
        <w:t xml:space="preserve"> </w:t>
      </w:r>
      <w:r w:rsidR="00A82705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-198360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705" w:rsidRPr="00371AD4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82705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35021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705" w:rsidRPr="00371AD4">
            <w:rPr>
              <w:rFonts w:ascii="Segoe UI Symbol" w:eastAsia="Times New Roman" w:hAnsi="Segoe UI Symbol" w:cs="Segoe UI Symbol"/>
            </w:rPr>
            <w:t>☐</w:t>
          </w:r>
        </w:sdtContent>
      </w:sdt>
    </w:p>
    <w:p w14:paraId="7906AECA" w14:textId="77777777" w:rsidR="00794113" w:rsidRPr="00371AD4" w:rsidRDefault="00A82705" w:rsidP="000A1D17">
      <w:pPr>
        <w:pStyle w:val="Norml1"/>
        <w:numPr>
          <w:ilvl w:val="1"/>
          <w:numId w:val="6"/>
        </w:numPr>
        <w:tabs>
          <w:tab w:val="left" w:pos="2268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Részletek:</w:t>
      </w:r>
      <w:r w:rsidR="009D7EC1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375524359"/>
          <w:placeholder>
            <w:docPart w:val="56913C4623904B86B037D84B0EA79EAC"/>
          </w:placeholder>
          <w:showingPlcHdr/>
          <w:text/>
        </w:sdtPr>
        <w:sdtEndPr/>
        <w:sdtContent>
          <w:r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06C7ECF" w14:textId="77777777" w:rsidR="00A82705" w:rsidRPr="00371AD4" w:rsidRDefault="00794113" w:rsidP="00A82705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fejlesztés, terápia:</w:t>
      </w:r>
      <w:r w:rsidR="00A82705" w:rsidRPr="00371AD4">
        <w:rPr>
          <w:rFonts w:ascii="Times New Roman" w:eastAsia="Times New Roman" w:hAnsi="Times New Roman" w:cs="Times New Roman"/>
        </w:rPr>
        <w:t xml:space="preserve"> </w:t>
      </w:r>
      <w:r w:rsidR="00A82705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191403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705" w:rsidRPr="00371AD4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82705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76111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705" w:rsidRPr="00371AD4">
            <w:rPr>
              <w:rFonts w:ascii="Segoe UI Symbol" w:eastAsia="Times New Roman" w:hAnsi="Segoe UI Symbol" w:cs="Segoe UI Symbol"/>
            </w:rPr>
            <w:t>☐</w:t>
          </w:r>
        </w:sdtContent>
      </w:sdt>
    </w:p>
    <w:p w14:paraId="2D4995C1" w14:textId="77777777" w:rsidR="00794113" w:rsidRPr="00371AD4" w:rsidRDefault="00A82705" w:rsidP="000A1D17">
      <w:pPr>
        <w:pStyle w:val="Norml1"/>
        <w:numPr>
          <w:ilvl w:val="1"/>
          <w:numId w:val="6"/>
        </w:numPr>
        <w:tabs>
          <w:tab w:val="left" w:pos="2268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Részletek:</w:t>
      </w:r>
      <w:r w:rsidR="009D7EC1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545905947"/>
          <w:placeholder>
            <w:docPart w:val="B98612833B2F45F8929896D92BA24C9A"/>
          </w:placeholder>
          <w:showingPlcHdr/>
          <w:text/>
        </w:sdtPr>
        <w:sdtEndPr/>
        <w:sdtContent>
          <w:r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7B02DCAF" w14:textId="77777777" w:rsidR="00366432" w:rsidRPr="00371AD4" w:rsidRDefault="00C927CC" w:rsidP="00366432">
      <w:pPr>
        <w:pStyle w:val="Norml1"/>
        <w:numPr>
          <w:ilvl w:val="0"/>
          <w:numId w:val="14"/>
        </w:numPr>
        <w:tabs>
          <w:tab w:val="left" w:pos="7088"/>
          <w:tab w:val="left" w:pos="822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okok tisztázása:</w:t>
      </w:r>
      <w:r w:rsidR="00366432" w:rsidRPr="00371AD4">
        <w:rPr>
          <w:rFonts w:ascii="Times New Roman" w:eastAsia="Times New Roman" w:hAnsi="Times New Roman" w:cs="Times New Roman"/>
        </w:rPr>
        <w:t xml:space="preserve"> </w:t>
      </w:r>
      <w:r w:rsidR="00366432" w:rsidRPr="00371AD4">
        <w:rPr>
          <w:rFonts w:ascii="Times New Roman" w:eastAsia="Times New Roman" w:hAnsi="Times New Roman" w:cs="Times New Roman"/>
        </w:rPr>
        <w:tab/>
        <w:t>igen</w:t>
      </w:r>
      <w:sdt>
        <w:sdtPr>
          <w:rPr>
            <w:rFonts w:ascii="Times New Roman" w:eastAsia="Times New Roman" w:hAnsi="Times New Roman" w:cs="Times New Roman"/>
          </w:rPr>
          <w:id w:val="62697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32" w:rsidRPr="00371AD4">
            <w:rPr>
              <w:rFonts w:ascii="Segoe UI Symbol" w:eastAsia="Times New Roman" w:hAnsi="Segoe UI Symbol" w:cs="Segoe UI Symbol"/>
            </w:rPr>
            <w:t>☐</w:t>
          </w:r>
        </w:sdtContent>
      </w:sdt>
      <w:r w:rsidR="00366432" w:rsidRPr="00371AD4">
        <w:rPr>
          <w:rFonts w:ascii="Times New Roman" w:eastAsia="Times New Roman" w:hAnsi="Times New Roman" w:cs="Times New Roman"/>
        </w:rPr>
        <w:tab/>
        <w:t xml:space="preserve">nem </w:t>
      </w:r>
      <w:sdt>
        <w:sdtPr>
          <w:rPr>
            <w:rFonts w:ascii="Times New Roman" w:eastAsia="Times New Roman" w:hAnsi="Times New Roman" w:cs="Times New Roman"/>
          </w:rPr>
          <w:id w:val="172540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32" w:rsidRPr="00371AD4">
            <w:rPr>
              <w:rFonts w:ascii="Segoe UI Symbol" w:eastAsia="Times New Roman" w:hAnsi="Segoe UI Symbol" w:cs="Segoe UI Symbol"/>
            </w:rPr>
            <w:t>☐</w:t>
          </w:r>
        </w:sdtContent>
      </w:sdt>
    </w:p>
    <w:p w14:paraId="37D92208" w14:textId="77777777" w:rsidR="00C927CC" w:rsidRPr="00371AD4" w:rsidRDefault="00366432" w:rsidP="000A1D17">
      <w:pPr>
        <w:pStyle w:val="Norml1"/>
        <w:numPr>
          <w:ilvl w:val="1"/>
          <w:numId w:val="6"/>
        </w:numPr>
        <w:tabs>
          <w:tab w:val="left" w:pos="2268"/>
        </w:tabs>
        <w:ind w:left="709" w:hanging="283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Részletek:</w:t>
      </w:r>
      <w:r w:rsidR="009D7EC1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367423484"/>
          <w:placeholder>
            <w:docPart w:val="72AB3A2B52C14E64AE6E873210F0C7D6"/>
          </w:placeholder>
          <w:showingPlcHdr/>
          <w:text/>
        </w:sdtPr>
        <w:sdtEndPr/>
        <w:sdtContent>
          <w:r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1FFB5B82" w14:textId="77777777" w:rsidR="007F5914" w:rsidRPr="00371AD4" w:rsidRDefault="00794113" w:rsidP="000A1D17">
      <w:pPr>
        <w:pStyle w:val="Norml1"/>
        <w:numPr>
          <w:ilvl w:val="0"/>
          <w:numId w:val="6"/>
        </w:numPr>
        <w:tabs>
          <w:tab w:val="left" w:pos="2268"/>
        </w:tabs>
        <w:ind w:left="426" w:hanging="357"/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egyéb:</w:t>
      </w:r>
      <w:r w:rsidR="009D7EC1" w:rsidRPr="00371AD4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969659898"/>
          <w:placeholder>
            <w:docPart w:val="0CE353F9BB6B43519A31B6A68C28ADEA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08F25276" w14:textId="77777777" w:rsidR="008346FE" w:rsidRPr="00371AD4" w:rsidRDefault="00C927CC" w:rsidP="00C8192F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hAnsi="Times New Roman" w:cs="Times New Roman"/>
          <w:b/>
        </w:rPr>
      </w:pPr>
      <w:r w:rsidRPr="00371AD4">
        <w:rPr>
          <w:rFonts w:ascii="Times New Roman" w:hAnsi="Times New Roman" w:cs="Times New Roman"/>
          <w:b/>
        </w:rPr>
        <w:t xml:space="preserve">Honnan szerzett tudomást a Tóparti Szakambulanciáról? </w:t>
      </w:r>
    </w:p>
    <w:p w14:paraId="5352303D" w14:textId="77777777" w:rsidR="00794113" w:rsidRPr="00371AD4" w:rsidRDefault="000A1D17" w:rsidP="000A1D17">
      <w:pPr>
        <w:pStyle w:val="Norml1"/>
        <w:tabs>
          <w:tab w:val="left" w:pos="226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sdt>
        <w:sdtPr>
          <w:rPr>
            <w:rFonts w:ascii="Times New Roman" w:hAnsi="Times New Roman" w:cs="Times New Roman"/>
          </w:rPr>
          <w:alias w:val="Honnan hallot"/>
          <w:tag w:val="Honnan hallot"/>
          <w:id w:val="-1625692977"/>
          <w:placeholder>
            <w:docPart w:val="F9DDDF10805C4EFC96D46DC55CD8D0DC"/>
          </w:placeholder>
          <w:showingPlcHdr/>
          <w:comboBox>
            <w:listItem w:value="Jelöljön ki egy elemet."/>
            <w:listItem w:displayText="Szórólap" w:value="Szórólap"/>
            <w:listItem w:displayText="Újság" w:value="Újság"/>
            <w:listItem w:displayText="Sajtó" w:value="Sajtó"/>
            <w:listItem w:displayText="Internet" w:value="Internet"/>
            <w:listItem w:displayText="Rokon" w:value="Rokon"/>
            <w:listItem w:displayText="Ismerős" w:value="Ismerős"/>
            <w:listItem w:displayText="Bölcsőde" w:value="Bölcsőde"/>
            <w:listItem w:displayText="Háziorvos" w:value="Háziorvos"/>
            <w:listItem w:displayText="Védőnő" w:value="Védőnő"/>
            <w:listItem w:displayText="Szakember" w:value="Szakember"/>
          </w:comboBox>
        </w:sdtPr>
        <w:sdtEndPr/>
        <w:sdtContent>
          <w:r w:rsidR="00AE305F" w:rsidRPr="00371AD4">
            <w:rPr>
              <w:rStyle w:val="Helyrzszveg"/>
              <w:rFonts w:ascii="Times New Roman" w:hAnsi="Times New Roman" w:cs="Times New Roman"/>
            </w:rPr>
            <w:t>…Válasszon a legördülő listából...</w:t>
          </w:r>
        </w:sdtContent>
      </w:sdt>
    </w:p>
    <w:p w14:paraId="131176EB" w14:textId="77777777" w:rsidR="005D4AA4" w:rsidRPr="00371AD4" w:rsidRDefault="00794113" w:rsidP="000A1D17">
      <w:pPr>
        <w:pStyle w:val="Norml1"/>
        <w:tabs>
          <w:tab w:val="left" w:pos="2268"/>
        </w:tabs>
        <w:ind w:left="426"/>
        <w:jc w:val="both"/>
        <w:rPr>
          <w:rFonts w:ascii="Times New Roman" w:hAnsi="Times New Roman" w:cs="Times New Roman"/>
        </w:rPr>
      </w:pPr>
      <w:r w:rsidRPr="00371AD4">
        <w:rPr>
          <w:rFonts w:ascii="Times New Roman" w:hAnsi="Times New Roman" w:cs="Times New Roman"/>
        </w:rPr>
        <w:t>egyéb:</w:t>
      </w:r>
      <w:r w:rsidR="000A1D17">
        <w:rPr>
          <w:rFonts w:ascii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849674789"/>
          <w:placeholder>
            <w:docPart w:val="93FE415479A14E9686E85065F6F3AFCE"/>
          </w:placeholder>
          <w:showingPlcHdr/>
          <w:text/>
        </w:sdtPr>
        <w:sdtEndPr/>
        <w:sdtContent>
          <w:r w:rsidR="00C8192F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</w:p>
    <w:p w14:paraId="200BD849" w14:textId="77777777" w:rsidR="00FA6F66" w:rsidRDefault="001F1566" w:rsidP="00C6456A">
      <w:pPr>
        <w:pStyle w:val="Norml1"/>
        <w:numPr>
          <w:ilvl w:val="0"/>
          <w:numId w:val="13"/>
        </w:numPr>
        <w:spacing w:after="200"/>
        <w:ind w:left="426" w:hanging="426"/>
        <w:contextualSpacing/>
        <w:rPr>
          <w:rFonts w:ascii="Times New Roman" w:eastAsia="Times New Roman" w:hAnsi="Times New Roman" w:cs="Times New Roman"/>
        </w:rPr>
      </w:pPr>
      <w:r w:rsidRPr="00371AD4">
        <w:rPr>
          <w:rFonts w:ascii="Times New Roman" w:hAnsi="Times New Roman" w:cs="Times New Roman"/>
          <w:b/>
        </w:rPr>
        <w:t>Hány pontos értékelést kapott gyermeke a kötelező szűrő program keretében?</w:t>
      </w:r>
    </w:p>
    <w:p w14:paraId="017523DE" w14:textId="77777777" w:rsidR="008C515F" w:rsidRPr="00371AD4" w:rsidRDefault="00FA6F66" w:rsidP="00FA6F66">
      <w:pPr>
        <w:pStyle w:val="Norml1"/>
        <w:tabs>
          <w:tab w:val="left" w:pos="2268"/>
        </w:tabs>
        <w:spacing w:after="200"/>
        <w:ind w:left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540641902"/>
          <w:placeholder>
            <w:docPart w:val="189C68DE2F13429381297C42CBECAA88"/>
          </w:placeholder>
          <w:showingPlcHdr/>
          <w:text/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...Ide írjon…</w:t>
          </w:r>
        </w:sdtContent>
      </w:sdt>
      <w:r w:rsidR="00DA1520" w:rsidRPr="00371AD4">
        <w:rPr>
          <w:rFonts w:ascii="Times New Roman" w:eastAsia="Times New Roman" w:hAnsi="Times New Roman" w:cs="Times New Roman"/>
        </w:rPr>
        <w:t xml:space="preserve"> pont.</w:t>
      </w:r>
      <w:r w:rsidR="00366432" w:rsidRPr="00371AD4">
        <w:rPr>
          <w:rFonts w:ascii="Times New Roman" w:eastAsia="Times New Roman" w:hAnsi="Times New Roman" w:cs="Times New Roman"/>
        </w:rPr>
        <w:br w:type="page"/>
      </w:r>
    </w:p>
    <w:p w14:paraId="05EDA9BC" w14:textId="77777777" w:rsidR="007E0591" w:rsidRPr="00371AD4" w:rsidRDefault="001F1566" w:rsidP="008C515F">
      <w:pPr>
        <w:pStyle w:val="Norml1"/>
        <w:jc w:val="both"/>
        <w:rPr>
          <w:rFonts w:ascii="Times New Roman" w:hAnsi="Times New Roman" w:cs="Times New Roman"/>
          <w:b/>
        </w:rPr>
      </w:pPr>
      <w:bookmarkStart w:id="4" w:name="_Hlk200032124"/>
      <w:r w:rsidRPr="00371AD4">
        <w:rPr>
          <w:rFonts w:ascii="Times New Roman" w:hAnsi="Times New Roman" w:cs="Times New Roman"/>
          <w:b/>
        </w:rPr>
        <w:lastRenderedPageBreak/>
        <w:t xml:space="preserve">Kérjük, fényképezve vagy szkennelve vagy fénymásolva küldje el címünkre a védőnői szűrés eredményét! </w:t>
      </w:r>
    </w:p>
    <w:p w14:paraId="0995399D" w14:textId="77777777" w:rsidR="00C8192F" w:rsidRPr="00371AD4" w:rsidRDefault="00C8192F">
      <w:pPr>
        <w:spacing w:line="240" w:lineRule="auto"/>
        <w:rPr>
          <w:rFonts w:ascii="Times New Roman" w:hAnsi="Times New Roman" w:cs="Times New Roman"/>
          <w:b/>
        </w:rPr>
      </w:pPr>
    </w:p>
    <w:p w14:paraId="3CCFF05E" w14:textId="77777777" w:rsidR="00DF49A3" w:rsidRPr="00371AD4" w:rsidRDefault="00DF49A3" w:rsidP="008C515F">
      <w:pPr>
        <w:pStyle w:val="Norml1"/>
        <w:jc w:val="both"/>
        <w:rPr>
          <w:rFonts w:ascii="Times New Roman" w:hAnsi="Times New Roman" w:cs="Times New Roman"/>
          <w:b/>
        </w:rPr>
      </w:pPr>
      <w:r w:rsidRPr="00371AD4">
        <w:rPr>
          <w:rFonts w:ascii="Times New Roman" w:hAnsi="Times New Roman" w:cs="Times New Roman"/>
          <w:b/>
        </w:rPr>
        <w:t>Adatkezelés és feldolgozás tájékoztatója, nyilatkozata:</w:t>
      </w:r>
    </w:p>
    <w:p w14:paraId="104526CA" w14:textId="77777777" w:rsidR="00DF49A3" w:rsidRPr="00371AD4" w:rsidRDefault="00DF49A3" w:rsidP="008C515F">
      <w:pPr>
        <w:spacing w:after="240"/>
        <w:jc w:val="both"/>
        <w:rPr>
          <w:rFonts w:ascii="Times New Roman" w:hAnsi="Times New Roman" w:cs="Times New Roman"/>
        </w:rPr>
      </w:pPr>
      <w:r w:rsidRPr="00371AD4">
        <w:rPr>
          <w:rFonts w:ascii="Times New Roman" w:hAnsi="Times New Roman" w:cs="Times New Roman"/>
        </w:rPr>
        <w:t>Az egészségügyről szóló 1997. évi CLIV. törvény 136. paragrafusa alapján a Tóparti Szakambulancián történő ellátás, egészségügyi szolgáltatás igénybevételének feltétele az egészségügyi szolgáltatás igénybe vevője/törvényes képviselője által a személyazonosító és személyes egészségügyi adatokat tartalmazó, az egészségügyi szolgáltatást igénybe vevő/törvényes képviselő által eredeti formátumban kitöltött és aláírt – a betegdokumentáció részét képező jelentkezési lapok vizsgálatokra, szülő adatlap kérdőív – dokumentumok megléte. Ez utóbbi dokumentumokat az ellátást igénybe vevő / törvényes képviselő – amennyiben azt vállalja – egyrészt e-mailben küldheti a jelentkezéshez, másrészt postai úton, vagy személyesen nyújthatja be.</w:t>
      </w:r>
    </w:p>
    <w:p w14:paraId="47EDDADD" w14:textId="77777777" w:rsidR="00DF49A3" w:rsidRPr="00371AD4" w:rsidRDefault="00DF49A3" w:rsidP="008C515F">
      <w:pPr>
        <w:pStyle w:val="Norml1"/>
        <w:jc w:val="both"/>
        <w:rPr>
          <w:rFonts w:ascii="Times New Roman" w:hAnsi="Times New Roman" w:cs="Times New Roman"/>
          <w:i/>
        </w:rPr>
      </w:pPr>
      <w:r w:rsidRPr="00371AD4">
        <w:rPr>
          <w:rFonts w:ascii="Times New Roman" w:hAnsi="Times New Roman" w:cs="Times New Roman"/>
          <w:i/>
        </w:rPr>
        <w:t xml:space="preserve">A jelen nyilatkozatot aláíró Fél aláírásával elismeri, hogy a Pro Rekreatione Közhasznú Nonprofit Kft., illetve az általa fenntartott Tóparti Szakambulancia („Adatkezelő”) Egészségügyi Adatkezelési Tájékoztatóját ismeri és az abban foglaltakat tudomásul veszi, és ennek megfelelően nyilatkozik a fenti személyazonosító és személyes adatokról („Adatok”). A jelen nyilatkozatot aláíró Fél aláírásával hozzájárul továbbá, hogy a jogszabályban megahatározott Adatok körét az Adatkezelő az egészségügyi és a hozzájuk kapcsolódó személyes adatok kezeléséről és védelméről szóló 1997. évi XLVII. törvény (Eüak) által biztosított keretek között, valamint az EU 2016/679 Rendelete (GDPR) szabályaival összhangban kezelje a Tájékoztatóban ismertetett célból és ideig. A jelen nyilatkozatot aláíró fél aláírásával tudomásul veszi, hogy az Adatkezelő jogi kötelezettség teljesítése címen kezeli az Adatokat. </w:t>
      </w:r>
    </w:p>
    <w:p w14:paraId="0AF23511" w14:textId="77777777" w:rsidR="00DF49A3" w:rsidRPr="00371AD4" w:rsidRDefault="00DF49A3" w:rsidP="008C515F">
      <w:pPr>
        <w:tabs>
          <w:tab w:val="left" w:pos="567"/>
          <w:tab w:val="left" w:pos="835"/>
        </w:tabs>
        <w:spacing w:before="38"/>
        <w:jc w:val="both"/>
        <w:rPr>
          <w:rFonts w:ascii="Times New Roman" w:hAnsi="Times New Roman" w:cs="Times New Roman"/>
          <w:i/>
        </w:rPr>
      </w:pPr>
      <w:r w:rsidRPr="00371AD4">
        <w:rPr>
          <w:rFonts w:ascii="Times New Roman" w:hAnsi="Times New Roman" w:cs="Times New Roman"/>
          <w:i/>
        </w:rPr>
        <w:t>Az Adatkezelő tájékoztatja a jelen nyilatkozatot aláíró Felet, hogy jogszabályi kötelezettség teljesítése jogcímen az egészségügyi szolgáltatások Egészségbiztosítási Alapból történő finanszírozásának részletes szabályairól szóló 43/1999. (III. 3.) Korm. rendeletben és az Eüak törvényben meghatározott adatokat átadja a jogszabályokban meghatározott szerveknek.</w:t>
      </w:r>
    </w:p>
    <w:p w14:paraId="08EA8C6B" w14:textId="77777777" w:rsidR="00DF49A3" w:rsidRPr="00371AD4" w:rsidRDefault="00DF49A3" w:rsidP="008C515F">
      <w:pPr>
        <w:pStyle w:val="Norml1"/>
        <w:jc w:val="both"/>
        <w:rPr>
          <w:rFonts w:ascii="Times New Roman" w:hAnsi="Times New Roman" w:cs="Times New Roman"/>
          <w:i/>
        </w:rPr>
      </w:pPr>
      <w:r w:rsidRPr="00371AD4">
        <w:rPr>
          <w:rFonts w:ascii="Times New Roman" w:hAnsi="Times New Roman" w:cs="Times New Roman"/>
          <w:i/>
        </w:rPr>
        <w:t>A jelen nyilatkozatot aláíró Fél tisztában van azzal, hogy az Adatok kezelése vonatkozásában adott ezen önkéntes hozzájárulása bármikor visszavonható. Ugyanakkor tisztában van azzal, hogy a nyilatkozat visszavonásának következménye az egészségügyi szolgáltatás megszűnése a Pro Rekreatione Közhasznú Nonprofit Kft. Tóparti Szakambulancia intézményben.</w:t>
      </w:r>
    </w:p>
    <w:p w14:paraId="2919A40A" w14:textId="77777777" w:rsidR="00ED38FB" w:rsidRPr="00371AD4" w:rsidRDefault="00ED38FB" w:rsidP="008C515F">
      <w:pPr>
        <w:pStyle w:val="Norml1"/>
        <w:jc w:val="both"/>
        <w:rPr>
          <w:rFonts w:ascii="Times New Roman" w:hAnsi="Times New Roman" w:cs="Times New Roman"/>
          <w:b/>
        </w:rPr>
      </w:pPr>
    </w:p>
    <w:p w14:paraId="57B6CBD4" w14:textId="77777777" w:rsidR="00366432" w:rsidRPr="00371AD4" w:rsidRDefault="00366432" w:rsidP="008C515F">
      <w:pPr>
        <w:pStyle w:val="Norml1"/>
        <w:jc w:val="both"/>
        <w:rPr>
          <w:rFonts w:ascii="Times New Roman" w:hAnsi="Times New Roman" w:cs="Times New Roman"/>
          <w:b/>
        </w:rPr>
      </w:pPr>
    </w:p>
    <w:p w14:paraId="1AB666B3" w14:textId="77777777" w:rsidR="00ED38FB" w:rsidRPr="00371AD4" w:rsidRDefault="00ED38FB" w:rsidP="008C515F">
      <w:pPr>
        <w:pStyle w:val="Norml1"/>
        <w:jc w:val="both"/>
        <w:rPr>
          <w:rFonts w:ascii="Times New Roman" w:hAnsi="Times New Roman" w:cs="Times New Roman"/>
          <w:b/>
        </w:rPr>
      </w:pPr>
    </w:p>
    <w:p w14:paraId="628E9CF8" w14:textId="77777777" w:rsidR="00366432" w:rsidRPr="00371AD4" w:rsidRDefault="00DF49A3" w:rsidP="00C8192F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</w:rPr>
        <w:t>Dátum:</w:t>
      </w:r>
      <w:r w:rsidR="00DA1520" w:rsidRPr="00371AD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1583261019"/>
          <w:placeholder>
            <w:docPart w:val="B62E485ADD5043F79D38607808D44B83"/>
          </w:placeholder>
          <w:showingPlcHdr/>
          <w:date>
            <w:dateFormat w:val="yyyy.MMMM d."/>
            <w:lid w:val="hu-HU"/>
            <w:storeMappedDataAs w:val="date"/>
            <w:calendar w:val="gregorian"/>
          </w:date>
        </w:sdtPr>
        <w:sdtEndPr/>
        <w:sdtContent>
          <w:r w:rsidR="00DA1520" w:rsidRPr="00371AD4">
            <w:rPr>
              <w:rStyle w:val="Helyrzszveg"/>
              <w:rFonts w:ascii="Times New Roman" w:hAnsi="Times New Roman" w:cs="Times New Roman"/>
            </w:rPr>
            <w:t>Dátum megadásához kattintson ide.</w:t>
          </w:r>
        </w:sdtContent>
      </w:sdt>
    </w:p>
    <w:p w14:paraId="1428BBED" w14:textId="77777777" w:rsidR="003C718E" w:rsidRDefault="003C718E" w:rsidP="00C8192F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p w14:paraId="79BE20CD" w14:textId="77777777" w:rsidR="00FA6F66" w:rsidRPr="00371AD4" w:rsidRDefault="00FA6F66" w:rsidP="00C8192F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Rcsostblzat"/>
        <w:tblpPr w:leftFromText="141" w:rightFromText="141" w:vertAnchor="text" w:horzAnchor="margin" w:tblpXSpec="right" w:tblpY="8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366432" w:rsidRPr="00371AD4" w14:paraId="4A1A83C9" w14:textId="77777777" w:rsidTr="00366432">
        <w:tc>
          <w:tcPr>
            <w:tcW w:w="4815" w:type="dxa"/>
          </w:tcPr>
          <w:p w14:paraId="0DFD5109" w14:textId="77777777" w:rsidR="00366432" w:rsidRPr="00371AD4" w:rsidRDefault="00366432" w:rsidP="00366432">
            <w:pPr>
              <w:pStyle w:val="Norml1"/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71AD4">
              <w:rPr>
                <w:rFonts w:ascii="Times New Roman" w:eastAsia="Times New Roman" w:hAnsi="Times New Roman" w:cs="Times New Roman"/>
              </w:rPr>
              <w:t>Szülő/törvényes képviselő neve és aláírása</w:t>
            </w:r>
          </w:p>
        </w:tc>
      </w:tr>
    </w:tbl>
    <w:p w14:paraId="763E94BA" w14:textId="77777777" w:rsidR="00366432" w:rsidRPr="00371AD4" w:rsidRDefault="00366432" w:rsidP="00C8192F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p w14:paraId="59DC9430" w14:textId="77777777" w:rsidR="00366432" w:rsidRPr="00371AD4" w:rsidRDefault="00366432" w:rsidP="00C8192F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p w14:paraId="7E2DCF93" w14:textId="77777777" w:rsidR="00FA6F66" w:rsidRPr="00371AD4" w:rsidRDefault="00FA6F66" w:rsidP="00C8192F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p w14:paraId="3E8127F3" w14:textId="77777777" w:rsidR="003C718E" w:rsidRPr="00371AD4" w:rsidRDefault="003C718E" w:rsidP="00C8192F">
      <w:pPr>
        <w:pStyle w:val="Norml1"/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</w:p>
    <w:p w14:paraId="7BE65E54" w14:textId="77777777" w:rsidR="009472BA" w:rsidRPr="00371AD4" w:rsidRDefault="00DF49A3" w:rsidP="00366432">
      <w:pPr>
        <w:pStyle w:val="Norml1"/>
        <w:tabs>
          <w:tab w:val="left" w:pos="4536"/>
        </w:tabs>
        <w:jc w:val="center"/>
        <w:rPr>
          <w:rFonts w:ascii="Times New Roman" w:eastAsia="Times New Roman" w:hAnsi="Times New Roman" w:cs="Times New Roman"/>
        </w:rPr>
      </w:pPr>
      <w:r w:rsidRPr="00371AD4">
        <w:rPr>
          <w:rFonts w:ascii="Times New Roman" w:eastAsia="Times New Roman" w:hAnsi="Times New Roman" w:cs="Times New Roman"/>
          <w:b/>
        </w:rPr>
        <w:t>Tisztelt Szülők együttműködését a Tóparti Szakambulancia előre megköszöni!</w:t>
      </w:r>
      <w:bookmarkEnd w:id="4"/>
    </w:p>
    <w:sectPr w:rsidR="009472BA" w:rsidRPr="00371AD4" w:rsidSect="00AC3DEC">
      <w:headerReference w:type="default" r:id="rId11"/>
      <w:footerReference w:type="default" r:id="rId12"/>
      <w:headerReference w:type="first" r:id="rId13"/>
      <w:pgSz w:w="11906" w:h="16838"/>
      <w:pgMar w:top="902" w:right="1106" w:bottom="726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CE50" w14:textId="77777777" w:rsidR="0090481E" w:rsidRDefault="0090481E">
      <w:pPr>
        <w:spacing w:line="240" w:lineRule="auto"/>
      </w:pPr>
      <w:r>
        <w:separator/>
      </w:r>
    </w:p>
  </w:endnote>
  <w:endnote w:type="continuationSeparator" w:id="0">
    <w:p w14:paraId="3006640A" w14:textId="77777777" w:rsidR="0090481E" w:rsidRDefault="00904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9A43F" w14:textId="77777777" w:rsidR="005B1525" w:rsidRDefault="005B1525">
    <w:pPr>
      <w:pStyle w:val="Norml1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C41BF">
      <w:rPr>
        <w:noProof/>
      </w:rPr>
      <w:t>6</w:t>
    </w:r>
    <w:r>
      <w:fldChar w:fldCharType="end"/>
    </w:r>
  </w:p>
  <w:p w14:paraId="127EBF42" w14:textId="77777777" w:rsidR="005B1525" w:rsidRDefault="005B1525">
    <w:pPr>
      <w:pStyle w:val="Norml1"/>
      <w:tabs>
        <w:tab w:val="center" w:pos="4536"/>
        <w:tab w:val="right" w:pos="9072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4A12" w14:textId="77777777" w:rsidR="0090481E" w:rsidRDefault="0090481E">
      <w:pPr>
        <w:spacing w:line="240" w:lineRule="auto"/>
      </w:pPr>
      <w:r>
        <w:separator/>
      </w:r>
    </w:p>
  </w:footnote>
  <w:footnote w:type="continuationSeparator" w:id="0">
    <w:p w14:paraId="50BA7951" w14:textId="77777777" w:rsidR="0090481E" w:rsidRDefault="00904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1625" w14:textId="77777777" w:rsidR="005B1525" w:rsidRDefault="00AC3DEC">
    <w:pPr>
      <w:pStyle w:val="Norml1"/>
      <w:tabs>
        <w:tab w:val="center" w:pos="4536"/>
        <w:tab w:val="right" w:pos="9072"/>
      </w:tabs>
      <w:spacing w:line="240" w:lineRule="auto"/>
    </w:pPr>
    <w:r w:rsidRPr="00430FFC">
      <w:rPr>
        <w:noProof/>
        <w:lang w:eastAsia="hu-HU"/>
      </w:rPr>
      <w:drawing>
        <wp:inline distT="0" distB="0" distL="0" distR="0" wp14:anchorId="7D06FA7E" wp14:editId="0FC4A78A">
          <wp:extent cx="5759450" cy="1391920"/>
          <wp:effectExtent l="0" t="0" r="0" b="0"/>
          <wp:docPr id="135380560" name="Kép 1" descr="A képen szöveg, Betűtípus, embléma, képernyőkép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80560" name="Kép 1" descr="A képen szöveg, Betűtípus, embléma, képernyőkép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4D5" w14:textId="77777777" w:rsidR="005B1525" w:rsidRDefault="005272FF">
    <w:pPr>
      <w:pStyle w:val="Norml1"/>
      <w:tabs>
        <w:tab w:val="center" w:pos="4536"/>
        <w:tab w:val="right" w:pos="9072"/>
      </w:tabs>
      <w:spacing w:line="240" w:lineRule="auto"/>
    </w:pPr>
    <w:r w:rsidRPr="00B349D1">
      <w:rPr>
        <w:noProof/>
        <w:lang w:eastAsia="hu-HU"/>
      </w:rPr>
      <w:drawing>
        <wp:inline distT="0" distB="0" distL="0" distR="0" wp14:anchorId="065C250A" wp14:editId="1805A430">
          <wp:extent cx="5761355" cy="1395095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39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58B"/>
    <w:multiLevelType w:val="hybridMultilevel"/>
    <w:tmpl w:val="C9D48934"/>
    <w:lvl w:ilvl="0" w:tplc="30B4D898">
      <w:start w:val="5"/>
      <w:numFmt w:val="bullet"/>
      <w:lvlText w:val="-"/>
      <w:lvlJc w:val="left"/>
      <w:pPr>
        <w:ind w:left="426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0771B3"/>
    <w:multiLevelType w:val="multilevel"/>
    <w:tmpl w:val="814CD82C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2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7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1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16" w:hanging="1800"/>
      </w:pPr>
      <w:rPr>
        <w:rFonts w:hint="default"/>
        <w:b/>
      </w:rPr>
    </w:lvl>
  </w:abstractNum>
  <w:abstractNum w:abstractNumId="2" w15:restartNumberingAfterBreak="0">
    <w:nsid w:val="0E4232D2"/>
    <w:multiLevelType w:val="hybridMultilevel"/>
    <w:tmpl w:val="3E3AC75E"/>
    <w:lvl w:ilvl="0" w:tplc="97C8706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97C870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FE12EB7"/>
    <w:multiLevelType w:val="hybridMultilevel"/>
    <w:tmpl w:val="B08A4DBA"/>
    <w:lvl w:ilvl="0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4E37"/>
    <w:multiLevelType w:val="multilevel"/>
    <w:tmpl w:val="5C72D648"/>
    <w:lvl w:ilvl="0">
      <w:start w:val="1"/>
      <w:numFmt w:val="upperRoman"/>
      <w:lvlText w:val="%1."/>
      <w:lvlJc w:val="righ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210E5091"/>
    <w:multiLevelType w:val="multilevel"/>
    <w:tmpl w:val="1B281D74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6" w15:restartNumberingAfterBreak="0">
    <w:nsid w:val="30027DAF"/>
    <w:multiLevelType w:val="hybridMultilevel"/>
    <w:tmpl w:val="484E4AE2"/>
    <w:lvl w:ilvl="0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C870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6954"/>
    <w:multiLevelType w:val="multilevel"/>
    <w:tmpl w:val="174E4F4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40E96C40"/>
    <w:multiLevelType w:val="hybridMultilevel"/>
    <w:tmpl w:val="2E1AE152"/>
    <w:lvl w:ilvl="0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D3A76"/>
    <w:multiLevelType w:val="hybridMultilevel"/>
    <w:tmpl w:val="EF543266"/>
    <w:lvl w:ilvl="0" w:tplc="97C870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87499"/>
    <w:multiLevelType w:val="hybridMultilevel"/>
    <w:tmpl w:val="1BE22370"/>
    <w:lvl w:ilvl="0" w:tplc="2C007C3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D4B2F"/>
    <w:multiLevelType w:val="hybridMultilevel"/>
    <w:tmpl w:val="2034AFC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5E0FDF"/>
    <w:multiLevelType w:val="hybridMultilevel"/>
    <w:tmpl w:val="BA6067DC"/>
    <w:lvl w:ilvl="0" w:tplc="97C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45F8"/>
    <w:multiLevelType w:val="hybridMultilevel"/>
    <w:tmpl w:val="DEDAE41A"/>
    <w:lvl w:ilvl="0" w:tplc="97C8706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8E67438"/>
    <w:multiLevelType w:val="hybridMultilevel"/>
    <w:tmpl w:val="BFA6BD78"/>
    <w:lvl w:ilvl="0" w:tplc="97C8706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8E5BD5"/>
    <w:multiLevelType w:val="multilevel"/>
    <w:tmpl w:val="7E2E453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62337435">
    <w:abstractNumId w:val="15"/>
  </w:num>
  <w:num w:numId="2" w16cid:durableId="1310939716">
    <w:abstractNumId w:val="7"/>
  </w:num>
  <w:num w:numId="3" w16cid:durableId="989484273">
    <w:abstractNumId w:val="5"/>
  </w:num>
  <w:num w:numId="4" w16cid:durableId="1502892499">
    <w:abstractNumId w:val="4"/>
  </w:num>
  <w:num w:numId="5" w16cid:durableId="1591886582">
    <w:abstractNumId w:val="14"/>
  </w:num>
  <w:num w:numId="6" w16cid:durableId="487793434">
    <w:abstractNumId w:val="2"/>
  </w:num>
  <w:num w:numId="7" w16cid:durableId="1672827039">
    <w:abstractNumId w:val="11"/>
  </w:num>
  <w:num w:numId="8" w16cid:durableId="807864880">
    <w:abstractNumId w:val="12"/>
  </w:num>
  <w:num w:numId="9" w16cid:durableId="2135362355">
    <w:abstractNumId w:val="3"/>
  </w:num>
  <w:num w:numId="10" w16cid:durableId="1564221450">
    <w:abstractNumId w:val="13"/>
  </w:num>
  <w:num w:numId="11" w16cid:durableId="1759018621">
    <w:abstractNumId w:val="9"/>
  </w:num>
  <w:num w:numId="12" w16cid:durableId="1464077668">
    <w:abstractNumId w:val="8"/>
  </w:num>
  <w:num w:numId="13" w16cid:durableId="1503816630">
    <w:abstractNumId w:val="1"/>
  </w:num>
  <w:num w:numId="14" w16cid:durableId="1030841181">
    <w:abstractNumId w:val="6"/>
  </w:num>
  <w:num w:numId="15" w16cid:durableId="730883676">
    <w:abstractNumId w:val="0"/>
  </w:num>
  <w:num w:numId="16" w16cid:durableId="2064913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attachedTemplate r:id="rId1"/>
  <w:documentProtection w:edit="forms" w:enforcement="1" w:cryptProviderType="rsaAES" w:cryptAlgorithmClass="hash" w:cryptAlgorithmType="typeAny" w:cryptAlgorithmSid="14" w:cryptSpinCount="100000" w:hash="OtYwYex3oQ9rfoayfpKmyZHfSvlmSpnKS3CVEDic08NENOZW8cybBvqzg9TvdS1FDsmtBnTiThX+ZjbPPlBpow==" w:salt="V23L0gf3KDv2ge8RkdnM3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1E"/>
    <w:rsid w:val="000252EF"/>
    <w:rsid w:val="00055249"/>
    <w:rsid w:val="00083797"/>
    <w:rsid w:val="00083C8C"/>
    <w:rsid w:val="00087392"/>
    <w:rsid w:val="00092BC8"/>
    <w:rsid w:val="000A1D17"/>
    <w:rsid w:val="000A4E1E"/>
    <w:rsid w:val="000A7560"/>
    <w:rsid w:val="000B2BCB"/>
    <w:rsid w:val="000B5401"/>
    <w:rsid w:val="000D621D"/>
    <w:rsid w:val="000D7739"/>
    <w:rsid w:val="00161BBF"/>
    <w:rsid w:val="00185D8A"/>
    <w:rsid w:val="00192476"/>
    <w:rsid w:val="001A6DF8"/>
    <w:rsid w:val="001C5B13"/>
    <w:rsid w:val="001D5BB1"/>
    <w:rsid w:val="001E5800"/>
    <w:rsid w:val="001F1566"/>
    <w:rsid w:val="00207A72"/>
    <w:rsid w:val="00214B16"/>
    <w:rsid w:val="00231FAB"/>
    <w:rsid w:val="00236E3B"/>
    <w:rsid w:val="00250C7A"/>
    <w:rsid w:val="002533F4"/>
    <w:rsid w:val="002547B8"/>
    <w:rsid w:val="00261ACA"/>
    <w:rsid w:val="00262D25"/>
    <w:rsid w:val="00263DC7"/>
    <w:rsid w:val="00276A08"/>
    <w:rsid w:val="00281D16"/>
    <w:rsid w:val="002829A5"/>
    <w:rsid w:val="00283735"/>
    <w:rsid w:val="002856F2"/>
    <w:rsid w:val="00285DC2"/>
    <w:rsid w:val="00297DEB"/>
    <w:rsid w:val="002B68F1"/>
    <w:rsid w:val="002D31BA"/>
    <w:rsid w:val="002E2A25"/>
    <w:rsid w:val="002E539D"/>
    <w:rsid w:val="003348CB"/>
    <w:rsid w:val="00342CF0"/>
    <w:rsid w:val="00366432"/>
    <w:rsid w:val="00371AD4"/>
    <w:rsid w:val="00375119"/>
    <w:rsid w:val="0037579E"/>
    <w:rsid w:val="003829DA"/>
    <w:rsid w:val="00382CFD"/>
    <w:rsid w:val="00386ACF"/>
    <w:rsid w:val="003A69BB"/>
    <w:rsid w:val="003A795C"/>
    <w:rsid w:val="003C3B44"/>
    <w:rsid w:val="003C718E"/>
    <w:rsid w:val="003E20BD"/>
    <w:rsid w:val="003E6F2F"/>
    <w:rsid w:val="003F039D"/>
    <w:rsid w:val="003F4C9E"/>
    <w:rsid w:val="00424A4F"/>
    <w:rsid w:val="00424DF4"/>
    <w:rsid w:val="0043178F"/>
    <w:rsid w:val="00442383"/>
    <w:rsid w:val="00446108"/>
    <w:rsid w:val="00446DF2"/>
    <w:rsid w:val="00454147"/>
    <w:rsid w:val="004577EB"/>
    <w:rsid w:val="00467956"/>
    <w:rsid w:val="004736CF"/>
    <w:rsid w:val="004A0564"/>
    <w:rsid w:val="004A4649"/>
    <w:rsid w:val="004A59F3"/>
    <w:rsid w:val="004C00B4"/>
    <w:rsid w:val="004C43DB"/>
    <w:rsid w:val="004C772A"/>
    <w:rsid w:val="004D1474"/>
    <w:rsid w:val="004F3868"/>
    <w:rsid w:val="005010A4"/>
    <w:rsid w:val="00503397"/>
    <w:rsid w:val="00517EB7"/>
    <w:rsid w:val="00520973"/>
    <w:rsid w:val="005272FF"/>
    <w:rsid w:val="00542D18"/>
    <w:rsid w:val="00560692"/>
    <w:rsid w:val="00563887"/>
    <w:rsid w:val="00565EFE"/>
    <w:rsid w:val="005672E1"/>
    <w:rsid w:val="005721B7"/>
    <w:rsid w:val="00590FE8"/>
    <w:rsid w:val="005A6957"/>
    <w:rsid w:val="005B1525"/>
    <w:rsid w:val="005D4AA4"/>
    <w:rsid w:val="005E5154"/>
    <w:rsid w:val="0061294F"/>
    <w:rsid w:val="006461EA"/>
    <w:rsid w:val="006636CE"/>
    <w:rsid w:val="00694FBA"/>
    <w:rsid w:val="00695EF3"/>
    <w:rsid w:val="006A41C6"/>
    <w:rsid w:val="006B5C86"/>
    <w:rsid w:val="006D0715"/>
    <w:rsid w:val="006E5FFE"/>
    <w:rsid w:val="007023E9"/>
    <w:rsid w:val="00720EAE"/>
    <w:rsid w:val="00721C70"/>
    <w:rsid w:val="00725C49"/>
    <w:rsid w:val="0073080E"/>
    <w:rsid w:val="00794113"/>
    <w:rsid w:val="007A53A8"/>
    <w:rsid w:val="007C08BE"/>
    <w:rsid w:val="007C6D4A"/>
    <w:rsid w:val="007D4D02"/>
    <w:rsid w:val="007E0591"/>
    <w:rsid w:val="007F5914"/>
    <w:rsid w:val="008038BF"/>
    <w:rsid w:val="00810629"/>
    <w:rsid w:val="00825071"/>
    <w:rsid w:val="00827BFF"/>
    <w:rsid w:val="008346FE"/>
    <w:rsid w:val="008536B3"/>
    <w:rsid w:val="00861CFA"/>
    <w:rsid w:val="008627F8"/>
    <w:rsid w:val="00867DB7"/>
    <w:rsid w:val="00872E4A"/>
    <w:rsid w:val="008839B7"/>
    <w:rsid w:val="0088519C"/>
    <w:rsid w:val="00894C9C"/>
    <w:rsid w:val="008C41BF"/>
    <w:rsid w:val="008C515F"/>
    <w:rsid w:val="008C7129"/>
    <w:rsid w:val="008E372C"/>
    <w:rsid w:val="00903AD9"/>
    <w:rsid w:val="0090481E"/>
    <w:rsid w:val="00906340"/>
    <w:rsid w:val="00910321"/>
    <w:rsid w:val="00911D7E"/>
    <w:rsid w:val="009472BA"/>
    <w:rsid w:val="00952C07"/>
    <w:rsid w:val="00953528"/>
    <w:rsid w:val="00990533"/>
    <w:rsid w:val="009923F8"/>
    <w:rsid w:val="009962A3"/>
    <w:rsid w:val="009A18A3"/>
    <w:rsid w:val="009D7EC1"/>
    <w:rsid w:val="00A1207E"/>
    <w:rsid w:val="00A14B07"/>
    <w:rsid w:val="00A24539"/>
    <w:rsid w:val="00A32368"/>
    <w:rsid w:val="00A357D3"/>
    <w:rsid w:val="00A42F46"/>
    <w:rsid w:val="00A60E33"/>
    <w:rsid w:val="00A82705"/>
    <w:rsid w:val="00A8770C"/>
    <w:rsid w:val="00A8787E"/>
    <w:rsid w:val="00A90F8E"/>
    <w:rsid w:val="00A91669"/>
    <w:rsid w:val="00A91E7C"/>
    <w:rsid w:val="00A93AED"/>
    <w:rsid w:val="00AA432F"/>
    <w:rsid w:val="00AB5FAC"/>
    <w:rsid w:val="00AB7B36"/>
    <w:rsid w:val="00AC2012"/>
    <w:rsid w:val="00AC3DEC"/>
    <w:rsid w:val="00AD03EB"/>
    <w:rsid w:val="00AE305F"/>
    <w:rsid w:val="00AE7167"/>
    <w:rsid w:val="00AF5470"/>
    <w:rsid w:val="00B1240F"/>
    <w:rsid w:val="00B31512"/>
    <w:rsid w:val="00B327B3"/>
    <w:rsid w:val="00B42B62"/>
    <w:rsid w:val="00B542CB"/>
    <w:rsid w:val="00B56348"/>
    <w:rsid w:val="00B62FAB"/>
    <w:rsid w:val="00B73389"/>
    <w:rsid w:val="00B8030E"/>
    <w:rsid w:val="00BA22F3"/>
    <w:rsid w:val="00BB4FBE"/>
    <w:rsid w:val="00BE1E19"/>
    <w:rsid w:val="00BE30F9"/>
    <w:rsid w:val="00C0361F"/>
    <w:rsid w:val="00C232A2"/>
    <w:rsid w:val="00C51C15"/>
    <w:rsid w:val="00C60160"/>
    <w:rsid w:val="00C6456A"/>
    <w:rsid w:val="00C8192F"/>
    <w:rsid w:val="00C927CC"/>
    <w:rsid w:val="00CA063A"/>
    <w:rsid w:val="00CB1C0B"/>
    <w:rsid w:val="00CE7A46"/>
    <w:rsid w:val="00D6046A"/>
    <w:rsid w:val="00DA12FE"/>
    <w:rsid w:val="00DA1520"/>
    <w:rsid w:val="00DA1D69"/>
    <w:rsid w:val="00DB1EF9"/>
    <w:rsid w:val="00DD0BC5"/>
    <w:rsid w:val="00DF39D4"/>
    <w:rsid w:val="00DF49A3"/>
    <w:rsid w:val="00E21947"/>
    <w:rsid w:val="00E456AB"/>
    <w:rsid w:val="00E508AE"/>
    <w:rsid w:val="00E61454"/>
    <w:rsid w:val="00E81FD2"/>
    <w:rsid w:val="00EA41E1"/>
    <w:rsid w:val="00EB0755"/>
    <w:rsid w:val="00EC100F"/>
    <w:rsid w:val="00ED2690"/>
    <w:rsid w:val="00ED3250"/>
    <w:rsid w:val="00ED38FB"/>
    <w:rsid w:val="00EE05AD"/>
    <w:rsid w:val="00EE1344"/>
    <w:rsid w:val="00EE4467"/>
    <w:rsid w:val="00EF76D5"/>
    <w:rsid w:val="00F1421B"/>
    <w:rsid w:val="00F14F77"/>
    <w:rsid w:val="00F1572A"/>
    <w:rsid w:val="00F23126"/>
    <w:rsid w:val="00F24F44"/>
    <w:rsid w:val="00F91299"/>
    <w:rsid w:val="00F9226B"/>
    <w:rsid w:val="00F93230"/>
    <w:rsid w:val="00F973F9"/>
    <w:rsid w:val="00F97F2A"/>
    <w:rsid w:val="00FA4649"/>
    <w:rsid w:val="00FA56DB"/>
    <w:rsid w:val="00FA6F66"/>
    <w:rsid w:val="00FB44C5"/>
    <w:rsid w:val="00FB68DC"/>
    <w:rsid w:val="00FC0A9B"/>
    <w:rsid w:val="00FC4BCC"/>
    <w:rsid w:val="00FD0BA4"/>
    <w:rsid w:val="00FE6608"/>
    <w:rsid w:val="00FF5C2F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7CC0"/>
  <w15:chartTrackingRefBased/>
  <w15:docId w15:val="{D170CB3B-A62E-446B-827B-17C6EEC9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Cmsor1">
    <w:name w:val="heading 1"/>
    <w:basedOn w:val="Norml1"/>
    <w:next w:val="Norml1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1"/>
    <w:next w:val="Norml1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pPr>
      <w:spacing w:line="276" w:lineRule="auto"/>
    </w:pPr>
    <w:rPr>
      <w:color w:val="000000"/>
      <w:sz w:val="22"/>
      <w:szCs w:val="22"/>
      <w:lang w:eastAsia="en-US"/>
    </w:rPr>
  </w:style>
  <w:style w:type="paragraph" w:styleId="Cm">
    <w:name w:val="Title"/>
    <w:basedOn w:val="Norml1"/>
    <w:next w:val="Norml1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1"/>
    <w:next w:val="Norml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C927C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27CC"/>
  </w:style>
  <w:style w:type="paragraph" w:styleId="llb">
    <w:name w:val="footer"/>
    <w:basedOn w:val="Norml"/>
    <w:link w:val="llbChar"/>
    <w:uiPriority w:val="99"/>
    <w:unhideWhenUsed/>
    <w:rsid w:val="00C927C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27CC"/>
  </w:style>
  <w:style w:type="paragraph" w:styleId="Buborkszveg">
    <w:name w:val="Balloon Text"/>
    <w:basedOn w:val="Norml"/>
    <w:link w:val="BuborkszvegChar"/>
    <w:uiPriority w:val="99"/>
    <w:semiHidden/>
    <w:unhideWhenUsed/>
    <w:rsid w:val="00276A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76A08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467956"/>
    <w:rPr>
      <w:color w:val="0563C1"/>
      <w:u w:val="single"/>
    </w:rPr>
  </w:style>
  <w:style w:type="character" w:styleId="Helyrzszveg">
    <w:name w:val="Placeholder Text"/>
    <w:basedOn w:val="Bekezdsalapbettpusa"/>
    <w:uiPriority w:val="99"/>
    <w:semiHidden/>
    <w:rsid w:val="000D7739"/>
    <w:rPr>
      <w:color w:val="666666"/>
    </w:rPr>
  </w:style>
  <w:style w:type="table" w:styleId="Rcsostblzat">
    <w:name w:val="Table Grid"/>
    <w:basedOn w:val="Normltblzat"/>
    <w:uiPriority w:val="59"/>
    <w:rsid w:val="00ED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C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elentkezes@toparti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terg\OneDrive%20-%20Pro%20Rekreatione%20K&#246;zhaszn&#250;%20Nonprofit%20Kft\Dokumentumok\Egy&#233;ni%20Office-sablonok\prorek_szakambulancia_adatlap_es_szulo_kerdoiv_24_honapos_folot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997913B2E5441B9193ABDE13AF9D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C09723-1796-48F0-9698-6C459563A50C}"/>
      </w:docPartPr>
      <w:docPartBody>
        <w:p w:rsidR="00170FD3" w:rsidRDefault="00170FD3">
          <w:pPr>
            <w:pStyle w:val="5E997913B2E5441B9193ABDE13AF9D17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E851EAB952ED44328DDC98B84F2941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45FFF6-AA8D-419B-84A6-7A9B97D50022}"/>
      </w:docPartPr>
      <w:docPartBody>
        <w:p w:rsidR="00170FD3" w:rsidRDefault="00170FD3">
          <w:pPr>
            <w:pStyle w:val="E851EAB952ED44328DDC98B84F294143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A56FFF2C6A894071B3B291E41738F9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B60BA3-FDCC-4031-820D-698EF448149B}"/>
      </w:docPartPr>
      <w:docPartBody>
        <w:p w:rsidR="00170FD3" w:rsidRDefault="00170FD3">
          <w:pPr>
            <w:pStyle w:val="A56FFF2C6A894071B3B291E41738F925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4C56A65CCF146E1973C3CA442E571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9D98D1-C504-48D2-8CE8-15F3317CFB23}"/>
      </w:docPartPr>
      <w:docPartBody>
        <w:p w:rsidR="00170FD3" w:rsidRDefault="00170FD3">
          <w:pPr>
            <w:pStyle w:val="14C56A65CCF146E1973C3CA442E57189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DBAA8604901C401B9DE456B3EC3645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CC94A2-BB88-4B23-97C2-BE615792B58A}"/>
      </w:docPartPr>
      <w:docPartBody>
        <w:p w:rsidR="00170FD3" w:rsidRDefault="00170FD3">
          <w:pPr>
            <w:pStyle w:val="DBAA8604901C401B9DE456B3EC364502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690B6BE94A00483AB504AC7DAD9748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B9FF0D-3D87-4156-AFC2-6C8C0810E3D9}"/>
      </w:docPartPr>
      <w:docPartBody>
        <w:p w:rsidR="00170FD3" w:rsidRDefault="00170FD3">
          <w:pPr>
            <w:pStyle w:val="690B6BE94A00483AB504AC7DAD9748D4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930BB873BA594AE68F33DAA2D17F0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0E4C6C-6FED-4AF1-9888-82F3DB72064C}"/>
      </w:docPartPr>
      <w:docPartBody>
        <w:p w:rsidR="00170FD3" w:rsidRDefault="00170FD3">
          <w:pPr>
            <w:pStyle w:val="930BB873BA594AE68F33DAA2D17F05C7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31A8F036C76C4A7B907F3EF02E1883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274BF-BBFD-48BE-BC4B-9CF8FB8A7B3D}"/>
      </w:docPartPr>
      <w:docPartBody>
        <w:p w:rsidR="00170FD3" w:rsidRDefault="00170FD3">
          <w:pPr>
            <w:pStyle w:val="31A8F036C76C4A7B907F3EF02E188398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212ECE219CD4761912E849EB7D641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04078C-4CDC-46CF-AAC9-3B40B7480DC2}"/>
      </w:docPartPr>
      <w:docPartBody>
        <w:p w:rsidR="00170FD3" w:rsidRDefault="00170FD3">
          <w:pPr>
            <w:pStyle w:val="1212ECE219CD4761912E849EB7D64147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F21311698F4B46AAB45E1EA3F5DA49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9930C1-3348-42AA-8B69-1E7DAF4D41F3}"/>
      </w:docPartPr>
      <w:docPartBody>
        <w:p w:rsidR="00170FD3" w:rsidRDefault="00170FD3">
          <w:pPr>
            <w:pStyle w:val="F21311698F4B46AAB45E1EA3F5DA4969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429BAC4711E94D708B2C128DD2DE58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F69E5A-534E-45F5-A731-78CCF08779D1}"/>
      </w:docPartPr>
      <w:docPartBody>
        <w:p w:rsidR="00170FD3" w:rsidRDefault="00170FD3">
          <w:pPr>
            <w:pStyle w:val="429BAC4711E94D708B2C128DD2DE5896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252FFDD355DB42719F27DF6110BABF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F3B537-CDAF-472F-BB66-A7D45E7C9154}"/>
      </w:docPartPr>
      <w:docPartBody>
        <w:p w:rsidR="00170FD3" w:rsidRDefault="00170FD3">
          <w:pPr>
            <w:pStyle w:val="252FFDD355DB42719F27DF6110BABFE3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49DC49867B874E5EA95BD09B2F4E2D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3286FF-9841-459B-83F9-CA6A0A188C96}"/>
      </w:docPartPr>
      <w:docPartBody>
        <w:p w:rsidR="00170FD3" w:rsidRDefault="00170FD3">
          <w:pPr>
            <w:pStyle w:val="49DC49867B874E5EA95BD09B2F4E2DD0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9CAE1E6142154812BE5137BEC538F1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1C7AA9-9E4E-4A53-82E9-1E3CAAB4077C}"/>
      </w:docPartPr>
      <w:docPartBody>
        <w:p w:rsidR="00170FD3" w:rsidRDefault="00170FD3">
          <w:pPr>
            <w:pStyle w:val="9CAE1E6142154812BE5137BEC538F16A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39568938CA834258BA93FBAFFED28F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4351DC-682C-42FF-A2FA-1669E8D46A19}"/>
      </w:docPartPr>
      <w:docPartBody>
        <w:p w:rsidR="00170FD3" w:rsidRDefault="00170FD3">
          <w:pPr>
            <w:pStyle w:val="39568938CA834258BA93FBAFFED28FFA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E4444D2BF0944AE9B604EAD0815ABC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B0A254-B895-43E4-8AE7-DB50503E549F}"/>
      </w:docPartPr>
      <w:docPartBody>
        <w:p w:rsidR="00170FD3" w:rsidRDefault="00170FD3">
          <w:pPr>
            <w:pStyle w:val="E4444D2BF0944AE9B604EAD0815ABC0F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29C649A443614F2FB1B514B3FBD316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9E4552-DB56-4F46-B2F4-4B708834D740}"/>
      </w:docPartPr>
      <w:docPartBody>
        <w:p w:rsidR="00170FD3" w:rsidRDefault="00170FD3">
          <w:pPr>
            <w:pStyle w:val="29C649A443614F2FB1B514B3FBD31662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5AFEEB6D05864C48A79E999D44DFE4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4D15FE-509B-48C4-B579-A81548900F0A}"/>
      </w:docPartPr>
      <w:docPartBody>
        <w:p w:rsidR="00170FD3" w:rsidRDefault="00170FD3">
          <w:pPr>
            <w:pStyle w:val="5AFEEB6D05864C48A79E999D44DFE4E7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CA69A0E325774B408E7ED7FB8F70EA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68E853-2E15-4F5F-B801-5421A817F5BF}"/>
      </w:docPartPr>
      <w:docPartBody>
        <w:p w:rsidR="00170FD3" w:rsidRDefault="00170FD3">
          <w:pPr>
            <w:pStyle w:val="CA69A0E325774B408E7ED7FB8F70EA75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F82B8F8559864E4BB6595535979C12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465DDD-060F-4B22-825D-5B52039069C1}"/>
      </w:docPartPr>
      <w:docPartBody>
        <w:p w:rsidR="00170FD3" w:rsidRDefault="00170FD3">
          <w:pPr>
            <w:pStyle w:val="F82B8F8559864E4BB6595535979C1215"/>
          </w:pPr>
          <w:r w:rsidRPr="00E456AB">
            <w:rPr>
              <w:rStyle w:val="Helyrzszveg"/>
            </w:rPr>
            <w:t xml:space="preserve">...Ide </w:t>
          </w:r>
          <w:r w:rsidRPr="00E456AB">
            <w:rPr>
              <w:rStyle w:val="Helyrzszveg"/>
            </w:rPr>
            <w:t>írjon…</w:t>
          </w:r>
        </w:p>
      </w:docPartBody>
    </w:docPart>
    <w:docPart>
      <w:docPartPr>
        <w:name w:val="593E254AB35C478EB43069129A5556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1EE5F0-5321-4957-8AD8-619E4C2BEEAA}"/>
      </w:docPartPr>
      <w:docPartBody>
        <w:p w:rsidR="00170FD3" w:rsidRDefault="00170FD3">
          <w:pPr>
            <w:pStyle w:val="593E254AB35C478EB43069129A555637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AE02D5FBB6B74973891DCB92561404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F68A66-B487-41E1-81AD-1EDDACE773E9}"/>
      </w:docPartPr>
      <w:docPartBody>
        <w:p w:rsidR="00170FD3" w:rsidRDefault="00170FD3">
          <w:pPr>
            <w:pStyle w:val="AE02D5FBB6B74973891DCB92561404B7"/>
          </w:pPr>
          <w:r w:rsidRPr="00E456AB">
            <w:rPr>
              <w:rStyle w:val="Helyrzszveg"/>
            </w:rPr>
            <w:t>…Válasszon a legördülő listából...</w:t>
          </w:r>
        </w:p>
      </w:docPartBody>
    </w:docPart>
    <w:docPart>
      <w:docPartPr>
        <w:name w:val="B8D5E893206A47A591668BDB19CB28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13EC52-0085-4FE5-8A99-0773E4FA9924}"/>
      </w:docPartPr>
      <w:docPartBody>
        <w:p w:rsidR="00170FD3" w:rsidRDefault="00170FD3">
          <w:pPr>
            <w:pStyle w:val="B8D5E893206A47A591668BDB19CB28E5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4AE747B9E56F458980AE4B6A6E6A1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C5A3C4-18AB-4C57-A491-8E74B7331B49}"/>
      </w:docPartPr>
      <w:docPartBody>
        <w:p w:rsidR="00170FD3" w:rsidRDefault="00170FD3">
          <w:pPr>
            <w:pStyle w:val="4AE747B9E56F458980AE4B6A6E6A1635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F2AFECA035C24AC0AD8FF68CDC4045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9569FD-F524-4102-9258-E8B1EA266899}"/>
      </w:docPartPr>
      <w:docPartBody>
        <w:p w:rsidR="00170FD3" w:rsidRDefault="00170FD3">
          <w:pPr>
            <w:pStyle w:val="F2AFECA035C24AC0AD8FF68CDC404581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B84DCBA0FF704BEA990B8E5AFE4A0A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0A8782-42B4-4978-A032-476C520C2AC1}"/>
      </w:docPartPr>
      <w:docPartBody>
        <w:p w:rsidR="00170FD3" w:rsidRDefault="00170FD3">
          <w:pPr>
            <w:pStyle w:val="B84DCBA0FF704BEA990B8E5AFE4A0AEC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796C0E071A294702AFC9F7823B1C27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F9A1E1-C4A9-4AC8-A92C-A495284DDCC9}"/>
      </w:docPartPr>
      <w:docPartBody>
        <w:p w:rsidR="00170FD3" w:rsidRDefault="00170FD3">
          <w:pPr>
            <w:pStyle w:val="796C0E071A294702AFC9F7823B1C27FB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3EC51CDF5E9480C8C073D36F25C7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30F1E5-7CAA-4612-8D1F-ADF038992F9C}"/>
      </w:docPartPr>
      <w:docPartBody>
        <w:p w:rsidR="00170FD3" w:rsidRDefault="00170FD3">
          <w:pPr>
            <w:pStyle w:val="13EC51CDF5E9480C8C073D36F25C754E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07C516B060724E28919A28263E7DFB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AA1ABD-2E08-488F-BBA4-066E9A7ECDAA}"/>
      </w:docPartPr>
      <w:docPartBody>
        <w:p w:rsidR="00170FD3" w:rsidRDefault="00170FD3">
          <w:pPr>
            <w:pStyle w:val="07C516B060724E28919A28263E7DFB98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7873D19D381E416DA427034394ABE0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44EDE4-B552-49AC-8F94-32919AC56B22}"/>
      </w:docPartPr>
      <w:docPartBody>
        <w:p w:rsidR="00170FD3" w:rsidRDefault="00170FD3">
          <w:pPr>
            <w:pStyle w:val="7873D19D381E416DA427034394ABE03F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F7BDEA1398254B4EA5132413BFA94B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DAC577-65A9-4BDB-B48B-13C53D4F3F96}"/>
      </w:docPartPr>
      <w:docPartBody>
        <w:p w:rsidR="00170FD3" w:rsidRDefault="00170FD3">
          <w:pPr>
            <w:pStyle w:val="F7BDEA1398254B4EA5132413BFA94B23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9235A73B9F8D4A789524C66D18AE67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C5918B-ACEB-4F1F-9887-E15B270A2088}"/>
      </w:docPartPr>
      <w:docPartBody>
        <w:p w:rsidR="00170FD3" w:rsidRDefault="00170FD3">
          <w:pPr>
            <w:pStyle w:val="9235A73B9F8D4A789524C66D18AE679D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47034502DFB44A49096683B163FA3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C9BE13-7A8E-447C-92C2-5EBDB2B780C5}"/>
      </w:docPartPr>
      <w:docPartBody>
        <w:p w:rsidR="00170FD3" w:rsidRDefault="00170FD3">
          <w:pPr>
            <w:pStyle w:val="147034502DFB44A49096683B163FA35C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4EEE0EBFAC0940E2B021BBFBC76762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B4D0ED-886F-4B63-AD13-60D61879D064}"/>
      </w:docPartPr>
      <w:docPartBody>
        <w:p w:rsidR="00170FD3" w:rsidRDefault="00170FD3">
          <w:pPr>
            <w:pStyle w:val="4EEE0EBFAC0940E2B021BBFBC7676234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611F0A544921452BB654A508AA1164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DD2F5D-28DB-4E8D-BCF4-85B3498CEECE}"/>
      </w:docPartPr>
      <w:docPartBody>
        <w:p w:rsidR="00170FD3" w:rsidRDefault="00170FD3">
          <w:pPr>
            <w:pStyle w:val="611F0A544921452BB654A508AA116457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77E91BBCD1594F36A9AD079CC72CC3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F76608-5BA7-4453-B3C5-133352C37CE9}"/>
      </w:docPartPr>
      <w:docPartBody>
        <w:p w:rsidR="00170FD3" w:rsidRDefault="00170FD3">
          <w:pPr>
            <w:pStyle w:val="77E91BBCD1594F36A9AD079CC72CC34F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68CA35BADA4C44AF9B08600F7E5FD4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087598-461C-46F4-92AE-62ECF3E54213}"/>
      </w:docPartPr>
      <w:docPartBody>
        <w:p w:rsidR="00170FD3" w:rsidRDefault="00170FD3">
          <w:pPr>
            <w:pStyle w:val="68CA35BADA4C44AF9B08600F7E5FD40A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55806158635241ECB642EB3287347D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8C56F7-81CA-4F44-9C3D-D3A283398DD2}"/>
      </w:docPartPr>
      <w:docPartBody>
        <w:p w:rsidR="00170FD3" w:rsidRDefault="00170FD3">
          <w:pPr>
            <w:pStyle w:val="55806158635241ECB642EB3287347D33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D03B817FF6DA41BF8705EA45B81A39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57D5F8-5D33-404D-8A97-6311E21DCEAF}"/>
      </w:docPartPr>
      <w:docPartBody>
        <w:p w:rsidR="00170FD3" w:rsidRDefault="00170FD3">
          <w:pPr>
            <w:pStyle w:val="D03B817FF6DA41BF8705EA45B81A3915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F01B2132C4AC4C399F812546F987C0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F5F05-6115-4B2F-98BB-09E64BECBDFC}"/>
      </w:docPartPr>
      <w:docPartBody>
        <w:p w:rsidR="00170FD3" w:rsidRDefault="00170FD3">
          <w:pPr>
            <w:pStyle w:val="F01B2132C4AC4C399F812546F987C03F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28BB0DC25FDD418AA1F51DB15FE3F6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573438-5742-448C-89DF-246F3569902E}"/>
      </w:docPartPr>
      <w:docPartBody>
        <w:p w:rsidR="00170FD3" w:rsidRDefault="00170FD3">
          <w:pPr>
            <w:pStyle w:val="28BB0DC25FDD418AA1F51DB15FE3F692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961CDF0E208D457E88B53ED9088C51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678CB7-FADF-4C53-A834-F20F7059DF6A}"/>
      </w:docPartPr>
      <w:docPartBody>
        <w:p w:rsidR="00170FD3" w:rsidRDefault="00170FD3">
          <w:pPr>
            <w:pStyle w:val="961CDF0E208D457E88B53ED9088C5108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D4A71BAAEEDB4CDCA537E91E8E65F0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1A2FD9-6E9D-410F-84B2-1CE25D2DE9B8}"/>
      </w:docPartPr>
      <w:docPartBody>
        <w:p w:rsidR="00170FD3" w:rsidRDefault="00170FD3">
          <w:pPr>
            <w:pStyle w:val="D4A71BAAEEDB4CDCA537E91E8E65F00C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2BC6F750FA3942D0A6669C723AE498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E4FBE2-3AAA-44CD-A796-849FA8D74E83}"/>
      </w:docPartPr>
      <w:docPartBody>
        <w:p w:rsidR="00170FD3" w:rsidRDefault="00170FD3">
          <w:pPr>
            <w:pStyle w:val="2BC6F750FA3942D0A6669C723AE49823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F4947D482884738A6B84868A2F5C2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A88789-0AC0-4720-A8A4-8E059F78D03D}"/>
      </w:docPartPr>
      <w:docPartBody>
        <w:p w:rsidR="00170FD3" w:rsidRDefault="00170FD3">
          <w:pPr>
            <w:pStyle w:val="1F4947D482884738A6B84868A2F5C283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25A7F0C365984B72A0EB27DF7D8928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6E7A04-F59F-4E86-A0C3-80DB7A2E844E}"/>
      </w:docPartPr>
      <w:docPartBody>
        <w:p w:rsidR="00170FD3" w:rsidRDefault="00170FD3">
          <w:pPr>
            <w:pStyle w:val="25A7F0C365984B72A0EB27DF7D892836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9D77093DED66478E87A62E71645B55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0AAAC1-E191-4418-B462-2BFDC3A8EC18}"/>
      </w:docPartPr>
      <w:docPartBody>
        <w:p w:rsidR="00170FD3" w:rsidRDefault="00170FD3">
          <w:pPr>
            <w:pStyle w:val="9D77093DED66478E87A62E71645B55D0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EDF2DCE22F4743BCB53E8ED3219151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DF9FD8-706B-41CB-9229-3E2466BBC1AE}"/>
      </w:docPartPr>
      <w:docPartBody>
        <w:p w:rsidR="00170FD3" w:rsidRDefault="00170FD3">
          <w:pPr>
            <w:pStyle w:val="EDF2DCE22F4743BCB53E8ED321915129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77AF72B6A8E840AC9FFE078570710E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6CBF6D-666B-4800-8D40-6C98E8CA36D8}"/>
      </w:docPartPr>
      <w:docPartBody>
        <w:p w:rsidR="00170FD3" w:rsidRDefault="00170FD3">
          <w:pPr>
            <w:pStyle w:val="77AF72B6A8E840AC9FFE078570710E34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04823031564C41118BF1961C6AC877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850BF0-172B-4FA1-AB90-B84A2083E534}"/>
      </w:docPartPr>
      <w:docPartBody>
        <w:p w:rsidR="00170FD3" w:rsidRDefault="00170FD3">
          <w:pPr>
            <w:pStyle w:val="04823031564C41118BF1961C6AC8770C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07133789161743CA800A3D7B9FBE07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F20DB8-9B9C-4567-8023-4648B7F90EBD}"/>
      </w:docPartPr>
      <w:docPartBody>
        <w:p w:rsidR="00170FD3" w:rsidRDefault="00170FD3">
          <w:pPr>
            <w:pStyle w:val="07133789161743CA800A3D7B9FBE07E4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36B2E4A0D6834BF6B6018F642CE2B1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78D4DD-A273-4F41-A73A-72CC153310BD}"/>
      </w:docPartPr>
      <w:docPartBody>
        <w:p w:rsidR="00170FD3" w:rsidRDefault="00170FD3">
          <w:pPr>
            <w:pStyle w:val="36B2E4A0D6834BF6B6018F642CE2B11F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9685E58B77724D26BBCEE0A1D97FD9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A54479-58E0-44EB-846A-0534DCB82092}"/>
      </w:docPartPr>
      <w:docPartBody>
        <w:p w:rsidR="00170FD3" w:rsidRDefault="00170FD3">
          <w:pPr>
            <w:pStyle w:val="9685E58B77724D26BBCEE0A1D97FD9C9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F652BCC3C34B47618AAEBF049AEE12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3FFA7-229C-433A-97F2-11DE8764D94F}"/>
      </w:docPartPr>
      <w:docPartBody>
        <w:p w:rsidR="00170FD3" w:rsidRDefault="00170FD3">
          <w:pPr>
            <w:pStyle w:val="F652BCC3C34B47618AAEBF049AEE123D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D590612B99CC47CEA83103FBD18D62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68A59D-531D-46FA-94C9-3C5C1ADE597B}"/>
      </w:docPartPr>
      <w:docPartBody>
        <w:p w:rsidR="00170FD3" w:rsidRDefault="00170FD3">
          <w:pPr>
            <w:pStyle w:val="D590612B99CC47CEA83103FBD18D623F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84D7E6738BE04E6E9A4391380ACBF6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4373AE-0632-4DB3-8342-0DE876CF846A}"/>
      </w:docPartPr>
      <w:docPartBody>
        <w:p w:rsidR="00170FD3" w:rsidRDefault="00170FD3">
          <w:pPr>
            <w:pStyle w:val="84D7E6738BE04E6E9A4391380ACBF6F4"/>
          </w:pPr>
          <w:r w:rsidRPr="00E456AB">
            <w:rPr>
              <w:rStyle w:val="Helyrzszveg"/>
            </w:rPr>
            <w:t>…Válasszon a legördülő listából…</w:t>
          </w:r>
        </w:p>
      </w:docPartBody>
    </w:docPart>
    <w:docPart>
      <w:docPartPr>
        <w:name w:val="C29E218D1CE541D08D96D9FFFB6CD7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14B8B1-8B9E-4B24-93FD-860E75E95223}"/>
      </w:docPartPr>
      <w:docPartBody>
        <w:p w:rsidR="00170FD3" w:rsidRDefault="00170FD3">
          <w:pPr>
            <w:pStyle w:val="C29E218D1CE541D08D96D9FFFB6CD786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9885E99202494CC2AD8136AFA984AE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5981A7-25A2-4CA7-B36A-CBE2C1CB3119}"/>
      </w:docPartPr>
      <w:docPartBody>
        <w:p w:rsidR="00170FD3" w:rsidRDefault="00170FD3">
          <w:pPr>
            <w:pStyle w:val="9885E99202494CC2AD8136AFA984AE23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DC70837DBE024097B62C2EAAB34C98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999E54-083C-405B-B853-04B1F3497C02}"/>
      </w:docPartPr>
      <w:docPartBody>
        <w:p w:rsidR="00170FD3" w:rsidRDefault="00170FD3">
          <w:pPr>
            <w:pStyle w:val="DC70837DBE024097B62C2EAAB34C986B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08B9D16ADC5B44EEB4F30B675A3576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B8B534-C12F-4C68-A159-B85DB6E3BF8A}"/>
      </w:docPartPr>
      <w:docPartBody>
        <w:p w:rsidR="00170FD3" w:rsidRDefault="00170FD3">
          <w:pPr>
            <w:pStyle w:val="08B9D16ADC5B44EEB4F30B675A35763F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D0C2383DF73E4C4CA93F25EE054C10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9C9D0F-8849-47DC-8527-701D6D0F8B9F}"/>
      </w:docPartPr>
      <w:docPartBody>
        <w:p w:rsidR="00170FD3" w:rsidRDefault="00170FD3">
          <w:pPr>
            <w:pStyle w:val="D0C2383DF73E4C4CA93F25EE054C10CF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63A2DC8763D34A5992A815189A90FE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5B3793-4234-4F69-8D68-2A7C2D64A1E1}"/>
      </w:docPartPr>
      <w:docPartBody>
        <w:p w:rsidR="00170FD3" w:rsidRDefault="00170FD3">
          <w:pPr>
            <w:pStyle w:val="63A2DC8763D34A5992A815189A90FE76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C75FBF9DBB85475B9C708BC5C34C99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1382DF-53E1-4460-8E25-D98D00428EF2}"/>
      </w:docPartPr>
      <w:docPartBody>
        <w:p w:rsidR="00170FD3" w:rsidRDefault="00170FD3">
          <w:pPr>
            <w:pStyle w:val="C75FBF9DBB85475B9C708BC5C34C9976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A56D27427B1D49A4AFB258DC5FFF05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E1D28B-5F0E-4D9E-983B-F6AF3C182B2F}"/>
      </w:docPartPr>
      <w:docPartBody>
        <w:p w:rsidR="00170FD3" w:rsidRDefault="00170FD3">
          <w:pPr>
            <w:pStyle w:val="A56D27427B1D49A4AFB258DC5FFF05A5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2929C6C17DE447BE9B01C93AAF2F69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0DEEF4-6C28-489C-9D60-24FD0082905E}"/>
      </w:docPartPr>
      <w:docPartBody>
        <w:p w:rsidR="00170FD3" w:rsidRDefault="00170FD3">
          <w:pPr>
            <w:pStyle w:val="2929C6C17DE447BE9B01C93AAF2F691E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10A3213B78047768D14514A01A303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9CC720-FA16-4EF5-BD08-35EF4F2B26D4}"/>
      </w:docPartPr>
      <w:docPartBody>
        <w:p w:rsidR="00170FD3" w:rsidRDefault="00170FD3">
          <w:pPr>
            <w:pStyle w:val="110A3213B78047768D14514A01A303E1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48B89CFD92C6480CA3A28BB0D0E813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87F7B4-D458-44E1-BB00-0737FAEA30FD}"/>
      </w:docPartPr>
      <w:docPartBody>
        <w:p w:rsidR="00170FD3" w:rsidRDefault="00170FD3">
          <w:pPr>
            <w:pStyle w:val="48B89CFD92C6480CA3A28BB0D0E81336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8F0FF5DDADAE43929AA32F688FF9E0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CA34E7-299D-4566-9BEE-2F965FFB016F}"/>
      </w:docPartPr>
      <w:docPartBody>
        <w:p w:rsidR="00170FD3" w:rsidRDefault="00170FD3">
          <w:pPr>
            <w:pStyle w:val="8F0FF5DDADAE43929AA32F688FF9E06F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9F0702749B304E108C6134C34D9F4D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F0735A-FDAA-4823-988E-FE6B72C87F81}"/>
      </w:docPartPr>
      <w:docPartBody>
        <w:p w:rsidR="00170FD3" w:rsidRDefault="00170FD3">
          <w:pPr>
            <w:pStyle w:val="9F0702749B304E108C6134C34D9F4DB6"/>
          </w:pPr>
          <w:r>
            <w:rPr>
              <w:rFonts w:eastAsia="Times New Roman"/>
            </w:rPr>
            <w:t>…</w:t>
          </w:r>
        </w:p>
      </w:docPartBody>
    </w:docPart>
    <w:docPart>
      <w:docPartPr>
        <w:name w:val="A45BA35DD230480FA23EF66BD91C8C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B3EBB3-B189-4FBB-9A54-39C37D9F86A5}"/>
      </w:docPartPr>
      <w:docPartBody>
        <w:p w:rsidR="00170FD3" w:rsidRDefault="00170FD3">
          <w:pPr>
            <w:pStyle w:val="A45BA35DD230480FA23EF66BD91C8C19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9CD059D9579E4B5C9EF097F797BE44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428BC7-CCB2-4CF6-9559-768B10C1ADC1}"/>
      </w:docPartPr>
      <w:docPartBody>
        <w:p w:rsidR="00170FD3" w:rsidRDefault="00170FD3">
          <w:pPr>
            <w:pStyle w:val="9CD059D9579E4B5C9EF097F797BE447E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B8FC1DC0F6AF4FD2990901F392288E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5D3FE6-111D-44E1-8299-C2EC20641531}"/>
      </w:docPartPr>
      <w:docPartBody>
        <w:p w:rsidR="00170FD3" w:rsidRDefault="00170FD3">
          <w:pPr>
            <w:pStyle w:val="B8FC1DC0F6AF4FD2990901F392288E55"/>
          </w:pPr>
          <w:r w:rsidRPr="00E456AB">
            <w:rPr>
              <w:rStyle w:val="Helyrzszveg"/>
            </w:rPr>
            <w:t xml:space="preserve">...Ide </w:t>
          </w:r>
          <w:r w:rsidRPr="00E456AB">
            <w:rPr>
              <w:rStyle w:val="Helyrzszveg"/>
            </w:rPr>
            <w:t>írjon…</w:t>
          </w:r>
        </w:p>
      </w:docPartBody>
    </w:docPart>
    <w:docPart>
      <w:docPartPr>
        <w:name w:val="AE59815212BB417E84C972578A742F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57E421-6A58-42AC-AA45-EBF9AD787BBB}"/>
      </w:docPartPr>
      <w:docPartBody>
        <w:p w:rsidR="00170FD3" w:rsidRDefault="00170FD3">
          <w:pPr>
            <w:pStyle w:val="AE59815212BB417E84C972578A742F77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D809CCBD044E48919C1F9C8AB25B1B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B67E28-4FC4-4834-908A-416D3D249B40}"/>
      </w:docPartPr>
      <w:docPartBody>
        <w:p w:rsidR="00170FD3" w:rsidRDefault="00170FD3">
          <w:pPr>
            <w:pStyle w:val="D809CCBD044E48919C1F9C8AB25B1B41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43EB32DABB084B9BB464DF05D0BD3E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B8F185-7209-4CC5-AA9A-AB80B62C872C}"/>
      </w:docPartPr>
      <w:docPartBody>
        <w:p w:rsidR="00170FD3" w:rsidRDefault="00170FD3">
          <w:pPr>
            <w:pStyle w:val="43EB32DABB084B9BB464DF05D0BD3EB5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4C866F346ACA429A9B4AADF68CFA85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456CE2-69ED-4E5A-B2D6-917D4E0635C0}"/>
      </w:docPartPr>
      <w:docPartBody>
        <w:p w:rsidR="00170FD3" w:rsidRDefault="00170FD3">
          <w:pPr>
            <w:pStyle w:val="4C866F346ACA429A9B4AADF68CFA85EA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FFF4937E1905406AA81E930294746B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486CA8-4BE1-4391-B8AC-B314E168C03B}"/>
      </w:docPartPr>
      <w:docPartBody>
        <w:p w:rsidR="00170FD3" w:rsidRDefault="00170FD3">
          <w:pPr>
            <w:pStyle w:val="FFF4937E1905406AA81E930294746BC1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C73A950BBEDC40E18A48019DA18C1A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850CAD-CC8A-43EE-BBCE-46AF604CF083}"/>
      </w:docPartPr>
      <w:docPartBody>
        <w:p w:rsidR="00170FD3" w:rsidRDefault="00170FD3">
          <w:pPr>
            <w:pStyle w:val="C73A950BBEDC40E18A48019DA18C1A78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B7C50C9AE95341BF93AAF98E3942A5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B620CB-2D03-48AE-9E3F-4D1249BDE771}"/>
      </w:docPartPr>
      <w:docPartBody>
        <w:p w:rsidR="00170FD3" w:rsidRDefault="00170FD3">
          <w:pPr>
            <w:pStyle w:val="B7C50C9AE95341BF93AAF98E3942A582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BEE438D70E94E10A7FCF749324237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58719F-65EA-4945-AA04-DE892FF2A2E8}"/>
      </w:docPartPr>
      <w:docPartBody>
        <w:p w:rsidR="00170FD3" w:rsidRDefault="00170FD3">
          <w:pPr>
            <w:pStyle w:val="1BEE438D70E94E10A7FCF749324237A1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59780528FF404B0F9F68ADF7C8563F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81124F-BC1C-4240-8813-EA3369CFDA27}"/>
      </w:docPartPr>
      <w:docPartBody>
        <w:p w:rsidR="00170FD3" w:rsidRDefault="00170FD3">
          <w:pPr>
            <w:pStyle w:val="59780528FF404B0F9F68ADF7C8563FB8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2DDDDC2ED4A54789800A4FCA893973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C40617-EE78-4D1C-98AE-5E9C314DAF32}"/>
      </w:docPartPr>
      <w:docPartBody>
        <w:p w:rsidR="00170FD3" w:rsidRDefault="00170FD3">
          <w:pPr>
            <w:pStyle w:val="2DDDDC2ED4A54789800A4FCA893973D4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61779CEA1FFB47CBAC34C1EFC0FB07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D60ECE-A5F4-49FF-A16F-E509598984B2}"/>
      </w:docPartPr>
      <w:docPartBody>
        <w:p w:rsidR="00170FD3" w:rsidRDefault="00170FD3">
          <w:pPr>
            <w:pStyle w:val="61779CEA1FFB47CBAC34C1EFC0FB0735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74757E56ED944059BF60C2DDABA7D2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121D32-F37E-402D-87ED-4C5652DA9372}"/>
      </w:docPartPr>
      <w:docPartBody>
        <w:p w:rsidR="00170FD3" w:rsidRDefault="00170FD3">
          <w:pPr>
            <w:pStyle w:val="74757E56ED944059BF60C2DDABA7D27E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5726C1B74734B7C93427FD39C9F58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D43803-8D34-415F-96D3-4B49DB6C4015}"/>
      </w:docPartPr>
      <w:docPartBody>
        <w:p w:rsidR="00170FD3" w:rsidRDefault="00170FD3">
          <w:pPr>
            <w:pStyle w:val="15726C1B74734B7C93427FD39C9F5837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6A68BC5EAD0940A5AD09729043BA11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895995-BE79-4A31-AF62-A8AC01A44BA3}"/>
      </w:docPartPr>
      <w:docPartBody>
        <w:p w:rsidR="00170FD3" w:rsidRDefault="00170FD3">
          <w:pPr>
            <w:pStyle w:val="6A68BC5EAD0940A5AD09729043BA1122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9B170C375A864ABB94986E267E256C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274BAE-5384-4BEA-AD93-AE26F39C674E}"/>
      </w:docPartPr>
      <w:docPartBody>
        <w:p w:rsidR="00170FD3" w:rsidRDefault="00170FD3">
          <w:pPr>
            <w:pStyle w:val="9B170C375A864ABB94986E267E256C6E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FD87AD719624DD88B4E830D7B8602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2E8BE-1A5E-4BFB-A94E-0C2576669116}"/>
      </w:docPartPr>
      <w:docPartBody>
        <w:p w:rsidR="00170FD3" w:rsidRDefault="00170FD3">
          <w:pPr>
            <w:pStyle w:val="1FD87AD719624DD88B4E830D7B86024D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B9B64F9E69E745D6852A8819785A0B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96B3AB-C48D-4119-986D-A34ED8D6FB48}"/>
      </w:docPartPr>
      <w:docPartBody>
        <w:p w:rsidR="00170FD3" w:rsidRDefault="00170FD3">
          <w:pPr>
            <w:pStyle w:val="B9B64F9E69E745D6852A8819785A0B66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821FA15577947FE999D87163A860B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A351C4-A578-41E1-9E8C-C6EE7FF30543}"/>
      </w:docPartPr>
      <w:docPartBody>
        <w:p w:rsidR="00170FD3" w:rsidRDefault="00170FD3">
          <w:pPr>
            <w:pStyle w:val="1821FA15577947FE999D87163A860B9C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22305A1431014C2D96C80C1189256F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1B2897-0D1C-48C8-B66A-45845992E458}"/>
      </w:docPartPr>
      <w:docPartBody>
        <w:p w:rsidR="00170FD3" w:rsidRDefault="00170FD3">
          <w:pPr>
            <w:pStyle w:val="22305A1431014C2D96C80C1189256F3F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20D2E72D0A9D427DA3EED94B0FC1AC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3EB454-7BC8-48C3-A8D4-D1CD9101C1BF}"/>
      </w:docPartPr>
      <w:docPartBody>
        <w:p w:rsidR="00170FD3" w:rsidRDefault="00170FD3">
          <w:pPr>
            <w:pStyle w:val="20D2E72D0A9D427DA3EED94B0FC1AC53"/>
          </w:pPr>
          <w:r w:rsidRPr="00A82705">
            <w:rPr>
              <w:rFonts w:eastAsia="Times New Roman"/>
            </w:rPr>
            <w:t>...Ide írjon…</w:t>
          </w:r>
        </w:p>
      </w:docPartBody>
    </w:docPart>
    <w:docPart>
      <w:docPartPr>
        <w:name w:val="56913C4623904B86B037D84B0EA79E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428C0C-B339-40B7-AA2A-DAB0F13169DD}"/>
      </w:docPartPr>
      <w:docPartBody>
        <w:p w:rsidR="00170FD3" w:rsidRDefault="00170FD3">
          <w:pPr>
            <w:pStyle w:val="56913C4623904B86B037D84B0EA79EAC"/>
          </w:pPr>
          <w:r w:rsidRPr="00A82705">
            <w:rPr>
              <w:rFonts w:eastAsia="Times New Roman"/>
            </w:rPr>
            <w:t>...Ide írjon…</w:t>
          </w:r>
        </w:p>
      </w:docPartBody>
    </w:docPart>
    <w:docPart>
      <w:docPartPr>
        <w:name w:val="B98612833B2F45F8929896D92BA24C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53B731-ABD6-46F6-98D5-788DFF37B829}"/>
      </w:docPartPr>
      <w:docPartBody>
        <w:p w:rsidR="00170FD3" w:rsidRDefault="00170FD3">
          <w:pPr>
            <w:pStyle w:val="B98612833B2F45F8929896D92BA24C9A"/>
          </w:pPr>
          <w:r w:rsidRPr="00A82705">
            <w:rPr>
              <w:rFonts w:eastAsia="Times New Roman"/>
            </w:rPr>
            <w:t>...Ide írjon…</w:t>
          </w:r>
        </w:p>
      </w:docPartBody>
    </w:docPart>
    <w:docPart>
      <w:docPartPr>
        <w:name w:val="72AB3A2B52C14E64AE6E873210F0C7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0E7FCB-E486-4BE7-96F5-6DA21DDB0B58}"/>
      </w:docPartPr>
      <w:docPartBody>
        <w:p w:rsidR="00170FD3" w:rsidRDefault="00170FD3">
          <w:pPr>
            <w:pStyle w:val="72AB3A2B52C14E64AE6E873210F0C7D6"/>
          </w:pPr>
          <w:r w:rsidRPr="00A82705">
            <w:rPr>
              <w:rFonts w:eastAsia="Times New Roman"/>
            </w:rPr>
            <w:t>...Ide írjon…</w:t>
          </w:r>
        </w:p>
      </w:docPartBody>
    </w:docPart>
    <w:docPart>
      <w:docPartPr>
        <w:name w:val="0CE353F9BB6B43519A31B6A68C28AD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7C6385-5671-4C9D-AF22-991EF4751307}"/>
      </w:docPartPr>
      <w:docPartBody>
        <w:p w:rsidR="00170FD3" w:rsidRDefault="00170FD3">
          <w:pPr>
            <w:pStyle w:val="0CE353F9BB6B43519A31B6A68C28ADEA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F9DDDF10805C4EFC96D46DC55CD8D0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6746F8-C7B9-494C-982E-437D647FCAEE}"/>
      </w:docPartPr>
      <w:docPartBody>
        <w:p w:rsidR="00170FD3" w:rsidRDefault="00170FD3">
          <w:pPr>
            <w:pStyle w:val="F9DDDF10805C4EFC96D46DC55CD8D0DC"/>
          </w:pPr>
          <w:r w:rsidRPr="00E456AB">
            <w:rPr>
              <w:rStyle w:val="Helyrzszveg"/>
            </w:rPr>
            <w:t>…Válasszon a legördülő listából...</w:t>
          </w:r>
        </w:p>
      </w:docPartBody>
    </w:docPart>
    <w:docPart>
      <w:docPartPr>
        <w:name w:val="93FE415479A14E9686E85065F6F3AF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A005DE-9AEE-4168-9D0A-37B3CED3182D}"/>
      </w:docPartPr>
      <w:docPartBody>
        <w:p w:rsidR="00170FD3" w:rsidRDefault="00170FD3">
          <w:pPr>
            <w:pStyle w:val="93FE415479A14E9686E85065F6F3AFCE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89C68DE2F13429381297C42CBECAA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F8D29A-D6B9-4B06-95D4-EA0E30953E27}"/>
      </w:docPartPr>
      <w:docPartBody>
        <w:p w:rsidR="00170FD3" w:rsidRDefault="00170FD3">
          <w:pPr>
            <w:pStyle w:val="189C68DE2F13429381297C42CBECAA88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B62E485ADD5043F79D38607808D44B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1B6229-CA44-4163-9B23-43B142255A07}"/>
      </w:docPartPr>
      <w:docPartBody>
        <w:p w:rsidR="00170FD3" w:rsidRDefault="00170FD3">
          <w:pPr>
            <w:pStyle w:val="B62E485ADD5043F79D38607808D44B83"/>
          </w:pPr>
          <w:r w:rsidRPr="00E456AB">
            <w:rPr>
              <w:rStyle w:val="Helyrzszveg"/>
            </w:rPr>
            <w:t xml:space="preserve">Dátum </w:t>
          </w:r>
          <w:r w:rsidRPr="00E456AB">
            <w:rPr>
              <w:rStyle w:val="Helyrzszveg"/>
            </w:rPr>
            <w:t>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D3"/>
    <w:rsid w:val="00170FD3"/>
    <w:rsid w:val="0021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E997913B2E5441B9193ABDE13AF9D17">
    <w:name w:val="5E997913B2E5441B9193ABDE13AF9D17"/>
  </w:style>
  <w:style w:type="paragraph" w:customStyle="1" w:styleId="E851EAB952ED44328DDC98B84F294143">
    <w:name w:val="E851EAB952ED44328DDC98B84F294143"/>
  </w:style>
  <w:style w:type="paragraph" w:customStyle="1" w:styleId="A56FFF2C6A894071B3B291E41738F925">
    <w:name w:val="A56FFF2C6A894071B3B291E41738F925"/>
  </w:style>
  <w:style w:type="paragraph" w:customStyle="1" w:styleId="14C56A65CCF146E1973C3CA442E57189">
    <w:name w:val="14C56A65CCF146E1973C3CA442E57189"/>
  </w:style>
  <w:style w:type="paragraph" w:customStyle="1" w:styleId="DBAA8604901C401B9DE456B3EC364502">
    <w:name w:val="DBAA8604901C401B9DE456B3EC364502"/>
  </w:style>
  <w:style w:type="paragraph" w:customStyle="1" w:styleId="690B6BE94A00483AB504AC7DAD9748D4">
    <w:name w:val="690B6BE94A00483AB504AC7DAD9748D4"/>
  </w:style>
  <w:style w:type="paragraph" w:customStyle="1" w:styleId="930BB873BA594AE68F33DAA2D17F05C7">
    <w:name w:val="930BB873BA594AE68F33DAA2D17F05C7"/>
  </w:style>
  <w:style w:type="paragraph" w:customStyle="1" w:styleId="31A8F036C76C4A7B907F3EF02E188398">
    <w:name w:val="31A8F036C76C4A7B907F3EF02E188398"/>
  </w:style>
  <w:style w:type="paragraph" w:customStyle="1" w:styleId="1212ECE219CD4761912E849EB7D64147">
    <w:name w:val="1212ECE219CD4761912E849EB7D64147"/>
  </w:style>
  <w:style w:type="paragraph" w:customStyle="1" w:styleId="F21311698F4B46AAB45E1EA3F5DA4969">
    <w:name w:val="F21311698F4B46AAB45E1EA3F5DA4969"/>
  </w:style>
  <w:style w:type="paragraph" w:customStyle="1" w:styleId="429BAC4711E94D708B2C128DD2DE5896">
    <w:name w:val="429BAC4711E94D708B2C128DD2DE5896"/>
  </w:style>
  <w:style w:type="paragraph" w:customStyle="1" w:styleId="252FFDD355DB42719F27DF6110BABFE3">
    <w:name w:val="252FFDD355DB42719F27DF6110BABFE3"/>
  </w:style>
  <w:style w:type="paragraph" w:customStyle="1" w:styleId="49DC49867B874E5EA95BD09B2F4E2DD0">
    <w:name w:val="49DC49867B874E5EA95BD09B2F4E2DD0"/>
  </w:style>
  <w:style w:type="paragraph" w:customStyle="1" w:styleId="9CAE1E6142154812BE5137BEC538F16A">
    <w:name w:val="9CAE1E6142154812BE5137BEC538F16A"/>
  </w:style>
  <w:style w:type="paragraph" w:customStyle="1" w:styleId="39568938CA834258BA93FBAFFED28FFA">
    <w:name w:val="39568938CA834258BA93FBAFFED28FFA"/>
  </w:style>
  <w:style w:type="paragraph" w:customStyle="1" w:styleId="E4444D2BF0944AE9B604EAD0815ABC0F">
    <w:name w:val="E4444D2BF0944AE9B604EAD0815ABC0F"/>
  </w:style>
  <w:style w:type="paragraph" w:customStyle="1" w:styleId="29C649A443614F2FB1B514B3FBD31662">
    <w:name w:val="29C649A443614F2FB1B514B3FBD31662"/>
  </w:style>
  <w:style w:type="paragraph" w:customStyle="1" w:styleId="5AFEEB6D05864C48A79E999D44DFE4E7">
    <w:name w:val="5AFEEB6D05864C48A79E999D44DFE4E7"/>
  </w:style>
  <w:style w:type="paragraph" w:customStyle="1" w:styleId="CA69A0E325774B408E7ED7FB8F70EA75">
    <w:name w:val="CA69A0E325774B408E7ED7FB8F70EA75"/>
  </w:style>
  <w:style w:type="paragraph" w:customStyle="1" w:styleId="F82B8F8559864E4BB6595535979C1215">
    <w:name w:val="F82B8F8559864E4BB6595535979C1215"/>
  </w:style>
  <w:style w:type="paragraph" w:customStyle="1" w:styleId="593E254AB35C478EB43069129A555637">
    <w:name w:val="593E254AB35C478EB43069129A555637"/>
  </w:style>
  <w:style w:type="paragraph" w:customStyle="1" w:styleId="AE02D5FBB6B74973891DCB92561404B7">
    <w:name w:val="AE02D5FBB6B74973891DCB92561404B7"/>
  </w:style>
  <w:style w:type="paragraph" w:customStyle="1" w:styleId="B8D5E893206A47A591668BDB19CB28E5">
    <w:name w:val="B8D5E893206A47A591668BDB19CB28E5"/>
  </w:style>
  <w:style w:type="paragraph" w:customStyle="1" w:styleId="4AE747B9E56F458980AE4B6A6E6A1635">
    <w:name w:val="4AE747B9E56F458980AE4B6A6E6A1635"/>
  </w:style>
  <w:style w:type="paragraph" w:customStyle="1" w:styleId="F2AFECA035C24AC0AD8FF68CDC404581">
    <w:name w:val="F2AFECA035C24AC0AD8FF68CDC404581"/>
  </w:style>
  <w:style w:type="paragraph" w:customStyle="1" w:styleId="B84DCBA0FF704BEA990B8E5AFE4A0AEC">
    <w:name w:val="B84DCBA0FF704BEA990B8E5AFE4A0AEC"/>
  </w:style>
  <w:style w:type="paragraph" w:customStyle="1" w:styleId="796C0E071A294702AFC9F7823B1C27FB">
    <w:name w:val="796C0E071A294702AFC9F7823B1C27FB"/>
  </w:style>
  <w:style w:type="paragraph" w:customStyle="1" w:styleId="13EC51CDF5E9480C8C073D36F25C754E">
    <w:name w:val="13EC51CDF5E9480C8C073D36F25C754E"/>
  </w:style>
  <w:style w:type="paragraph" w:customStyle="1" w:styleId="07C516B060724E28919A28263E7DFB98">
    <w:name w:val="07C516B060724E28919A28263E7DFB98"/>
  </w:style>
  <w:style w:type="paragraph" w:customStyle="1" w:styleId="7873D19D381E416DA427034394ABE03F">
    <w:name w:val="7873D19D381E416DA427034394ABE03F"/>
  </w:style>
  <w:style w:type="paragraph" w:customStyle="1" w:styleId="F7BDEA1398254B4EA5132413BFA94B23">
    <w:name w:val="F7BDEA1398254B4EA5132413BFA94B23"/>
  </w:style>
  <w:style w:type="paragraph" w:customStyle="1" w:styleId="9235A73B9F8D4A789524C66D18AE679D">
    <w:name w:val="9235A73B9F8D4A789524C66D18AE679D"/>
  </w:style>
  <w:style w:type="paragraph" w:customStyle="1" w:styleId="147034502DFB44A49096683B163FA35C">
    <w:name w:val="147034502DFB44A49096683B163FA35C"/>
  </w:style>
  <w:style w:type="paragraph" w:customStyle="1" w:styleId="4EEE0EBFAC0940E2B021BBFBC7676234">
    <w:name w:val="4EEE0EBFAC0940E2B021BBFBC7676234"/>
  </w:style>
  <w:style w:type="paragraph" w:customStyle="1" w:styleId="611F0A544921452BB654A508AA116457">
    <w:name w:val="611F0A544921452BB654A508AA116457"/>
  </w:style>
  <w:style w:type="paragraph" w:customStyle="1" w:styleId="77E91BBCD1594F36A9AD079CC72CC34F">
    <w:name w:val="77E91BBCD1594F36A9AD079CC72CC34F"/>
  </w:style>
  <w:style w:type="paragraph" w:customStyle="1" w:styleId="68CA35BADA4C44AF9B08600F7E5FD40A">
    <w:name w:val="68CA35BADA4C44AF9B08600F7E5FD40A"/>
  </w:style>
  <w:style w:type="paragraph" w:customStyle="1" w:styleId="55806158635241ECB642EB3287347D33">
    <w:name w:val="55806158635241ECB642EB3287347D33"/>
  </w:style>
  <w:style w:type="paragraph" w:customStyle="1" w:styleId="D03B817FF6DA41BF8705EA45B81A3915">
    <w:name w:val="D03B817FF6DA41BF8705EA45B81A3915"/>
  </w:style>
  <w:style w:type="paragraph" w:customStyle="1" w:styleId="F01B2132C4AC4C399F812546F987C03F">
    <w:name w:val="F01B2132C4AC4C399F812546F987C03F"/>
  </w:style>
  <w:style w:type="paragraph" w:customStyle="1" w:styleId="28BB0DC25FDD418AA1F51DB15FE3F692">
    <w:name w:val="28BB0DC25FDD418AA1F51DB15FE3F692"/>
  </w:style>
  <w:style w:type="paragraph" w:customStyle="1" w:styleId="961CDF0E208D457E88B53ED9088C5108">
    <w:name w:val="961CDF0E208D457E88B53ED9088C5108"/>
  </w:style>
  <w:style w:type="paragraph" w:customStyle="1" w:styleId="D4A71BAAEEDB4CDCA537E91E8E65F00C">
    <w:name w:val="D4A71BAAEEDB4CDCA537E91E8E65F00C"/>
  </w:style>
  <w:style w:type="paragraph" w:customStyle="1" w:styleId="2BC6F750FA3942D0A6669C723AE49823">
    <w:name w:val="2BC6F750FA3942D0A6669C723AE49823"/>
  </w:style>
  <w:style w:type="paragraph" w:customStyle="1" w:styleId="1F4947D482884738A6B84868A2F5C283">
    <w:name w:val="1F4947D482884738A6B84868A2F5C283"/>
  </w:style>
  <w:style w:type="paragraph" w:customStyle="1" w:styleId="25A7F0C365984B72A0EB27DF7D892836">
    <w:name w:val="25A7F0C365984B72A0EB27DF7D892836"/>
  </w:style>
  <w:style w:type="paragraph" w:customStyle="1" w:styleId="9D77093DED66478E87A62E71645B55D0">
    <w:name w:val="9D77093DED66478E87A62E71645B55D0"/>
  </w:style>
  <w:style w:type="paragraph" w:customStyle="1" w:styleId="EDF2DCE22F4743BCB53E8ED321915129">
    <w:name w:val="EDF2DCE22F4743BCB53E8ED321915129"/>
  </w:style>
  <w:style w:type="paragraph" w:customStyle="1" w:styleId="77AF72B6A8E840AC9FFE078570710E34">
    <w:name w:val="77AF72B6A8E840AC9FFE078570710E34"/>
  </w:style>
  <w:style w:type="paragraph" w:customStyle="1" w:styleId="04823031564C41118BF1961C6AC8770C">
    <w:name w:val="04823031564C41118BF1961C6AC8770C"/>
  </w:style>
  <w:style w:type="paragraph" w:customStyle="1" w:styleId="07133789161743CA800A3D7B9FBE07E4">
    <w:name w:val="07133789161743CA800A3D7B9FBE07E4"/>
  </w:style>
  <w:style w:type="paragraph" w:customStyle="1" w:styleId="36B2E4A0D6834BF6B6018F642CE2B11F">
    <w:name w:val="36B2E4A0D6834BF6B6018F642CE2B11F"/>
  </w:style>
  <w:style w:type="paragraph" w:customStyle="1" w:styleId="9685E58B77724D26BBCEE0A1D97FD9C9">
    <w:name w:val="9685E58B77724D26BBCEE0A1D97FD9C9"/>
  </w:style>
  <w:style w:type="paragraph" w:customStyle="1" w:styleId="F652BCC3C34B47618AAEBF049AEE123D">
    <w:name w:val="F652BCC3C34B47618AAEBF049AEE123D"/>
  </w:style>
  <w:style w:type="paragraph" w:customStyle="1" w:styleId="D590612B99CC47CEA83103FBD18D623F">
    <w:name w:val="D590612B99CC47CEA83103FBD18D623F"/>
  </w:style>
  <w:style w:type="paragraph" w:customStyle="1" w:styleId="84D7E6738BE04E6E9A4391380ACBF6F4">
    <w:name w:val="84D7E6738BE04E6E9A4391380ACBF6F4"/>
  </w:style>
  <w:style w:type="paragraph" w:customStyle="1" w:styleId="C29E218D1CE541D08D96D9FFFB6CD786">
    <w:name w:val="C29E218D1CE541D08D96D9FFFB6CD786"/>
  </w:style>
  <w:style w:type="paragraph" w:customStyle="1" w:styleId="9885E99202494CC2AD8136AFA984AE23">
    <w:name w:val="9885E99202494CC2AD8136AFA984AE23"/>
  </w:style>
  <w:style w:type="paragraph" w:customStyle="1" w:styleId="DC70837DBE024097B62C2EAAB34C986B">
    <w:name w:val="DC70837DBE024097B62C2EAAB34C986B"/>
  </w:style>
  <w:style w:type="paragraph" w:customStyle="1" w:styleId="08B9D16ADC5B44EEB4F30B675A35763F">
    <w:name w:val="08B9D16ADC5B44EEB4F30B675A35763F"/>
  </w:style>
  <w:style w:type="paragraph" w:customStyle="1" w:styleId="D0C2383DF73E4C4CA93F25EE054C10CF">
    <w:name w:val="D0C2383DF73E4C4CA93F25EE054C10CF"/>
  </w:style>
  <w:style w:type="paragraph" w:customStyle="1" w:styleId="63A2DC8763D34A5992A815189A90FE76">
    <w:name w:val="63A2DC8763D34A5992A815189A90FE76"/>
  </w:style>
  <w:style w:type="paragraph" w:customStyle="1" w:styleId="C75FBF9DBB85475B9C708BC5C34C9976">
    <w:name w:val="C75FBF9DBB85475B9C708BC5C34C9976"/>
  </w:style>
  <w:style w:type="paragraph" w:customStyle="1" w:styleId="A56D27427B1D49A4AFB258DC5FFF05A5">
    <w:name w:val="A56D27427B1D49A4AFB258DC5FFF05A5"/>
  </w:style>
  <w:style w:type="paragraph" w:customStyle="1" w:styleId="2929C6C17DE447BE9B01C93AAF2F691E">
    <w:name w:val="2929C6C17DE447BE9B01C93AAF2F691E"/>
  </w:style>
  <w:style w:type="paragraph" w:customStyle="1" w:styleId="110A3213B78047768D14514A01A303E1">
    <w:name w:val="110A3213B78047768D14514A01A303E1"/>
  </w:style>
  <w:style w:type="paragraph" w:customStyle="1" w:styleId="48B89CFD92C6480CA3A28BB0D0E81336">
    <w:name w:val="48B89CFD92C6480CA3A28BB0D0E81336"/>
  </w:style>
  <w:style w:type="paragraph" w:customStyle="1" w:styleId="8F0FF5DDADAE43929AA32F688FF9E06F">
    <w:name w:val="8F0FF5DDADAE43929AA32F688FF9E06F"/>
  </w:style>
  <w:style w:type="paragraph" w:customStyle="1" w:styleId="9F0702749B304E108C6134C34D9F4DB6">
    <w:name w:val="9F0702749B304E108C6134C34D9F4DB6"/>
  </w:style>
  <w:style w:type="paragraph" w:customStyle="1" w:styleId="A45BA35DD230480FA23EF66BD91C8C19">
    <w:name w:val="A45BA35DD230480FA23EF66BD91C8C19"/>
  </w:style>
  <w:style w:type="paragraph" w:customStyle="1" w:styleId="9CD059D9579E4B5C9EF097F797BE447E">
    <w:name w:val="9CD059D9579E4B5C9EF097F797BE447E"/>
  </w:style>
  <w:style w:type="paragraph" w:customStyle="1" w:styleId="B8FC1DC0F6AF4FD2990901F392288E55">
    <w:name w:val="B8FC1DC0F6AF4FD2990901F392288E55"/>
  </w:style>
  <w:style w:type="paragraph" w:customStyle="1" w:styleId="AE59815212BB417E84C972578A742F77">
    <w:name w:val="AE59815212BB417E84C972578A742F77"/>
  </w:style>
  <w:style w:type="paragraph" w:customStyle="1" w:styleId="D809CCBD044E48919C1F9C8AB25B1B41">
    <w:name w:val="D809CCBD044E48919C1F9C8AB25B1B41"/>
  </w:style>
  <w:style w:type="paragraph" w:customStyle="1" w:styleId="43EB32DABB084B9BB464DF05D0BD3EB5">
    <w:name w:val="43EB32DABB084B9BB464DF05D0BD3EB5"/>
  </w:style>
  <w:style w:type="paragraph" w:customStyle="1" w:styleId="4C866F346ACA429A9B4AADF68CFA85EA">
    <w:name w:val="4C866F346ACA429A9B4AADF68CFA85EA"/>
  </w:style>
  <w:style w:type="paragraph" w:customStyle="1" w:styleId="FFF4937E1905406AA81E930294746BC1">
    <w:name w:val="FFF4937E1905406AA81E930294746BC1"/>
  </w:style>
  <w:style w:type="paragraph" w:customStyle="1" w:styleId="C73A950BBEDC40E18A48019DA18C1A78">
    <w:name w:val="C73A950BBEDC40E18A48019DA18C1A78"/>
  </w:style>
  <w:style w:type="paragraph" w:customStyle="1" w:styleId="B7C50C9AE95341BF93AAF98E3942A582">
    <w:name w:val="B7C50C9AE95341BF93AAF98E3942A582"/>
  </w:style>
  <w:style w:type="paragraph" w:customStyle="1" w:styleId="1BEE438D70E94E10A7FCF749324237A1">
    <w:name w:val="1BEE438D70E94E10A7FCF749324237A1"/>
  </w:style>
  <w:style w:type="paragraph" w:customStyle="1" w:styleId="59780528FF404B0F9F68ADF7C8563FB8">
    <w:name w:val="59780528FF404B0F9F68ADF7C8563FB8"/>
  </w:style>
  <w:style w:type="paragraph" w:customStyle="1" w:styleId="2DDDDC2ED4A54789800A4FCA893973D4">
    <w:name w:val="2DDDDC2ED4A54789800A4FCA893973D4"/>
  </w:style>
  <w:style w:type="paragraph" w:customStyle="1" w:styleId="61779CEA1FFB47CBAC34C1EFC0FB0735">
    <w:name w:val="61779CEA1FFB47CBAC34C1EFC0FB0735"/>
  </w:style>
  <w:style w:type="paragraph" w:customStyle="1" w:styleId="74757E56ED944059BF60C2DDABA7D27E">
    <w:name w:val="74757E56ED944059BF60C2DDABA7D27E"/>
  </w:style>
  <w:style w:type="paragraph" w:customStyle="1" w:styleId="15726C1B74734B7C93427FD39C9F5837">
    <w:name w:val="15726C1B74734B7C93427FD39C9F5837"/>
  </w:style>
  <w:style w:type="paragraph" w:customStyle="1" w:styleId="6A68BC5EAD0940A5AD09729043BA1122">
    <w:name w:val="6A68BC5EAD0940A5AD09729043BA1122"/>
  </w:style>
  <w:style w:type="paragraph" w:customStyle="1" w:styleId="9B170C375A864ABB94986E267E256C6E">
    <w:name w:val="9B170C375A864ABB94986E267E256C6E"/>
  </w:style>
  <w:style w:type="paragraph" w:customStyle="1" w:styleId="1FD87AD719624DD88B4E830D7B86024D">
    <w:name w:val="1FD87AD719624DD88B4E830D7B86024D"/>
  </w:style>
  <w:style w:type="paragraph" w:customStyle="1" w:styleId="B9B64F9E69E745D6852A8819785A0B66">
    <w:name w:val="B9B64F9E69E745D6852A8819785A0B66"/>
  </w:style>
  <w:style w:type="paragraph" w:customStyle="1" w:styleId="1821FA15577947FE999D87163A860B9C">
    <w:name w:val="1821FA15577947FE999D87163A860B9C"/>
  </w:style>
  <w:style w:type="paragraph" w:customStyle="1" w:styleId="22305A1431014C2D96C80C1189256F3F">
    <w:name w:val="22305A1431014C2D96C80C1189256F3F"/>
  </w:style>
  <w:style w:type="paragraph" w:customStyle="1" w:styleId="20D2E72D0A9D427DA3EED94B0FC1AC53">
    <w:name w:val="20D2E72D0A9D427DA3EED94B0FC1AC53"/>
  </w:style>
  <w:style w:type="paragraph" w:customStyle="1" w:styleId="56913C4623904B86B037D84B0EA79EAC">
    <w:name w:val="56913C4623904B86B037D84B0EA79EAC"/>
  </w:style>
  <w:style w:type="paragraph" w:customStyle="1" w:styleId="B98612833B2F45F8929896D92BA24C9A">
    <w:name w:val="B98612833B2F45F8929896D92BA24C9A"/>
  </w:style>
  <w:style w:type="paragraph" w:customStyle="1" w:styleId="72AB3A2B52C14E64AE6E873210F0C7D6">
    <w:name w:val="72AB3A2B52C14E64AE6E873210F0C7D6"/>
  </w:style>
  <w:style w:type="paragraph" w:customStyle="1" w:styleId="0CE353F9BB6B43519A31B6A68C28ADEA">
    <w:name w:val="0CE353F9BB6B43519A31B6A68C28ADEA"/>
  </w:style>
  <w:style w:type="paragraph" w:customStyle="1" w:styleId="F9DDDF10805C4EFC96D46DC55CD8D0DC">
    <w:name w:val="F9DDDF10805C4EFC96D46DC55CD8D0DC"/>
  </w:style>
  <w:style w:type="paragraph" w:customStyle="1" w:styleId="93FE415479A14E9686E85065F6F3AFCE">
    <w:name w:val="93FE415479A14E9686E85065F6F3AFCE"/>
  </w:style>
  <w:style w:type="paragraph" w:customStyle="1" w:styleId="189C68DE2F13429381297C42CBECAA88">
    <w:name w:val="189C68DE2F13429381297C42CBECAA88"/>
  </w:style>
  <w:style w:type="paragraph" w:customStyle="1" w:styleId="B62E485ADD5043F79D38607808D44B83">
    <w:name w:val="B62E485ADD5043F79D38607808D4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600C4D6CF1B934A81C13F69BB07A63F" ma:contentTypeVersion="10" ma:contentTypeDescription="Új dokumentum létrehozása." ma:contentTypeScope="" ma:versionID="8f36e377b771f7abc772f4e55450ccbf">
  <xsd:schema xmlns:xsd="http://www.w3.org/2001/XMLSchema" xmlns:xs="http://www.w3.org/2001/XMLSchema" xmlns:p="http://schemas.microsoft.com/office/2006/metadata/properties" xmlns:ns2="3173766f-0f0e-4dd3-9c4c-98821047bb1a" xmlns:ns3="57bb62e9-6a81-4688-9ca8-65c4f3978f8c" targetNamespace="http://schemas.microsoft.com/office/2006/metadata/properties" ma:root="true" ma:fieldsID="9e45fdc1e068d5f390c192b0373e0a4c" ns2:_="" ns3:_="">
    <xsd:import namespace="3173766f-0f0e-4dd3-9c4c-98821047bb1a"/>
    <xsd:import namespace="57bb62e9-6a81-4688-9ca8-65c4f3978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766f-0f0e-4dd3-9c4c-98821047b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3e3a393d-f80b-47dd-aa7f-b4d6f82a6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b62e9-6a81-4688-9ca8-65c4f3978f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58c426-6919-4bdb-8596-5632ec60169d}" ma:internalName="TaxCatchAll" ma:showField="CatchAllData" ma:web="57bb62e9-6a81-4688-9ca8-65c4f3978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3766f-0f0e-4dd3-9c4c-98821047bb1a">
      <Terms xmlns="http://schemas.microsoft.com/office/infopath/2007/PartnerControls"/>
    </lcf76f155ced4ddcb4097134ff3c332f>
    <TaxCatchAll xmlns="57bb62e9-6a81-4688-9ca8-65c4f3978f8c" xsi:nil="true"/>
  </documentManagement>
</p:properties>
</file>

<file path=customXml/itemProps1.xml><?xml version="1.0" encoding="utf-8"?>
<ds:datastoreItem xmlns:ds="http://schemas.openxmlformats.org/officeDocument/2006/customXml" ds:itemID="{5A7E9968-173F-4A37-91A9-0BD48772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3766f-0f0e-4dd3-9c4c-98821047bb1a"/>
    <ds:schemaRef ds:uri="57bb62e9-6a81-4688-9ca8-65c4f3978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B1D00-7713-452A-84DA-96E773EE0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DD78D-C8E1-4BB6-B3FE-FAC66DDC3A69}">
  <ds:schemaRefs>
    <ds:schemaRef ds:uri="http://schemas.microsoft.com/office/2006/metadata/properties"/>
    <ds:schemaRef ds:uri="http://schemas.microsoft.com/office/infopath/2007/PartnerControls"/>
    <ds:schemaRef ds:uri="3173766f-0f0e-4dd3-9c4c-98821047bb1a"/>
    <ds:schemaRef ds:uri="57bb62e9-6a81-4688-9ca8-65c4f3978f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prorek_szakambulancia_adatlap_es_szulo_kerdoiv_24_honapos_folott.dotm</Template>
  <TotalTime>0</TotalTime>
  <Pages>8</Pages>
  <Words>1447</Words>
  <Characters>9988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és szülő kérdőív</vt:lpstr>
    </vt:vector>
  </TitlesOfParts>
  <Company/>
  <LinksUpToDate>false</LinksUpToDate>
  <CharactersWithSpaces>11413</CharactersWithSpaces>
  <SharedDoc>false</SharedDoc>
  <HLinks>
    <vt:vector size="6" baseType="variant">
      <vt:variant>
        <vt:i4>2031658</vt:i4>
      </vt:variant>
      <vt:variant>
        <vt:i4>0</vt:i4>
      </vt:variant>
      <vt:variant>
        <vt:i4>0</vt:i4>
      </vt:variant>
      <vt:variant>
        <vt:i4>5</vt:i4>
      </vt:variant>
      <vt:variant>
        <vt:lpwstr>mailto:jelentkezes@toparti.hu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és szülő kérdőív</dc:title>
  <dc:subject/>
  <dc:creator>Pintér Gábor</dc:creator>
  <cp:keywords/>
  <cp:lastModifiedBy>Pintér Gábor</cp:lastModifiedBy>
  <cp:revision>1</cp:revision>
  <cp:lastPrinted>2020-12-16T08:00:00Z</cp:lastPrinted>
  <dcterms:created xsi:type="dcterms:W3CDTF">2025-06-06T11:03:00Z</dcterms:created>
  <dcterms:modified xsi:type="dcterms:W3CDTF">2025-06-06T11:03:00Z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0x0101000600C4D6CF1B934A81C13F69BB07A63F</vt:lpwstr>
  </property>
  <property fmtid="{D5CDD505-2E9C-101B-9397-08002B2CF9AE}" pid="3" name="MediaServiceImageTags">
    <vt:lpwstr/>
  </property>
  <property fmtid="{D5CDD505-2E9C-101B-9397-08002B2CF9AE}" pid="4" name="Order">
    <vt:r8>537900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