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09A5" w14:textId="77777777" w:rsidR="008451E4" w:rsidRPr="00BD4A32" w:rsidRDefault="008451E4" w:rsidP="00AF0DC4">
      <w:pPr>
        <w:jc w:val="center"/>
        <w:rPr>
          <w:rFonts w:ascii="Times New Roman" w:hAnsi="Times New Roman"/>
          <w:b/>
          <w:sz w:val="32"/>
          <w:szCs w:val="32"/>
        </w:rPr>
      </w:pPr>
      <w:r w:rsidRPr="00BD4A32">
        <w:rPr>
          <w:rFonts w:ascii="Times New Roman" w:hAnsi="Times New Roman"/>
          <w:b/>
          <w:sz w:val="32"/>
          <w:szCs w:val="32"/>
        </w:rPr>
        <w:t>Nyilatkozat</w:t>
      </w:r>
    </w:p>
    <w:p w14:paraId="33D4A814" w14:textId="77777777" w:rsidR="00860536" w:rsidRPr="00BD4A32" w:rsidRDefault="00860536" w:rsidP="00AF0DC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040D665" w14:textId="77777777" w:rsidR="003B47AF" w:rsidRPr="00387800" w:rsidRDefault="008E0BF9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sz w:val="22"/>
          <w:szCs w:val="22"/>
        </w:rPr>
        <w:t xml:space="preserve">Alulírott, mint </w:t>
      </w:r>
      <w:sdt>
        <w:sdtPr>
          <w:rPr>
            <w:rFonts w:ascii="Times New Roman" w:hAnsi="Times New Roman"/>
            <w:sz w:val="22"/>
            <w:szCs w:val="22"/>
          </w:rPr>
          <w:id w:val="90597466"/>
          <w:placeholder>
            <w:docPart w:val="7A7C7E13201948E19CDF4795A5504BF5"/>
          </w:placeholder>
          <w:showingPlcHdr/>
          <w:text/>
        </w:sdtPr>
        <w:sdtEndPr/>
        <w:sdtContent>
          <w:r w:rsidR="001910C7" w:rsidRPr="00387800">
            <w:rPr>
              <w:rStyle w:val="Helyrzszveg"/>
              <w:rFonts w:ascii="Times New Roman" w:hAnsi="Times New Roman"/>
              <w:sz w:val="22"/>
              <w:szCs w:val="22"/>
            </w:rPr>
            <w:t>...Ide írjon…</w:t>
          </w:r>
        </w:sdtContent>
      </w:sdt>
      <w:r w:rsidR="001910C7" w:rsidRPr="00387800">
        <w:rPr>
          <w:rFonts w:ascii="Times New Roman" w:hAnsi="Times New Roman"/>
          <w:sz w:val="22"/>
          <w:szCs w:val="22"/>
        </w:rPr>
        <w:t xml:space="preserve"> </w:t>
      </w:r>
      <w:r w:rsidR="0033414E" w:rsidRPr="00387800">
        <w:rPr>
          <w:rFonts w:ascii="Times New Roman" w:hAnsi="Times New Roman"/>
          <w:sz w:val="22"/>
          <w:szCs w:val="22"/>
        </w:rPr>
        <w:t xml:space="preserve">(a </w:t>
      </w:r>
      <w:r w:rsidR="005937E9" w:rsidRPr="00387800">
        <w:rPr>
          <w:rFonts w:ascii="Times New Roman" w:hAnsi="Times New Roman"/>
          <w:sz w:val="22"/>
          <w:szCs w:val="22"/>
        </w:rPr>
        <w:t>gyermek neve</w:t>
      </w:r>
      <w:r w:rsidR="008451E4" w:rsidRPr="00387800">
        <w:rPr>
          <w:rFonts w:ascii="Times New Roman" w:hAnsi="Times New Roman"/>
          <w:sz w:val="22"/>
          <w:szCs w:val="22"/>
        </w:rPr>
        <w:t xml:space="preserve">) törvényes képviselője nyilatkozom, hogy a távollévő szülő és a </w:t>
      </w:r>
      <w:r w:rsidR="008451E4" w:rsidRPr="00387800">
        <w:rPr>
          <w:rFonts w:ascii="Times New Roman" w:hAnsi="Times New Roman"/>
          <w:b/>
          <w:sz w:val="22"/>
          <w:szCs w:val="22"/>
        </w:rPr>
        <w:t>gyermek képviseletére jogosult vagyok.</w:t>
      </w:r>
      <w:r w:rsidR="005937E9" w:rsidRPr="00387800">
        <w:rPr>
          <w:rFonts w:ascii="Times New Roman" w:hAnsi="Times New Roman"/>
          <w:b/>
          <w:sz w:val="22"/>
          <w:szCs w:val="22"/>
        </w:rPr>
        <w:t xml:space="preserve"> </w:t>
      </w:r>
      <w:r w:rsidR="005B5E19" w:rsidRPr="00387800">
        <w:rPr>
          <w:rFonts w:ascii="Times New Roman" w:hAnsi="Times New Roman"/>
          <w:b/>
          <w:sz w:val="22"/>
          <w:szCs w:val="22"/>
        </w:rPr>
        <w:t xml:space="preserve">Képviselőként felelősséggel nyilatkozom arról, hogy vállalom </w:t>
      </w:r>
      <w:r w:rsidR="00502AE4" w:rsidRPr="00387800">
        <w:rPr>
          <w:rFonts w:ascii="Times New Roman" w:hAnsi="Times New Roman"/>
          <w:b/>
          <w:sz w:val="22"/>
          <w:szCs w:val="22"/>
        </w:rPr>
        <w:t xml:space="preserve">a gyermekem ellátásához tartozó </w:t>
      </w:r>
      <w:r w:rsidR="003B47AF" w:rsidRPr="00387800">
        <w:rPr>
          <w:rFonts w:ascii="Times New Roman" w:hAnsi="Times New Roman"/>
          <w:b/>
          <w:sz w:val="22"/>
          <w:szCs w:val="22"/>
        </w:rPr>
        <w:t>Ambuláns lap/</w:t>
      </w:r>
      <w:r w:rsidR="005B5E19" w:rsidRPr="00387800">
        <w:rPr>
          <w:rFonts w:ascii="Times New Roman" w:hAnsi="Times New Roman"/>
          <w:b/>
          <w:sz w:val="22"/>
          <w:szCs w:val="22"/>
        </w:rPr>
        <w:t>Sza</w:t>
      </w:r>
      <w:r w:rsidR="00502AE4" w:rsidRPr="00387800">
        <w:rPr>
          <w:rFonts w:ascii="Times New Roman" w:hAnsi="Times New Roman"/>
          <w:b/>
          <w:sz w:val="22"/>
          <w:szCs w:val="22"/>
        </w:rPr>
        <w:t xml:space="preserve">kvélemény elektronikus formában </w:t>
      </w:r>
      <w:r w:rsidR="001424A7" w:rsidRPr="00387800">
        <w:rPr>
          <w:rFonts w:ascii="Times New Roman" w:hAnsi="Times New Roman"/>
          <w:b/>
          <w:sz w:val="22"/>
          <w:szCs w:val="22"/>
        </w:rPr>
        <w:t xml:space="preserve">is </w:t>
      </w:r>
      <w:r w:rsidR="00502AE4" w:rsidRPr="00387800">
        <w:rPr>
          <w:rFonts w:ascii="Times New Roman" w:hAnsi="Times New Roman"/>
          <w:b/>
          <w:sz w:val="22"/>
          <w:szCs w:val="22"/>
        </w:rPr>
        <w:t>történő átvételé</w:t>
      </w:r>
      <w:r w:rsidR="003B47AF" w:rsidRPr="00387800">
        <w:rPr>
          <w:rFonts w:ascii="Times New Roman" w:hAnsi="Times New Roman"/>
          <w:b/>
          <w:sz w:val="22"/>
          <w:szCs w:val="22"/>
        </w:rPr>
        <w:t>t a saját ügyfélkapumon keresztül.</w:t>
      </w:r>
    </w:p>
    <w:p w14:paraId="526D8CF9" w14:textId="77777777" w:rsidR="001910C7" w:rsidRPr="00387800" w:rsidRDefault="008714E3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Nyilatkozom, hogy gyermekem más országban biztosítotti jogviszonnyal rendelkezik</w:t>
      </w:r>
      <w:r w:rsidR="001910C7" w:rsidRPr="00387800">
        <w:rPr>
          <w:rFonts w:ascii="Times New Roman" w:hAnsi="Times New Roman"/>
          <w:b/>
          <w:sz w:val="22"/>
          <w:szCs w:val="22"/>
        </w:rPr>
        <w:t xml:space="preserve"> </w:t>
      </w:r>
    </w:p>
    <w:p w14:paraId="4FC613B6" w14:textId="77777777" w:rsidR="008F25F3" w:rsidRPr="00387800" w:rsidRDefault="008714E3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(</w:t>
      </w:r>
      <w:r w:rsidR="001910C7" w:rsidRPr="00387800">
        <w:rPr>
          <w:rFonts w:ascii="Times New Roman" w:hAnsi="Times New Roman"/>
          <w:b/>
          <w:sz w:val="22"/>
          <w:szCs w:val="22"/>
        </w:rPr>
        <w:t>K</w:t>
      </w:r>
      <w:r w:rsidRPr="00387800">
        <w:rPr>
          <w:rFonts w:ascii="Times New Roman" w:hAnsi="Times New Roman"/>
          <w:b/>
          <w:sz w:val="22"/>
          <w:szCs w:val="22"/>
        </w:rPr>
        <w:t xml:space="preserve">érem válaszát </w:t>
      </w:r>
      <w:r w:rsidR="001910C7" w:rsidRPr="00387800">
        <w:rPr>
          <w:rFonts w:ascii="Times New Roman" w:hAnsi="Times New Roman"/>
          <w:b/>
          <w:sz w:val="22"/>
          <w:szCs w:val="22"/>
        </w:rPr>
        <w:t>a megfelelő négyzetbe elhelyezett egyértelmű jellel adja meg</w:t>
      </w:r>
      <w:r w:rsidRPr="00387800">
        <w:rPr>
          <w:rFonts w:ascii="Times New Roman" w:hAnsi="Times New Roman"/>
          <w:b/>
          <w:sz w:val="22"/>
          <w:szCs w:val="22"/>
        </w:rPr>
        <w:t>):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910C7" w:rsidRPr="00387800" w14:paraId="5DC63A63" w14:textId="77777777" w:rsidTr="008F25F3">
        <w:tc>
          <w:tcPr>
            <w:tcW w:w="4530" w:type="dxa"/>
          </w:tcPr>
          <w:p w14:paraId="7CEEFA84" w14:textId="77777777" w:rsidR="001910C7" w:rsidRPr="00387800" w:rsidRDefault="001910C7" w:rsidP="001910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7800">
              <w:rPr>
                <w:rFonts w:ascii="Times New Roman" w:hAnsi="Times New Roman"/>
                <w:b/>
                <w:sz w:val="22"/>
                <w:szCs w:val="22"/>
              </w:rPr>
              <w:t>IGEN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06108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80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770D8C24" w14:textId="77777777" w:rsidR="001910C7" w:rsidRPr="00387800" w:rsidRDefault="001910C7" w:rsidP="001910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7800">
              <w:rPr>
                <w:rFonts w:ascii="Times New Roman" w:hAnsi="Times New Roman"/>
                <w:b/>
                <w:sz w:val="22"/>
                <w:szCs w:val="22"/>
              </w:rPr>
              <w:t>NEM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6857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80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8BAC4CE" w14:textId="77777777" w:rsidR="008714E3" w:rsidRPr="00387800" w:rsidRDefault="008714E3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Amennyiben igennel válaszolt, kérjük küldje az alábbi címre a vonatkozó dokumentumot.</w:t>
      </w:r>
    </w:p>
    <w:p w14:paraId="501CC856" w14:textId="77777777" w:rsidR="008F25F3" w:rsidRPr="00387800" w:rsidRDefault="008F25F3" w:rsidP="00AF0DC4">
      <w:pPr>
        <w:jc w:val="both"/>
        <w:rPr>
          <w:rFonts w:ascii="Times New Roman" w:hAnsi="Times New Roman"/>
          <w:b/>
          <w:sz w:val="22"/>
          <w:szCs w:val="22"/>
        </w:rPr>
      </w:pPr>
    </w:p>
    <w:p w14:paraId="7B3E593D" w14:textId="77777777" w:rsidR="005B5E19" w:rsidRPr="00387800" w:rsidRDefault="003B47AF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Továbbá vállalom az ellátáshoz kapcsolódó nyilatkozatok</w:t>
      </w:r>
      <w:r w:rsidR="008714E3" w:rsidRPr="00387800">
        <w:rPr>
          <w:rFonts w:ascii="Times New Roman" w:hAnsi="Times New Roman"/>
          <w:b/>
          <w:sz w:val="22"/>
          <w:szCs w:val="22"/>
        </w:rPr>
        <w:t>, dokumentumok</w:t>
      </w:r>
      <w:r w:rsidRPr="00387800">
        <w:rPr>
          <w:rFonts w:ascii="Times New Roman" w:hAnsi="Times New Roman"/>
          <w:b/>
          <w:sz w:val="22"/>
          <w:szCs w:val="22"/>
        </w:rPr>
        <w:t xml:space="preserve"> </w:t>
      </w:r>
      <w:r w:rsidR="00502AE4" w:rsidRPr="00387800">
        <w:rPr>
          <w:rFonts w:ascii="Times New Roman" w:hAnsi="Times New Roman"/>
          <w:b/>
          <w:sz w:val="22"/>
          <w:szCs w:val="22"/>
        </w:rPr>
        <w:t xml:space="preserve">visszaküldését </w:t>
      </w:r>
      <w:r w:rsidR="007C7F07" w:rsidRPr="00387800">
        <w:rPr>
          <w:rFonts w:ascii="Times New Roman" w:hAnsi="Times New Roman"/>
          <w:b/>
          <w:sz w:val="22"/>
          <w:szCs w:val="22"/>
        </w:rPr>
        <w:t>e-ma</w:t>
      </w:r>
      <w:r w:rsidR="00502AE4" w:rsidRPr="00387800">
        <w:rPr>
          <w:rFonts w:ascii="Times New Roman" w:hAnsi="Times New Roman"/>
          <w:b/>
          <w:sz w:val="22"/>
          <w:szCs w:val="22"/>
        </w:rPr>
        <w:t xml:space="preserve">il-ben, a </w:t>
      </w:r>
      <w:hyperlink r:id="rId11" w:history="1">
        <w:r w:rsidR="00502AE4" w:rsidRPr="00387800">
          <w:rPr>
            <w:rStyle w:val="Hiperhivatkozs"/>
            <w:rFonts w:ascii="Times New Roman" w:hAnsi="Times New Roman"/>
            <w:b/>
            <w:sz w:val="22"/>
            <w:szCs w:val="22"/>
          </w:rPr>
          <w:t>jelentkezes@toparti.hu</w:t>
        </w:r>
      </w:hyperlink>
      <w:r w:rsidR="00502AE4" w:rsidRPr="00387800">
        <w:rPr>
          <w:rFonts w:ascii="Times New Roman" w:hAnsi="Times New Roman"/>
          <w:b/>
          <w:sz w:val="22"/>
          <w:szCs w:val="22"/>
        </w:rPr>
        <w:t xml:space="preserve"> címre.</w:t>
      </w:r>
    </w:p>
    <w:p w14:paraId="21F27CBD" w14:textId="77777777" w:rsidR="00502AE4" w:rsidRPr="00387800" w:rsidRDefault="00502AE4" w:rsidP="00AF0DC4">
      <w:pPr>
        <w:jc w:val="both"/>
        <w:rPr>
          <w:rFonts w:ascii="Times New Roman" w:hAnsi="Times New Roman"/>
          <w:b/>
          <w:sz w:val="22"/>
          <w:szCs w:val="22"/>
        </w:rPr>
      </w:pPr>
    </w:p>
    <w:p w14:paraId="6EA810A3" w14:textId="77777777" w:rsidR="00543021" w:rsidRPr="00387800" w:rsidRDefault="00553126" w:rsidP="00AF0DC4">
      <w:pPr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A Tóparti Szakambulancia intézményben biztosított</w:t>
      </w:r>
      <w:r w:rsidR="000A7E80" w:rsidRPr="00387800">
        <w:rPr>
          <w:rFonts w:ascii="Times New Roman" w:hAnsi="Times New Roman"/>
          <w:b/>
          <w:sz w:val="22"/>
          <w:szCs w:val="22"/>
        </w:rPr>
        <w:t xml:space="preserve"> </w:t>
      </w:r>
      <w:r w:rsidRPr="00387800">
        <w:rPr>
          <w:rFonts w:ascii="Times New Roman" w:hAnsi="Times New Roman"/>
          <w:b/>
          <w:sz w:val="22"/>
          <w:szCs w:val="22"/>
        </w:rPr>
        <w:t xml:space="preserve">egészségügyi ellátáshoz </w:t>
      </w:r>
      <w:r w:rsidR="009D2485" w:rsidRPr="00387800">
        <w:rPr>
          <w:rFonts w:ascii="Times New Roman" w:hAnsi="Times New Roman"/>
          <w:b/>
          <w:sz w:val="22"/>
          <w:szCs w:val="22"/>
        </w:rPr>
        <w:t xml:space="preserve">és utazási költségtérítés jogosultság esetén a </w:t>
      </w:r>
      <w:r w:rsidR="009D2485" w:rsidRPr="00387800">
        <w:rPr>
          <w:rFonts w:ascii="Times New Roman" w:hAnsi="Times New Roman"/>
          <w:b/>
          <w:color w:val="C00000"/>
          <w:sz w:val="22"/>
          <w:szCs w:val="22"/>
        </w:rPr>
        <w:t xml:space="preserve">kapcsolódó tájékoztatás elektronikus / email formában címemre történő megküldéséhez </w:t>
      </w:r>
      <w:r w:rsidRPr="00387800">
        <w:rPr>
          <w:rFonts w:ascii="Times New Roman" w:hAnsi="Times New Roman"/>
          <w:b/>
          <w:color w:val="C00000"/>
          <w:sz w:val="22"/>
          <w:szCs w:val="22"/>
        </w:rPr>
        <w:t>hozzájárulok.</w:t>
      </w:r>
      <w:r w:rsidR="001F171A" w:rsidRPr="00387800">
        <w:rPr>
          <w:rFonts w:ascii="Times New Roman" w:hAnsi="Times New Roman"/>
          <w:b/>
          <w:color w:val="C00000"/>
          <w:sz w:val="22"/>
          <w:szCs w:val="22"/>
        </w:rPr>
        <w:t xml:space="preserve"> </w:t>
      </w:r>
      <w:r w:rsidR="001F171A" w:rsidRPr="00387800">
        <w:rPr>
          <w:rFonts w:ascii="Times New Roman" w:hAnsi="Times New Roman"/>
          <w:b/>
          <w:sz w:val="22"/>
          <w:szCs w:val="22"/>
        </w:rPr>
        <w:t xml:space="preserve">Továbbá hozzájárulok, hogy a Tóparti Szakambulancia intézményben </w:t>
      </w:r>
      <w:r w:rsidR="00697307" w:rsidRPr="00387800">
        <w:rPr>
          <w:rFonts w:ascii="Times New Roman" w:hAnsi="Times New Roman"/>
          <w:b/>
          <w:sz w:val="22"/>
          <w:szCs w:val="22"/>
        </w:rPr>
        <w:t xml:space="preserve">gyógyászati segédeszköz ortopéd szakorvosi rendelése esetén a jogszabályban előírtak szerint fotódokumentáció készüljön és </w:t>
      </w:r>
      <w:r w:rsidR="001F171A" w:rsidRPr="00387800">
        <w:rPr>
          <w:rFonts w:ascii="Times New Roman" w:hAnsi="Times New Roman"/>
          <w:b/>
          <w:sz w:val="22"/>
          <w:szCs w:val="22"/>
        </w:rPr>
        <w:t>„A kora-gyermekkori fejlődést befolyásoló születéskörüli tényezők vizsgálata” kapcsán név nélkül (anonim módon) gyermekem egészségügyi és fejlődésére vonatkozó adatai elemzésre kerüljenek.</w:t>
      </w:r>
      <w:r w:rsidR="009D2485" w:rsidRPr="00387800">
        <w:rPr>
          <w:rFonts w:ascii="Times New Roman" w:hAnsi="Times New Roman"/>
          <w:b/>
          <w:sz w:val="22"/>
          <w:szCs w:val="22"/>
        </w:rPr>
        <w:t xml:space="preserve"> </w:t>
      </w:r>
    </w:p>
    <w:p w14:paraId="40931CF9" w14:textId="77777777" w:rsidR="00387800" w:rsidRPr="00387800" w:rsidRDefault="00387800" w:rsidP="00AF0DC4">
      <w:pPr>
        <w:jc w:val="both"/>
        <w:rPr>
          <w:rFonts w:ascii="Times New Roman" w:hAnsi="Times New Roman"/>
          <w:b/>
          <w:sz w:val="22"/>
          <w:szCs w:val="22"/>
        </w:rPr>
      </w:pPr>
    </w:p>
    <w:p w14:paraId="66CB5BB0" w14:textId="77777777" w:rsidR="00C06EDE" w:rsidRPr="00387800" w:rsidRDefault="00C06EDE" w:rsidP="00BD4A32">
      <w:pPr>
        <w:spacing w:line="269" w:lineRule="exact"/>
        <w:jc w:val="both"/>
        <w:rPr>
          <w:rFonts w:ascii="Times New Roman" w:hAnsi="Times New Roman"/>
          <w:sz w:val="22"/>
          <w:szCs w:val="22"/>
        </w:rPr>
      </w:pPr>
      <w:r w:rsidRPr="00387800">
        <w:rPr>
          <w:rFonts w:ascii="Times New Roman" w:hAnsi="Times New Roman"/>
          <w:i/>
          <w:sz w:val="22"/>
          <w:szCs w:val="22"/>
        </w:rPr>
        <w:t xml:space="preserve">„A jelen nyilatkozatot aláíró Fél aláírásával elismeri, hogy a Pro Rekreatione Közhasznú Nonprofit Kft., illetve az általa fenntartott Tóparti Szakambulancia („Adatkezelő”) Egészségügyi Adatkezelési Tájékoztatóját ismeri és az abban foglaltakat tudomásul veszi, és ennek megfelelően nyilatkozik a fenti személyazonosító és személyes adatokról („Adatok”). A jelen nyilatkozatot aláíró Fél aláírásával hozzájárul továbbá, hogy a jogszabályban meghatározott Adatok körét az Adatkezelő az egészségügyi és a hozzájuk kapcsolódó személyes adatok kezeléséről és védelméről szóló 1997. évi XLVII. törvény (Eüak) által biztosított keretek között, valamint az EU 2016/679 Rendelete (GDPR) szabályaival összhangban kezelje a Tájékoztatóban ismertetett célból és ideig. A jelen nyilatkozatot aláíró fél aláírásával tudomásul veszi, hogy az Adatkezelő jogi kötelezettség teljesítése címen kezeli az Adatokat. </w:t>
      </w:r>
    </w:p>
    <w:p w14:paraId="228969F9" w14:textId="77777777" w:rsidR="00387800" w:rsidRPr="00387800" w:rsidRDefault="00387800" w:rsidP="00BD4A32">
      <w:pPr>
        <w:spacing w:line="269" w:lineRule="exact"/>
        <w:jc w:val="both"/>
        <w:rPr>
          <w:rFonts w:ascii="Times New Roman" w:hAnsi="Times New Roman"/>
          <w:i/>
          <w:sz w:val="22"/>
          <w:szCs w:val="22"/>
        </w:rPr>
      </w:pPr>
    </w:p>
    <w:p w14:paraId="0CB332AD" w14:textId="77777777" w:rsidR="00C06EDE" w:rsidRPr="00387800" w:rsidRDefault="00C06EDE" w:rsidP="00BD4A32">
      <w:pPr>
        <w:spacing w:line="269" w:lineRule="exact"/>
        <w:jc w:val="both"/>
        <w:rPr>
          <w:rFonts w:ascii="Times New Roman" w:hAnsi="Times New Roman"/>
          <w:sz w:val="22"/>
          <w:szCs w:val="22"/>
        </w:rPr>
      </w:pPr>
      <w:r w:rsidRPr="00387800">
        <w:rPr>
          <w:rFonts w:ascii="Times New Roman" w:hAnsi="Times New Roman"/>
          <w:i/>
          <w:sz w:val="22"/>
          <w:szCs w:val="22"/>
        </w:rPr>
        <w:t>Az Adatkezelő tájékoztatja a jelen nyilatkozatot aláíró Felet, hogy jogszabályi kötelezettség teljesítése jogcímen az egészségügyi szolgáltatások Egészségbiztosítási Alapból történő finanszírozásának részletes szabályairól szóló 43/1999. (III. 3.) Korm. rendeletben és az Eüak törvényben meghatározott adatokat átadja a jogszabályokban meghatározott szerveknek.</w:t>
      </w:r>
    </w:p>
    <w:p w14:paraId="51ABD9AF" w14:textId="77777777" w:rsidR="00387800" w:rsidRPr="00387800" w:rsidRDefault="00387800" w:rsidP="00BD4A32">
      <w:pPr>
        <w:spacing w:line="269" w:lineRule="exact"/>
        <w:jc w:val="both"/>
        <w:rPr>
          <w:rFonts w:ascii="Times New Roman" w:hAnsi="Times New Roman"/>
          <w:i/>
          <w:sz w:val="22"/>
          <w:szCs w:val="22"/>
        </w:rPr>
      </w:pPr>
    </w:p>
    <w:p w14:paraId="48CAE950" w14:textId="77777777" w:rsidR="00387800" w:rsidRDefault="00C06EDE" w:rsidP="00387800">
      <w:pPr>
        <w:spacing w:line="269" w:lineRule="exact"/>
        <w:jc w:val="both"/>
        <w:rPr>
          <w:rFonts w:ascii="Times New Roman" w:hAnsi="Times New Roman"/>
          <w:i/>
          <w:sz w:val="22"/>
          <w:szCs w:val="22"/>
        </w:rPr>
      </w:pPr>
      <w:r w:rsidRPr="00387800">
        <w:rPr>
          <w:rFonts w:ascii="Times New Roman" w:hAnsi="Times New Roman"/>
          <w:i/>
          <w:sz w:val="22"/>
          <w:szCs w:val="22"/>
        </w:rPr>
        <w:t>A jelen nyilatkozatot aláíró Fél tisztában van azzal, hogy az Adatok kezelése vonatkozásában adott ezen önkéntes hozzájárulása bármikor visszavonható. Ugyanakkor tisztában van azzal, hogy a nyilatkozat visszavonásának következménye az egészségügyi szolgáltatás megszűnése a Pro Rekreatione Közhasznú Nonprofit Kft. Tóparti Szakambulancia intézményben.”</w:t>
      </w:r>
      <w:r w:rsidR="00387800">
        <w:rPr>
          <w:rFonts w:ascii="Times New Roman" w:hAnsi="Times New Roman"/>
          <w:i/>
          <w:sz w:val="22"/>
          <w:szCs w:val="22"/>
        </w:rPr>
        <w:br w:type="page"/>
      </w:r>
    </w:p>
    <w:p w14:paraId="2B657AA1" w14:textId="77777777" w:rsidR="00BF4410" w:rsidRPr="00387800" w:rsidRDefault="00070677" w:rsidP="00E36F5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lastRenderedPageBreak/>
        <w:t>Az adatok kezeléséhez az alábbi személyes</w:t>
      </w:r>
      <w:r w:rsidR="00CF04C3" w:rsidRPr="00387800">
        <w:rPr>
          <w:rFonts w:ascii="Times New Roman" w:hAnsi="Times New Roman"/>
          <w:b/>
          <w:sz w:val="22"/>
          <w:szCs w:val="22"/>
        </w:rPr>
        <w:t xml:space="preserve"> </w:t>
      </w:r>
      <w:r w:rsidRPr="00387800">
        <w:rPr>
          <w:rFonts w:ascii="Times New Roman" w:hAnsi="Times New Roman"/>
          <w:b/>
          <w:sz w:val="22"/>
          <w:szCs w:val="22"/>
        </w:rPr>
        <w:t>adatokat adom meg:</w:t>
      </w:r>
    </w:p>
    <w:p w14:paraId="6F1E40C9" w14:textId="77777777" w:rsidR="00A7524F" w:rsidRPr="00387800" w:rsidRDefault="00CF04C3" w:rsidP="00E36F5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387800">
        <w:rPr>
          <w:rFonts w:ascii="Times New Roman" w:hAnsi="Times New Roman"/>
          <w:b/>
          <w:sz w:val="22"/>
          <w:szCs w:val="22"/>
        </w:rPr>
        <w:t>(Szülő/Törvényes képviselő adatai)</w:t>
      </w:r>
    </w:p>
    <w:p w14:paraId="76A8581A" w14:textId="77777777" w:rsidR="00AF0DC4" w:rsidRPr="00387800" w:rsidRDefault="00AF0DC4" w:rsidP="008F25F3">
      <w:pPr>
        <w:pStyle w:val="Listaszerbekezds"/>
        <w:numPr>
          <w:ilvl w:val="0"/>
          <w:numId w:val="3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Név:</w:t>
      </w:r>
      <w:bookmarkStart w:id="0" w:name="_Hlk200042110"/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32145173"/>
          <w:placeholder>
            <w:docPart w:val="0E2A313722FE4AC595F0A84991D52A23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  <w:bookmarkEnd w:id="0"/>
    </w:p>
    <w:p w14:paraId="3348CBAA" w14:textId="77777777" w:rsidR="00AF0DC4" w:rsidRPr="00387800" w:rsidRDefault="00AF0DC4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Születési név: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17133056"/>
          <w:placeholder>
            <w:docPart w:val="3D09BCBAFD504C148EC2DFF2AA20EF22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0ABA1A18" w14:textId="77777777" w:rsidR="00AF0DC4" w:rsidRPr="00387800" w:rsidRDefault="00AF0DC4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Anyja neve: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35837682"/>
          <w:placeholder>
            <w:docPart w:val="E4D9CB85024F4F8EAB822CA6A84F1301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2087BC53" w14:textId="77777777" w:rsidR="00E652CB" w:rsidRPr="00387800" w:rsidRDefault="00E652CB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Lakcímkártya szerinti állandó lakóhely: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44208925"/>
          <w:placeholder>
            <w:docPart w:val="ED61F99079844C64AF84B38215A0B58A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12507912" w14:textId="77777777" w:rsidR="00E652CB" w:rsidRPr="00387800" w:rsidRDefault="00E652CB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Lakcímkártya szerinti tartózkodási hely: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88294210"/>
          <w:placeholder>
            <w:docPart w:val="161D1E121FF04FF5BE1F251A44890E59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344174DE" w14:textId="77777777" w:rsidR="00AF0DC4" w:rsidRPr="00387800" w:rsidRDefault="00AF0DC4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Állampolgárság: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7398014"/>
          <w:placeholder>
            <w:docPart w:val="C9256E425601468699BB7FFF9B2AC0C2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4E2D2D82" w14:textId="77777777" w:rsidR="00AF0DC4" w:rsidRPr="00387800" w:rsidRDefault="00AF0DC4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TAJ szám: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34512871"/>
          <w:placeholder>
            <w:docPart w:val="B2B177C273F64E15B5F9825E1676B5BB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3637AB4B" w14:textId="77777777" w:rsidR="00AF0DC4" w:rsidRPr="00387800" w:rsidRDefault="00AF0DC4" w:rsidP="008F25F3">
      <w:pPr>
        <w:pStyle w:val="Listaszerbekezds"/>
        <w:tabs>
          <w:tab w:val="left" w:pos="2268"/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Születési hely</w:t>
      </w:r>
      <w:r w:rsidR="008F25F3" w:rsidRPr="00387800">
        <w:rPr>
          <w:sz w:val="22"/>
          <w:szCs w:val="22"/>
        </w:rPr>
        <w:t>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33299272"/>
          <w:placeholder>
            <w:docPart w:val="8C43CEDE25324A91BAE73C4F33D80DF1"/>
          </w:placeholder>
          <w:showingPlcHdr/>
          <w:text/>
        </w:sdtPr>
        <w:sdtEndPr/>
        <w:sdtContent>
          <w:r w:rsidR="008F25F3" w:rsidRPr="00387800">
            <w:rPr>
              <w:rStyle w:val="Helyrzszveg"/>
              <w:sz w:val="22"/>
              <w:szCs w:val="22"/>
            </w:rPr>
            <w:t>...Ide írjon…</w:t>
          </w:r>
        </w:sdtContent>
      </w:sdt>
      <w:r w:rsidR="008F25F3" w:rsidRPr="00387800">
        <w:rPr>
          <w:sz w:val="22"/>
          <w:szCs w:val="22"/>
        </w:rPr>
        <w:t xml:space="preserve"> idő:</w:t>
      </w:r>
      <w:r w:rsidR="008F25F3"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27371182"/>
          <w:placeholder>
            <w:docPart w:val="9B692A75E73241E78B580C0A3BE8C4D8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8F25F3" w:rsidRPr="00387800">
            <w:rPr>
              <w:rStyle w:val="Helyrzszveg"/>
              <w:rFonts w:eastAsia="Calibri"/>
              <w:sz w:val="22"/>
              <w:szCs w:val="22"/>
            </w:rPr>
            <w:t>Dátum megadásához kattintson ide.</w:t>
          </w:r>
        </w:sdtContent>
      </w:sdt>
    </w:p>
    <w:p w14:paraId="10B338A3" w14:textId="77777777" w:rsidR="00A7524F" w:rsidRPr="00387800" w:rsidRDefault="00A7524F" w:rsidP="00D85376">
      <w:pPr>
        <w:pStyle w:val="Listaszerbekezds"/>
        <w:spacing w:line="276" w:lineRule="auto"/>
        <w:jc w:val="both"/>
        <w:rPr>
          <w:sz w:val="22"/>
          <w:szCs w:val="22"/>
        </w:rPr>
      </w:pPr>
    </w:p>
    <w:p w14:paraId="46907744" w14:textId="77777777" w:rsidR="008F25F3" w:rsidRPr="00387800" w:rsidRDefault="008F25F3" w:rsidP="008F25F3">
      <w:pPr>
        <w:pStyle w:val="Listaszerbekezds"/>
        <w:numPr>
          <w:ilvl w:val="0"/>
          <w:numId w:val="3"/>
        </w:num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Név: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71147634"/>
          <w:placeholder>
            <w:docPart w:val="C1779A2E9E7242899DA2ED8F2DF81514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2F3C526E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Születési név: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230434"/>
          <w:placeholder>
            <w:docPart w:val="C6CEBBA68ACC4DB5B4033DAFD52952B9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383320ED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Anyja neve: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6387598"/>
          <w:placeholder>
            <w:docPart w:val="401098941EE549BCB239C0B63DEB3858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1C82EB35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Lakcímkártya szerinti állandó lakóhely: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39697243"/>
          <w:placeholder>
            <w:docPart w:val="9A72C49021484931B39FA383E2EF3CE4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65861230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Lakcímkártya szerinti tartózkodási hely: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45500190"/>
          <w:placeholder>
            <w:docPart w:val="520C28BB317E4BBC87FEE7D5A8FE7D25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6374B5A5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Állampolgárság: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0828005"/>
          <w:placeholder>
            <w:docPart w:val="9E2EF624EA5F4AE5A8BF39F81E2EFAA1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0F695E99" w14:textId="77777777" w:rsidR="008F25F3" w:rsidRPr="00387800" w:rsidRDefault="008F25F3" w:rsidP="008F25F3">
      <w:pPr>
        <w:pStyle w:val="Listaszerbekezds"/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TAJ szám: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5498253"/>
          <w:placeholder>
            <w:docPart w:val="4672251797564959BF0429A137F20AE9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</w:p>
    <w:p w14:paraId="585EDD63" w14:textId="77777777" w:rsidR="00A7524F" w:rsidRPr="00387800" w:rsidRDefault="008F25F3" w:rsidP="008F25F3">
      <w:pPr>
        <w:pStyle w:val="Listaszerbekezds"/>
        <w:tabs>
          <w:tab w:val="left" w:pos="2268"/>
          <w:tab w:val="left" w:pos="5387"/>
        </w:tabs>
        <w:spacing w:line="276" w:lineRule="auto"/>
        <w:jc w:val="both"/>
        <w:rPr>
          <w:sz w:val="22"/>
          <w:szCs w:val="22"/>
        </w:rPr>
      </w:pPr>
      <w:r w:rsidRPr="00387800">
        <w:rPr>
          <w:sz w:val="22"/>
          <w:szCs w:val="22"/>
        </w:rPr>
        <w:t>Születési hely: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96726207"/>
          <w:placeholder>
            <w:docPart w:val="87BAAB69C0784B039D44B87878879A6E"/>
          </w:placeholder>
          <w:showingPlcHdr/>
          <w:text/>
        </w:sdtPr>
        <w:sdtEndPr/>
        <w:sdtContent>
          <w:r w:rsidRPr="00387800">
            <w:rPr>
              <w:rStyle w:val="Helyrzszveg"/>
              <w:sz w:val="22"/>
              <w:szCs w:val="22"/>
            </w:rPr>
            <w:t>...Ide írjon…</w:t>
          </w:r>
        </w:sdtContent>
      </w:sdt>
      <w:r w:rsidRPr="00387800">
        <w:rPr>
          <w:sz w:val="22"/>
          <w:szCs w:val="22"/>
        </w:rPr>
        <w:t xml:space="preserve"> idő:</w:t>
      </w:r>
      <w:r w:rsidRPr="0038780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61673699"/>
          <w:placeholder>
            <w:docPart w:val="D3E48156A98748389AA3FC0F8586D5E8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387800">
            <w:rPr>
              <w:rStyle w:val="Helyrzszveg"/>
              <w:rFonts w:eastAsia="Calibri"/>
              <w:sz w:val="22"/>
              <w:szCs w:val="22"/>
            </w:rPr>
            <w:t>Dátum megadásához kattintson ide.</w:t>
          </w:r>
        </w:sdtContent>
      </w:sdt>
    </w:p>
    <w:p w14:paraId="4A5FF595" w14:textId="77777777" w:rsidR="00AF0DC4" w:rsidRDefault="00AF0DC4" w:rsidP="00D85376">
      <w:pPr>
        <w:rPr>
          <w:rFonts w:ascii="Times New Roman" w:hAnsi="Times New Roman"/>
          <w:sz w:val="22"/>
          <w:szCs w:val="22"/>
        </w:rPr>
      </w:pPr>
    </w:p>
    <w:p w14:paraId="5E5D2E11" w14:textId="77777777" w:rsidR="00387800" w:rsidRDefault="00387800" w:rsidP="00D85376">
      <w:pPr>
        <w:rPr>
          <w:rFonts w:ascii="Times New Roman" w:hAnsi="Times New Roman"/>
          <w:sz w:val="22"/>
          <w:szCs w:val="22"/>
        </w:rPr>
      </w:pPr>
    </w:p>
    <w:p w14:paraId="37BD3351" w14:textId="77777777" w:rsidR="00387800" w:rsidRPr="00387800" w:rsidRDefault="00387800" w:rsidP="00D85376">
      <w:pPr>
        <w:rPr>
          <w:rFonts w:ascii="Times New Roman" w:hAnsi="Times New Roman"/>
          <w:sz w:val="22"/>
          <w:szCs w:val="22"/>
        </w:rPr>
      </w:pPr>
    </w:p>
    <w:p w14:paraId="70668EE7" w14:textId="77777777" w:rsidR="008F25F3" w:rsidRPr="00387800" w:rsidRDefault="008F25F3" w:rsidP="00D85376">
      <w:pPr>
        <w:rPr>
          <w:rFonts w:ascii="Times New Roman" w:hAnsi="Times New Roman"/>
          <w:sz w:val="22"/>
          <w:szCs w:val="22"/>
        </w:rPr>
      </w:pPr>
    </w:p>
    <w:p w14:paraId="29852403" w14:textId="77777777" w:rsidR="008F25F3" w:rsidRPr="00387800" w:rsidRDefault="008F25F3" w:rsidP="008F25F3">
      <w:pPr>
        <w:rPr>
          <w:rFonts w:ascii="Times New Roman" w:hAnsi="Times New Roman"/>
          <w:sz w:val="22"/>
          <w:szCs w:val="22"/>
        </w:rPr>
      </w:pPr>
      <w:r w:rsidRPr="00387800">
        <w:rPr>
          <w:rFonts w:ascii="Times New Roman" w:hAnsi="Times New Roman"/>
          <w:sz w:val="22"/>
          <w:szCs w:val="22"/>
        </w:rPr>
        <w:t xml:space="preserve">Gárdony, </w:t>
      </w:r>
      <w:sdt>
        <w:sdtPr>
          <w:rPr>
            <w:rFonts w:ascii="Times New Roman" w:hAnsi="Times New Roman"/>
            <w:sz w:val="22"/>
            <w:szCs w:val="22"/>
          </w:rPr>
          <w:id w:val="-109594810"/>
          <w:placeholder>
            <w:docPart w:val="B8995081F1DA4A909272CA2803BF2DCA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387800">
            <w:rPr>
              <w:rStyle w:val="Helyrzszveg"/>
              <w:rFonts w:ascii="Times New Roman" w:eastAsia="Calibri" w:hAnsi="Times New Roman"/>
              <w:sz w:val="22"/>
              <w:szCs w:val="22"/>
            </w:rPr>
            <w:t>Dátum megadásához kattintson ide.</w:t>
          </w:r>
        </w:sdtContent>
      </w:sdt>
    </w:p>
    <w:p w14:paraId="73C356BC" w14:textId="77777777" w:rsidR="00860536" w:rsidRDefault="00860536" w:rsidP="00D85376">
      <w:pPr>
        <w:rPr>
          <w:rFonts w:ascii="Times New Roman" w:hAnsi="Times New Roman"/>
          <w:sz w:val="22"/>
          <w:szCs w:val="22"/>
        </w:rPr>
      </w:pPr>
    </w:p>
    <w:p w14:paraId="27E36DB9" w14:textId="77777777" w:rsidR="00387800" w:rsidRPr="00387800" w:rsidRDefault="00387800" w:rsidP="00D85376">
      <w:pPr>
        <w:rPr>
          <w:rFonts w:ascii="Times New Roman" w:hAnsi="Times New Roman"/>
          <w:sz w:val="22"/>
          <w:szCs w:val="22"/>
        </w:rPr>
      </w:pPr>
    </w:p>
    <w:p w14:paraId="5AF51CC2" w14:textId="77777777" w:rsidR="008F25F3" w:rsidRPr="00387800" w:rsidRDefault="008F25F3" w:rsidP="00D85376">
      <w:pPr>
        <w:rPr>
          <w:rFonts w:ascii="Times New Roman" w:hAnsi="Times New Roman"/>
          <w:sz w:val="22"/>
          <w:szCs w:val="22"/>
        </w:rPr>
      </w:pPr>
    </w:p>
    <w:p w14:paraId="085D346B" w14:textId="77777777" w:rsidR="0048557A" w:rsidRPr="00387800" w:rsidRDefault="0048557A" w:rsidP="00D85376">
      <w:pPr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Ind w:w="5382" w:type="dxa"/>
        <w:tblLook w:val="04A0" w:firstRow="1" w:lastRow="0" w:firstColumn="1" w:lastColumn="0" w:noHBand="0" w:noVBand="1"/>
      </w:tblPr>
      <w:tblGrid>
        <w:gridCol w:w="3678"/>
      </w:tblGrid>
      <w:tr w:rsidR="008F25F3" w:rsidRPr="00387800" w14:paraId="64748E78" w14:textId="77777777" w:rsidTr="008F25F3"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9C99" w14:textId="77777777" w:rsidR="008F25F3" w:rsidRPr="00387800" w:rsidRDefault="008F25F3" w:rsidP="008F25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800">
              <w:rPr>
                <w:rFonts w:ascii="Times New Roman" w:hAnsi="Times New Roman"/>
                <w:sz w:val="22"/>
                <w:szCs w:val="22"/>
              </w:rPr>
              <w:t>törvényes képviselő aláírása „s.k.”</w:t>
            </w:r>
          </w:p>
        </w:tc>
      </w:tr>
    </w:tbl>
    <w:p w14:paraId="668A7938" w14:textId="77777777" w:rsidR="008F25F3" w:rsidRPr="00387800" w:rsidRDefault="008F25F3">
      <w:pPr>
        <w:rPr>
          <w:rFonts w:ascii="Times New Roman" w:hAnsi="Times New Roman"/>
          <w:sz w:val="22"/>
          <w:szCs w:val="22"/>
        </w:rPr>
      </w:pPr>
    </w:p>
    <w:sectPr w:rsidR="008F25F3" w:rsidRPr="00387800" w:rsidSect="00BD4A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D281" w14:textId="77777777" w:rsidR="003370BB" w:rsidRDefault="003370BB" w:rsidP="00C32051">
      <w:r>
        <w:separator/>
      </w:r>
    </w:p>
  </w:endnote>
  <w:endnote w:type="continuationSeparator" w:id="0">
    <w:p w14:paraId="031A280A" w14:textId="77777777" w:rsidR="003370BB" w:rsidRDefault="003370BB" w:rsidP="00C3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3E68" w14:textId="77777777" w:rsidR="00387800" w:rsidRDefault="003878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D0E8" w14:textId="77777777" w:rsidR="00387800" w:rsidRDefault="003878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1EE" w14:textId="77777777" w:rsidR="00387800" w:rsidRDefault="003878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F5E9" w14:textId="77777777" w:rsidR="003370BB" w:rsidRDefault="003370BB" w:rsidP="00C32051">
      <w:r>
        <w:separator/>
      </w:r>
    </w:p>
  </w:footnote>
  <w:footnote w:type="continuationSeparator" w:id="0">
    <w:p w14:paraId="598A7936" w14:textId="77777777" w:rsidR="003370BB" w:rsidRDefault="003370BB" w:rsidP="00C3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915F" w14:textId="77777777" w:rsidR="00387800" w:rsidRDefault="003878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4B97" w14:textId="77777777" w:rsidR="00BD4A32" w:rsidRDefault="00BD4A32" w:rsidP="00BD4A32">
    <w:pPr>
      <w:pStyle w:val="lfej"/>
      <w:ind w:left="-1417"/>
      <w:jc w:val="center"/>
    </w:pPr>
    <w:r>
      <w:rPr>
        <w:noProof/>
        <w:lang w:eastAsia="hu-HU"/>
      </w:rPr>
      <w:ptab w:relativeTo="margin" w:alignment="center" w:leader="none"/>
    </w:r>
    <w:r w:rsidRPr="00430FFC">
      <w:rPr>
        <w:noProof/>
        <w:lang w:eastAsia="hu-HU"/>
      </w:rPr>
      <w:drawing>
        <wp:inline distT="0" distB="0" distL="0" distR="0" wp14:anchorId="75DCC87F" wp14:editId="3204A3FA">
          <wp:extent cx="5753100" cy="1390650"/>
          <wp:effectExtent l="0" t="0" r="0" b="0"/>
          <wp:docPr id="135380560" name="Kép 1" descr="A képen szöveg, Betűtípus, embléma, képernyőkép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80560" name="Kép 1" descr="A képen szöveg, Betűtípus, embléma, képernyőkép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DF47" w14:textId="77777777" w:rsidR="00387800" w:rsidRDefault="003878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E5C8A"/>
    <w:multiLevelType w:val="hybridMultilevel"/>
    <w:tmpl w:val="75EA0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862540">
    <w:abstractNumId w:val="0"/>
  </w:num>
  <w:num w:numId="2" w16cid:durableId="945693742">
    <w:abstractNumId w:val="1"/>
  </w:num>
  <w:num w:numId="3" w16cid:durableId="62955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4nSA3Y8sRJnTtm7jxe8CF1uL0dTLQzJecBM/I6BJ9OLWpMj2LqJXsW6v+XpF0FcroVtKigpIjG4cTt/OuhUWOw==" w:salt="WGSnCFGZ186FFtQ1wvds+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B"/>
    <w:rsid w:val="000343A6"/>
    <w:rsid w:val="0004130A"/>
    <w:rsid w:val="000464C3"/>
    <w:rsid w:val="00070677"/>
    <w:rsid w:val="00081112"/>
    <w:rsid w:val="000A7E80"/>
    <w:rsid w:val="000C1A99"/>
    <w:rsid w:val="00134036"/>
    <w:rsid w:val="001424A7"/>
    <w:rsid w:val="001910C7"/>
    <w:rsid w:val="001B0E1B"/>
    <w:rsid w:val="001F171A"/>
    <w:rsid w:val="00203A81"/>
    <w:rsid w:val="00204865"/>
    <w:rsid w:val="00221ECA"/>
    <w:rsid w:val="00255FFC"/>
    <w:rsid w:val="00270E00"/>
    <w:rsid w:val="00283735"/>
    <w:rsid w:val="002D30D0"/>
    <w:rsid w:val="002E466A"/>
    <w:rsid w:val="002F5191"/>
    <w:rsid w:val="0033414E"/>
    <w:rsid w:val="003370BB"/>
    <w:rsid w:val="00387800"/>
    <w:rsid w:val="003B47AF"/>
    <w:rsid w:val="00415B57"/>
    <w:rsid w:val="00433222"/>
    <w:rsid w:val="00453D9A"/>
    <w:rsid w:val="0046762C"/>
    <w:rsid w:val="0048557A"/>
    <w:rsid w:val="00495962"/>
    <w:rsid w:val="004966B3"/>
    <w:rsid w:val="004C72DE"/>
    <w:rsid w:val="00502AE4"/>
    <w:rsid w:val="005038C3"/>
    <w:rsid w:val="00526D45"/>
    <w:rsid w:val="00535B68"/>
    <w:rsid w:val="00543021"/>
    <w:rsid w:val="00553126"/>
    <w:rsid w:val="00560E0A"/>
    <w:rsid w:val="0057774E"/>
    <w:rsid w:val="005937E9"/>
    <w:rsid w:val="005A345A"/>
    <w:rsid w:val="005B5E19"/>
    <w:rsid w:val="00657F64"/>
    <w:rsid w:val="00697307"/>
    <w:rsid w:val="007224A3"/>
    <w:rsid w:val="00751F6D"/>
    <w:rsid w:val="007A319C"/>
    <w:rsid w:val="007B5395"/>
    <w:rsid w:val="007B5A5C"/>
    <w:rsid w:val="007C7F07"/>
    <w:rsid w:val="007F167A"/>
    <w:rsid w:val="008451E4"/>
    <w:rsid w:val="00853006"/>
    <w:rsid w:val="00860536"/>
    <w:rsid w:val="008714E3"/>
    <w:rsid w:val="00872757"/>
    <w:rsid w:val="008A6E6E"/>
    <w:rsid w:val="008E0BF9"/>
    <w:rsid w:val="008F25F3"/>
    <w:rsid w:val="0090346C"/>
    <w:rsid w:val="00920292"/>
    <w:rsid w:val="0092146F"/>
    <w:rsid w:val="00921A97"/>
    <w:rsid w:val="00967267"/>
    <w:rsid w:val="00973F4D"/>
    <w:rsid w:val="009D2485"/>
    <w:rsid w:val="00A626B8"/>
    <w:rsid w:val="00A7524F"/>
    <w:rsid w:val="00AE3675"/>
    <w:rsid w:val="00AF0DC4"/>
    <w:rsid w:val="00AF554D"/>
    <w:rsid w:val="00B06F35"/>
    <w:rsid w:val="00B16B75"/>
    <w:rsid w:val="00B24F1B"/>
    <w:rsid w:val="00B25906"/>
    <w:rsid w:val="00B80779"/>
    <w:rsid w:val="00BC3440"/>
    <w:rsid w:val="00BD4A32"/>
    <w:rsid w:val="00BF26FB"/>
    <w:rsid w:val="00BF4410"/>
    <w:rsid w:val="00C06EDE"/>
    <w:rsid w:val="00C07B92"/>
    <w:rsid w:val="00C32051"/>
    <w:rsid w:val="00C62569"/>
    <w:rsid w:val="00C80717"/>
    <w:rsid w:val="00CA63BB"/>
    <w:rsid w:val="00CC51BE"/>
    <w:rsid w:val="00CE5404"/>
    <w:rsid w:val="00CF04C3"/>
    <w:rsid w:val="00D13D52"/>
    <w:rsid w:val="00D85376"/>
    <w:rsid w:val="00DA73BF"/>
    <w:rsid w:val="00DC3555"/>
    <w:rsid w:val="00E36F54"/>
    <w:rsid w:val="00E652CB"/>
    <w:rsid w:val="00E71A34"/>
    <w:rsid w:val="00F11808"/>
    <w:rsid w:val="00F9420E"/>
    <w:rsid w:val="00F95342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BBF7"/>
  <w15:docId w15:val="{5B5D584A-6493-4289-B713-5F7FD9D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1F6D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20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32051"/>
  </w:style>
  <w:style w:type="paragraph" w:styleId="llb">
    <w:name w:val="footer"/>
    <w:basedOn w:val="Norml"/>
    <w:link w:val="llbChar"/>
    <w:uiPriority w:val="99"/>
    <w:unhideWhenUsed/>
    <w:rsid w:val="00C320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32051"/>
  </w:style>
  <w:style w:type="paragraph" w:styleId="Buborkszveg">
    <w:name w:val="Balloon Text"/>
    <w:basedOn w:val="Norml"/>
    <w:link w:val="BuborkszvegChar"/>
    <w:uiPriority w:val="99"/>
    <w:semiHidden/>
    <w:unhideWhenUsed/>
    <w:rsid w:val="00C32051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C3205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1F6D"/>
    <w:pPr>
      <w:ind w:left="720"/>
      <w:contextualSpacing/>
    </w:pPr>
    <w:rPr>
      <w:rFonts w:ascii="Times New Roman" w:hAnsi="Times New Roman"/>
    </w:rPr>
  </w:style>
  <w:style w:type="character" w:styleId="Hiperhivatkozs">
    <w:name w:val="Hyperlink"/>
    <w:rsid w:val="007A319C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1910C7"/>
    <w:rPr>
      <w:color w:val="666666"/>
    </w:rPr>
  </w:style>
  <w:style w:type="table" w:styleId="Rcsostblzat">
    <w:name w:val="Table Grid"/>
    <w:basedOn w:val="Normltblzat"/>
    <w:uiPriority w:val="59"/>
    <w:rsid w:val="0019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entkezes@toparti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jogosultsagi_nyilatkozat_gyermek_kepviselete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7C7E13201948E19CDF4795A5504B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0E7948-21C7-4446-BBE0-7E0A9188039F}"/>
      </w:docPartPr>
      <w:docPartBody>
        <w:p w:rsidR="00911CB8" w:rsidRDefault="00911CB8">
          <w:pPr>
            <w:pStyle w:val="7A7C7E13201948E19CDF4795A5504BF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0E2A313722FE4AC595F0A84991D52A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B0FBB-3681-4483-AE8A-F6598E562E53}"/>
      </w:docPartPr>
      <w:docPartBody>
        <w:p w:rsidR="00911CB8" w:rsidRDefault="00911CB8">
          <w:pPr>
            <w:pStyle w:val="0E2A313722FE4AC595F0A84991D52A23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3D09BCBAFD504C148EC2DFF2AA20EF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7F8CC3-3A4D-45B8-85D6-A0FE55E30591}"/>
      </w:docPartPr>
      <w:docPartBody>
        <w:p w:rsidR="00911CB8" w:rsidRDefault="00911CB8">
          <w:pPr>
            <w:pStyle w:val="3D09BCBAFD504C148EC2DFF2AA20EF2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E4D9CB85024F4F8EAB822CA6A84F13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2C49B7-D4DA-440E-BA95-759DDA862780}"/>
      </w:docPartPr>
      <w:docPartBody>
        <w:p w:rsidR="00911CB8" w:rsidRDefault="00911CB8">
          <w:pPr>
            <w:pStyle w:val="E4D9CB85024F4F8EAB822CA6A84F130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ED61F99079844C64AF84B38215A0B5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1CF0A4-7D55-46BC-9FF2-FEEB04A25131}"/>
      </w:docPartPr>
      <w:docPartBody>
        <w:p w:rsidR="00911CB8" w:rsidRDefault="00911CB8">
          <w:pPr>
            <w:pStyle w:val="ED61F99079844C64AF84B38215A0B58A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161D1E121FF04FF5BE1F251A44890E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CB727-4380-42AB-8B8A-A93B30CE314F}"/>
      </w:docPartPr>
      <w:docPartBody>
        <w:p w:rsidR="00911CB8" w:rsidRDefault="00911CB8">
          <w:pPr>
            <w:pStyle w:val="161D1E121FF04FF5BE1F251A44890E5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9256E425601468699BB7FFF9B2AC0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C82729-EE9A-4081-A499-6B8A8F4DA4E0}"/>
      </w:docPartPr>
      <w:docPartBody>
        <w:p w:rsidR="00911CB8" w:rsidRDefault="00911CB8">
          <w:pPr>
            <w:pStyle w:val="C9256E425601468699BB7FFF9B2AC0C2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B2B177C273F64E15B5F9825E1676B5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4CD80-F9CE-4E24-AA89-D4A3D03CE4D5}"/>
      </w:docPartPr>
      <w:docPartBody>
        <w:p w:rsidR="00911CB8" w:rsidRDefault="00911CB8">
          <w:pPr>
            <w:pStyle w:val="B2B177C273F64E15B5F9825E1676B5BB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8C43CEDE25324A91BAE73C4F33D80D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F57D1F-B176-4552-AE33-1E000519423A}"/>
      </w:docPartPr>
      <w:docPartBody>
        <w:p w:rsidR="00911CB8" w:rsidRDefault="00911CB8">
          <w:pPr>
            <w:pStyle w:val="8C43CEDE25324A91BAE73C4F33D80DF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B692A75E73241E78B580C0A3BE8C4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A7113B-60D9-479D-8E32-79555335E6D0}"/>
      </w:docPartPr>
      <w:docPartBody>
        <w:p w:rsidR="00911CB8" w:rsidRDefault="00911CB8">
          <w:pPr>
            <w:pStyle w:val="9B692A75E73241E78B580C0A3BE8C4D8"/>
          </w:pPr>
          <w:r w:rsidRPr="00221F1C">
            <w:rPr>
              <w:rStyle w:val="Helyrzszveg"/>
              <w:rFonts w:eastAsia="Calibri"/>
            </w:rPr>
            <w:t>Dátum megadásához kattintson ide.</w:t>
          </w:r>
        </w:p>
      </w:docPartBody>
    </w:docPart>
    <w:docPart>
      <w:docPartPr>
        <w:name w:val="C1779A2E9E7242899DA2ED8F2DF815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14C406-58AC-4C70-B7B0-DD351AC9D848}"/>
      </w:docPartPr>
      <w:docPartBody>
        <w:p w:rsidR="00911CB8" w:rsidRDefault="00911CB8">
          <w:pPr>
            <w:pStyle w:val="C1779A2E9E7242899DA2ED8F2DF8151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C6CEBBA68ACC4DB5B4033DAFD52952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CD3A63-4423-4E43-B705-B5606B5B6120}"/>
      </w:docPartPr>
      <w:docPartBody>
        <w:p w:rsidR="00911CB8" w:rsidRDefault="00911CB8">
          <w:pPr>
            <w:pStyle w:val="C6CEBBA68ACC4DB5B4033DAFD52952B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01098941EE549BCB239C0B63DEB38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6F7F66-05C4-4036-A537-8D7239C7A4A0}"/>
      </w:docPartPr>
      <w:docPartBody>
        <w:p w:rsidR="00911CB8" w:rsidRDefault="00911CB8">
          <w:pPr>
            <w:pStyle w:val="401098941EE549BCB239C0B63DEB3858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A72C49021484931B39FA383E2EF3C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7A41D4-D3AB-4D41-A23C-64839948990B}"/>
      </w:docPartPr>
      <w:docPartBody>
        <w:p w:rsidR="00911CB8" w:rsidRDefault="00911CB8">
          <w:pPr>
            <w:pStyle w:val="9A72C49021484931B39FA383E2EF3CE4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520C28BB317E4BBC87FEE7D5A8FE7D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CFB15A-9894-4425-AC4D-B24CD230442F}"/>
      </w:docPartPr>
      <w:docPartBody>
        <w:p w:rsidR="00911CB8" w:rsidRDefault="00911CB8">
          <w:pPr>
            <w:pStyle w:val="520C28BB317E4BBC87FEE7D5A8FE7D25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9E2EF624EA5F4AE5A8BF39F81E2EFA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6AF2D-5DEE-464C-8CFB-6A2F7EBF19D3}"/>
      </w:docPartPr>
      <w:docPartBody>
        <w:p w:rsidR="00911CB8" w:rsidRDefault="00911CB8">
          <w:pPr>
            <w:pStyle w:val="9E2EF624EA5F4AE5A8BF39F81E2EFAA1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4672251797564959BF0429A137F20A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F1EBB-EAB0-4860-974E-75692BD6BE6D}"/>
      </w:docPartPr>
      <w:docPartBody>
        <w:p w:rsidR="00911CB8" w:rsidRDefault="00911CB8">
          <w:pPr>
            <w:pStyle w:val="4672251797564959BF0429A137F20AE9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87BAAB69C0784B039D44B87878879A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AE7A85-C5DF-4C82-A072-018FA7986DCE}"/>
      </w:docPartPr>
      <w:docPartBody>
        <w:p w:rsidR="00911CB8" w:rsidRDefault="00911CB8">
          <w:pPr>
            <w:pStyle w:val="87BAAB69C0784B039D44B87878879A6E"/>
          </w:pPr>
          <w:r w:rsidRPr="00E456AB">
            <w:rPr>
              <w:rStyle w:val="Helyrzszveg"/>
            </w:rPr>
            <w:t>...Ide írjon…</w:t>
          </w:r>
        </w:p>
      </w:docPartBody>
    </w:docPart>
    <w:docPart>
      <w:docPartPr>
        <w:name w:val="D3E48156A98748389AA3FC0F8586D5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0031C1-E1F1-4D78-89C3-529FAAB9C921}"/>
      </w:docPartPr>
      <w:docPartBody>
        <w:p w:rsidR="00911CB8" w:rsidRDefault="00911CB8">
          <w:pPr>
            <w:pStyle w:val="D3E48156A98748389AA3FC0F8586D5E8"/>
          </w:pPr>
          <w:r w:rsidRPr="00221F1C">
            <w:rPr>
              <w:rStyle w:val="Helyrzszveg"/>
              <w:rFonts w:eastAsia="Calibri"/>
            </w:rPr>
            <w:t xml:space="preserve">Dátum </w:t>
          </w:r>
          <w:r w:rsidRPr="00221F1C">
            <w:rPr>
              <w:rStyle w:val="Helyrzszveg"/>
              <w:rFonts w:eastAsia="Calibri"/>
            </w:rPr>
            <w:t>megadásához kattintson ide.</w:t>
          </w:r>
        </w:p>
      </w:docPartBody>
    </w:docPart>
    <w:docPart>
      <w:docPartPr>
        <w:name w:val="B8995081F1DA4A909272CA2803BF2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2E7A1E-7F31-493C-8BB5-B2E0B328BA08}"/>
      </w:docPartPr>
      <w:docPartBody>
        <w:p w:rsidR="00911CB8" w:rsidRDefault="00911CB8">
          <w:pPr>
            <w:pStyle w:val="B8995081F1DA4A909272CA2803BF2DCA"/>
          </w:pPr>
          <w:r w:rsidRPr="008F25F3">
            <w:rPr>
              <w:rStyle w:val="Helyrzszveg"/>
              <w:rFonts w:ascii="Times New Roman" w:eastAsia="Calibri" w:hAnsi="Times New Roman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B8"/>
    <w:rsid w:val="0090346C"/>
    <w:rsid w:val="009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7A7C7E13201948E19CDF4795A5504BF5">
    <w:name w:val="7A7C7E13201948E19CDF4795A5504BF5"/>
  </w:style>
  <w:style w:type="paragraph" w:customStyle="1" w:styleId="0E2A313722FE4AC595F0A84991D52A23">
    <w:name w:val="0E2A313722FE4AC595F0A84991D52A23"/>
  </w:style>
  <w:style w:type="paragraph" w:customStyle="1" w:styleId="3D09BCBAFD504C148EC2DFF2AA20EF22">
    <w:name w:val="3D09BCBAFD504C148EC2DFF2AA20EF22"/>
  </w:style>
  <w:style w:type="paragraph" w:customStyle="1" w:styleId="E4D9CB85024F4F8EAB822CA6A84F1301">
    <w:name w:val="E4D9CB85024F4F8EAB822CA6A84F1301"/>
  </w:style>
  <w:style w:type="paragraph" w:customStyle="1" w:styleId="ED61F99079844C64AF84B38215A0B58A">
    <w:name w:val="ED61F99079844C64AF84B38215A0B58A"/>
  </w:style>
  <w:style w:type="paragraph" w:customStyle="1" w:styleId="161D1E121FF04FF5BE1F251A44890E59">
    <w:name w:val="161D1E121FF04FF5BE1F251A44890E59"/>
  </w:style>
  <w:style w:type="paragraph" w:customStyle="1" w:styleId="C9256E425601468699BB7FFF9B2AC0C2">
    <w:name w:val="C9256E425601468699BB7FFF9B2AC0C2"/>
  </w:style>
  <w:style w:type="paragraph" w:customStyle="1" w:styleId="B2B177C273F64E15B5F9825E1676B5BB">
    <w:name w:val="B2B177C273F64E15B5F9825E1676B5BB"/>
  </w:style>
  <w:style w:type="paragraph" w:customStyle="1" w:styleId="8C43CEDE25324A91BAE73C4F33D80DF1">
    <w:name w:val="8C43CEDE25324A91BAE73C4F33D80DF1"/>
  </w:style>
  <w:style w:type="paragraph" w:customStyle="1" w:styleId="9B692A75E73241E78B580C0A3BE8C4D8">
    <w:name w:val="9B692A75E73241E78B580C0A3BE8C4D8"/>
  </w:style>
  <w:style w:type="paragraph" w:customStyle="1" w:styleId="C1779A2E9E7242899DA2ED8F2DF81514">
    <w:name w:val="C1779A2E9E7242899DA2ED8F2DF81514"/>
  </w:style>
  <w:style w:type="paragraph" w:customStyle="1" w:styleId="C6CEBBA68ACC4DB5B4033DAFD52952B9">
    <w:name w:val="C6CEBBA68ACC4DB5B4033DAFD52952B9"/>
  </w:style>
  <w:style w:type="paragraph" w:customStyle="1" w:styleId="401098941EE549BCB239C0B63DEB3858">
    <w:name w:val="401098941EE549BCB239C0B63DEB3858"/>
  </w:style>
  <w:style w:type="paragraph" w:customStyle="1" w:styleId="9A72C49021484931B39FA383E2EF3CE4">
    <w:name w:val="9A72C49021484931B39FA383E2EF3CE4"/>
  </w:style>
  <w:style w:type="paragraph" w:customStyle="1" w:styleId="520C28BB317E4BBC87FEE7D5A8FE7D25">
    <w:name w:val="520C28BB317E4BBC87FEE7D5A8FE7D25"/>
  </w:style>
  <w:style w:type="paragraph" w:customStyle="1" w:styleId="9E2EF624EA5F4AE5A8BF39F81E2EFAA1">
    <w:name w:val="9E2EF624EA5F4AE5A8BF39F81E2EFAA1"/>
  </w:style>
  <w:style w:type="paragraph" w:customStyle="1" w:styleId="4672251797564959BF0429A137F20AE9">
    <w:name w:val="4672251797564959BF0429A137F20AE9"/>
  </w:style>
  <w:style w:type="paragraph" w:customStyle="1" w:styleId="87BAAB69C0784B039D44B87878879A6E">
    <w:name w:val="87BAAB69C0784B039D44B87878879A6E"/>
  </w:style>
  <w:style w:type="paragraph" w:customStyle="1" w:styleId="D3E48156A98748389AA3FC0F8586D5E8">
    <w:name w:val="D3E48156A98748389AA3FC0F8586D5E8"/>
  </w:style>
  <w:style w:type="paragraph" w:customStyle="1" w:styleId="B8995081F1DA4A909272CA2803BF2DCA">
    <w:name w:val="B8995081F1DA4A909272CA2803BF2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48D9C-26FA-41FD-B08D-8B8728D028C4}">
  <ds:schemaRefs>
    <ds:schemaRef ds:uri="http://schemas.microsoft.com/office/2006/metadata/properties"/>
    <ds:schemaRef ds:uri="http://schemas.microsoft.com/office/infopath/2007/PartnerControls"/>
    <ds:schemaRef ds:uri="3173766f-0f0e-4dd3-9c4c-98821047bb1a"/>
    <ds:schemaRef ds:uri="57bb62e9-6a81-4688-9ca8-65c4f3978f8c"/>
  </ds:schemaRefs>
</ds:datastoreItem>
</file>

<file path=customXml/itemProps2.xml><?xml version="1.0" encoding="utf-8"?>
<ds:datastoreItem xmlns:ds="http://schemas.openxmlformats.org/officeDocument/2006/customXml" ds:itemID="{23D460B4-B424-4852-A0CE-2139FAD22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53079-3F45-4B47-8D39-89AA0B5D2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66f-0f0e-4dd3-9c4c-98821047bb1a"/>
    <ds:schemaRef ds:uri="57bb62e9-6a81-4688-9ca8-65c4f397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A395B-8BE3-45E9-B68D-F6009923A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prorek_szakambulancia_jogosultsagi_nyilatkozat_gyermek_kepviseletere.dotm</Template>
  <TotalTime>0</TotalTime>
  <Pages>2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6" baseType="variant"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mailto:jelentkezes@toparti.hu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Gábor</dc:creator>
  <cp:keywords/>
  <cp:lastModifiedBy>Pintér Gábor</cp:lastModifiedBy>
  <cp:revision>1</cp:revision>
  <cp:lastPrinted>2022-10-19T13:08:00Z</cp:lastPrinted>
  <dcterms:created xsi:type="dcterms:W3CDTF">2025-06-06T08:29:00Z</dcterms:created>
  <dcterms:modified xsi:type="dcterms:W3CDTF">2025-06-06T08:29:00Z</dcterms:modified>
</cp:coreProperties>
</file>