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B4C7" w14:textId="77777777" w:rsidR="002561FA" w:rsidRDefault="00961978" w:rsidP="00D759E4">
      <w:pPr>
        <w:pStyle w:val="Nincstrkz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59E4">
        <w:rPr>
          <w:rFonts w:ascii="Times New Roman" w:hAnsi="Times New Roman" w:cs="Times New Roman"/>
          <w:b/>
          <w:bCs/>
          <w:sz w:val="32"/>
          <w:szCs w:val="32"/>
        </w:rPr>
        <w:t>Nyilatkozat</w:t>
      </w:r>
    </w:p>
    <w:p w14:paraId="7AE2F0E2" w14:textId="77777777" w:rsidR="00D759E4" w:rsidRDefault="00D759E4" w:rsidP="00D759E4">
      <w:pPr>
        <w:pStyle w:val="Nincstrkz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400FF3" w14:textId="77777777" w:rsidR="00D759E4" w:rsidRPr="00D759E4" w:rsidRDefault="00D759E4" w:rsidP="00D759E4">
      <w:pPr>
        <w:pStyle w:val="Nincstrkz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B0D53E" w14:textId="77777777" w:rsidR="00961978" w:rsidRPr="00D759E4" w:rsidRDefault="00961978" w:rsidP="00EB560F">
      <w:pPr>
        <w:pStyle w:val="Nincstrkz"/>
        <w:tabs>
          <w:tab w:val="left" w:pos="2268"/>
          <w:tab w:val="left" w:pos="4253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D759E4">
        <w:rPr>
          <w:rFonts w:ascii="Times New Roman" w:hAnsi="Times New Roman" w:cs="Times New Roman"/>
          <w:sz w:val="24"/>
          <w:szCs w:val="24"/>
        </w:rPr>
        <w:t>Gyermek neve:</w:t>
      </w:r>
      <w:r w:rsidR="00D759E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42040682"/>
          <w:placeholder>
            <w:docPart w:val="EB67616D87E94480B4F07673142E9E34"/>
          </w:placeholder>
          <w:showingPlcHdr/>
          <w:text/>
        </w:sdtPr>
        <w:sdtEndPr/>
        <w:sdtContent>
          <w:r w:rsidR="00D759E4">
            <w:rPr>
              <w:rStyle w:val="Helyrzszveg"/>
            </w:rPr>
            <w:t>…Ide Írjon…</w:t>
          </w:r>
        </w:sdtContent>
      </w:sdt>
    </w:p>
    <w:p w14:paraId="25F157A8" w14:textId="77777777" w:rsidR="00961978" w:rsidRPr="00D759E4" w:rsidRDefault="00961978" w:rsidP="00EB560F">
      <w:pPr>
        <w:pStyle w:val="Nincstrkz"/>
        <w:tabs>
          <w:tab w:val="left" w:pos="2268"/>
          <w:tab w:val="left" w:pos="4253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D759E4">
        <w:rPr>
          <w:rFonts w:ascii="Times New Roman" w:hAnsi="Times New Roman" w:cs="Times New Roman"/>
          <w:sz w:val="24"/>
          <w:szCs w:val="24"/>
        </w:rPr>
        <w:t>TAJ száma:</w:t>
      </w:r>
      <w:r w:rsidR="00D759E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37989026"/>
          <w:placeholder>
            <w:docPart w:val="83757DAE567B4F23BE5B4084694FCAAB"/>
          </w:placeholder>
          <w:showingPlcHdr/>
          <w:text/>
        </w:sdtPr>
        <w:sdtEndPr/>
        <w:sdtContent>
          <w:r w:rsidR="00D759E4">
            <w:rPr>
              <w:rStyle w:val="Helyrzszveg"/>
            </w:rPr>
            <w:t>…Ide Írjon…</w:t>
          </w:r>
        </w:sdtContent>
      </w:sdt>
    </w:p>
    <w:p w14:paraId="36BCA159" w14:textId="77777777" w:rsidR="00961978" w:rsidRPr="00D759E4" w:rsidRDefault="00961978" w:rsidP="00EB560F">
      <w:pPr>
        <w:pStyle w:val="Nincstrkz"/>
        <w:tabs>
          <w:tab w:val="left" w:pos="2268"/>
          <w:tab w:val="left" w:pos="4253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D759E4">
        <w:rPr>
          <w:rFonts w:ascii="Times New Roman" w:hAnsi="Times New Roman" w:cs="Times New Roman"/>
          <w:sz w:val="24"/>
          <w:szCs w:val="24"/>
        </w:rPr>
        <w:t>Születési helye:</w:t>
      </w:r>
      <w:r w:rsidRPr="00D759E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58410058"/>
          <w:placeholder>
            <w:docPart w:val="0BE5F4CDDD7E450F858701032E1F106F"/>
          </w:placeholder>
          <w:showingPlcHdr/>
          <w:text/>
        </w:sdtPr>
        <w:sdtEndPr/>
        <w:sdtContent>
          <w:r w:rsidR="00D759E4">
            <w:rPr>
              <w:rStyle w:val="Helyrzszveg"/>
            </w:rPr>
            <w:t>…Ide Írjon…</w:t>
          </w:r>
        </w:sdtContent>
      </w:sdt>
      <w:r w:rsidRPr="00D759E4">
        <w:rPr>
          <w:rFonts w:ascii="Times New Roman" w:hAnsi="Times New Roman" w:cs="Times New Roman"/>
          <w:sz w:val="24"/>
          <w:szCs w:val="24"/>
        </w:rPr>
        <w:tab/>
        <w:t>ideje:</w:t>
      </w:r>
      <w:r w:rsidR="00D759E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60608928"/>
          <w:placeholder>
            <w:docPart w:val="70A5A05630724B99BF8BB131C8EB3284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D759E4" w:rsidRPr="009C3A53">
            <w:rPr>
              <w:rStyle w:val="Helyrzszveg"/>
            </w:rPr>
            <w:t>Dátum megadásához kattintson ide.</w:t>
          </w:r>
        </w:sdtContent>
      </w:sdt>
    </w:p>
    <w:p w14:paraId="7D869A96" w14:textId="77777777" w:rsidR="00961978" w:rsidRPr="00D759E4" w:rsidRDefault="00961978" w:rsidP="0096197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FE562BB" w14:textId="77777777" w:rsidR="00961978" w:rsidRDefault="00961978" w:rsidP="00D759E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759E4">
        <w:rPr>
          <w:rFonts w:ascii="Times New Roman" w:hAnsi="Times New Roman" w:cs="Times New Roman"/>
          <w:sz w:val="24"/>
          <w:szCs w:val="24"/>
        </w:rPr>
        <w:t xml:space="preserve">Alulírott </w:t>
      </w:r>
      <w:sdt>
        <w:sdtPr>
          <w:rPr>
            <w:rFonts w:ascii="Times New Roman" w:hAnsi="Times New Roman" w:cs="Times New Roman"/>
            <w:sz w:val="24"/>
            <w:szCs w:val="24"/>
          </w:rPr>
          <w:id w:val="-660699530"/>
          <w:placeholder>
            <w:docPart w:val="94171E3551FB4A6CBF6444EAB11AB670"/>
          </w:placeholder>
          <w:showingPlcHdr/>
          <w:text/>
        </w:sdtPr>
        <w:sdtEndPr/>
        <w:sdtContent>
          <w:r w:rsidR="00EB560F">
            <w:rPr>
              <w:rStyle w:val="Helyrzszveg"/>
            </w:rPr>
            <w:t>…Ide Írjon…</w:t>
          </w:r>
        </w:sdtContent>
      </w:sdt>
      <w:r w:rsidRPr="00D759E4">
        <w:rPr>
          <w:rFonts w:ascii="Times New Roman" w:hAnsi="Times New Roman" w:cs="Times New Roman"/>
          <w:sz w:val="24"/>
          <w:szCs w:val="24"/>
        </w:rPr>
        <w:t xml:space="preserve"> Szülő / törvényes képviselő nyilatkozom, hogy gyermekem Tóparti Szakambulancia intézményben történő ellátás igénybevételéhez kapcsolódó utazási költségtérítés elektronikus (ELUKER) igazolás kiállítását:</w:t>
      </w:r>
    </w:p>
    <w:p w14:paraId="0E096BB1" w14:textId="77777777" w:rsidR="00D759E4" w:rsidRPr="00D759E4" w:rsidRDefault="00D759E4" w:rsidP="00D759E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1978" w:rsidRPr="00D759E4" w14:paraId="33B139FA" w14:textId="77777777" w:rsidTr="00FE40D6">
        <w:tc>
          <w:tcPr>
            <w:tcW w:w="3020" w:type="dxa"/>
            <w:vAlign w:val="center"/>
          </w:tcPr>
          <w:p w14:paraId="1A750AEB" w14:textId="77777777" w:rsidR="00961978" w:rsidRPr="00D759E4" w:rsidRDefault="00961978" w:rsidP="00D759E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4">
              <w:rPr>
                <w:rFonts w:ascii="Times New Roman" w:hAnsi="Times New Roman" w:cs="Times New Roman"/>
                <w:sz w:val="24"/>
                <w:szCs w:val="24"/>
              </w:rPr>
              <w:t>kérem</w:t>
            </w:r>
            <w:r w:rsidR="00D7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067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9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173093E5" w14:textId="77777777" w:rsidR="00961978" w:rsidRPr="00D759E4" w:rsidRDefault="00961978" w:rsidP="00961978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DA66659" w14:textId="77777777" w:rsidR="00961978" w:rsidRPr="00D759E4" w:rsidRDefault="00961978" w:rsidP="00D759E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4">
              <w:rPr>
                <w:rFonts w:ascii="Times New Roman" w:hAnsi="Times New Roman" w:cs="Times New Roman"/>
                <w:sz w:val="24"/>
                <w:szCs w:val="24"/>
              </w:rPr>
              <w:t>nem kérem</w:t>
            </w:r>
            <w:r w:rsidR="00D7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4086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9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109F6E6" w14:textId="77777777" w:rsidR="00D759E4" w:rsidRDefault="00D759E4" w:rsidP="0096197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651AF8B" w14:textId="77777777" w:rsidR="00961978" w:rsidRDefault="00961978" w:rsidP="0096197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759E4">
        <w:rPr>
          <w:rFonts w:ascii="Times New Roman" w:hAnsi="Times New Roman" w:cs="Times New Roman"/>
          <w:sz w:val="24"/>
          <w:szCs w:val="24"/>
        </w:rPr>
        <w:t>Ammenyiben kéri:</w:t>
      </w:r>
    </w:p>
    <w:p w14:paraId="66C8471A" w14:textId="77777777" w:rsidR="00D759E4" w:rsidRPr="00D759E4" w:rsidRDefault="00D759E4" w:rsidP="00961978">
      <w:pPr>
        <w:pStyle w:val="Nincstrkz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1978" w:rsidRPr="00D759E4" w14:paraId="003C0767" w14:textId="77777777" w:rsidTr="00FE40D6">
        <w:tc>
          <w:tcPr>
            <w:tcW w:w="3020" w:type="dxa"/>
            <w:vAlign w:val="center"/>
          </w:tcPr>
          <w:p w14:paraId="2C5CA7F5" w14:textId="77777777" w:rsidR="00961978" w:rsidRPr="00D759E4" w:rsidRDefault="00D759E4" w:rsidP="00D759E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4">
              <w:rPr>
                <w:rFonts w:ascii="Times New Roman" w:hAnsi="Times New Roman" w:cs="Times New Roman"/>
                <w:sz w:val="24"/>
                <w:szCs w:val="24"/>
              </w:rPr>
              <w:t>autóval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0929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9A430FA" w14:textId="77777777" w:rsidR="00961978" w:rsidRPr="00D759E4" w:rsidRDefault="00961978" w:rsidP="00961978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F7D1E5" w14:textId="77777777" w:rsidR="00961978" w:rsidRPr="00D759E4" w:rsidRDefault="00D759E4" w:rsidP="00D759E4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4">
              <w:rPr>
                <w:rFonts w:ascii="Times New Roman" w:hAnsi="Times New Roman" w:cs="Times New Roman"/>
                <w:sz w:val="24"/>
                <w:szCs w:val="24"/>
              </w:rPr>
              <w:t>tömegközlekedéssel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658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9F4994B" w14:textId="77777777" w:rsidR="00961978" w:rsidRPr="00D759E4" w:rsidRDefault="00961978" w:rsidP="0096197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7A97F6E" w14:textId="77777777" w:rsidR="00D759E4" w:rsidRPr="00D759E4" w:rsidRDefault="00D759E4" w:rsidP="00D759E4">
      <w:pPr>
        <w:pStyle w:val="Nincstrkz"/>
        <w:jc w:val="right"/>
        <w:rPr>
          <w:rFonts w:ascii="Times New Roman" w:hAnsi="Times New Roman" w:cs="Times New Roman"/>
          <w:b/>
          <w:bCs/>
        </w:rPr>
      </w:pPr>
      <w:r w:rsidRPr="00D759E4">
        <w:rPr>
          <w:rFonts w:ascii="Times New Roman" w:hAnsi="Times New Roman" w:cs="Times New Roman"/>
          <w:b/>
          <w:bCs/>
        </w:rPr>
        <w:t>Kérjük válaszát a jelölő négyzetbe egyértelmű jelzéssel adja meg!</w:t>
      </w:r>
    </w:p>
    <w:p w14:paraId="1C8A751D" w14:textId="77777777" w:rsidR="00D759E4" w:rsidRDefault="00D759E4" w:rsidP="00D759E4">
      <w:pPr>
        <w:pStyle w:val="Nincstrkz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B9089" w14:textId="77777777" w:rsidR="00D759E4" w:rsidRDefault="00D759E4" w:rsidP="00D759E4">
      <w:pPr>
        <w:pStyle w:val="Nincstrkz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497AE" w14:textId="77777777" w:rsidR="00D759E4" w:rsidRPr="00D759E4" w:rsidRDefault="00D759E4" w:rsidP="00D759E4">
      <w:pPr>
        <w:pStyle w:val="Nincstrkz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BEC18" w14:textId="77777777" w:rsidR="00D759E4" w:rsidRPr="00D759E4" w:rsidRDefault="00D759E4" w:rsidP="00D759E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D759E4">
        <w:rPr>
          <w:rFonts w:ascii="Times New Roman" w:hAnsi="Times New Roman" w:cs="Times New Roman"/>
          <w:sz w:val="24"/>
          <w:szCs w:val="24"/>
        </w:rPr>
        <w:t>Gárdony,</w:t>
      </w:r>
      <w:r w:rsidR="00FE40D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4878303"/>
          <w:placeholder>
            <w:docPart w:val="3E05E2F3932D4DE39CCE99146ACF38F7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FE40D6" w:rsidRPr="009C3A53">
            <w:rPr>
              <w:rStyle w:val="Helyrzszveg"/>
            </w:rPr>
            <w:t>Dátum megadásához kattintson ide.</w:t>
          </w:r>
        </w:sdtContent>
      </w:sdt>
    </w:p>
    <w:p w14:paraId="767D0E30" w14:textId="77777777" w:rsidR="00D759E4" w:rsidRDefault="00D759E4" w:rsidP="00D759E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62D7E" w14:textId="77777777" w:rsidR="00D759E4" w:rsidRDefault="00D759E4" w:rsidP="00D759E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BFD89" w14:textId="77777777" w:rsidR="00D759E4" w:rsidRDefault="00D759E4" w:rsidP="00D759E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A4489" w14:textId="77777777" w:rsidR="00D759E4" w:rsidRPr="00D759E4" w:rsidRDefault="00D759E4" w:rsidP="00D759E4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609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D759E4" w:rsidRPr="00D759E4" w14:paraId="4BAACC4A" w14:textId="77777777" w:rsidTr="00FE40D6">
        <w:tc>
          <w:tcPr>
            <w:tcW w:w="2971" w:type="dxa"/>
          </w:tcPr>
          <w:p w14:paraId="68C43ED1" w14:textId="77777777" w:rsidR="00D759E4" w:rsidRPr="00D759E4" w:rsidRDefault="00D759E4" w:rsidP="00D759E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4">
              <w:rPr>
                <w:rFonts w:ascii="Times New Roman" w:hAnsi="Times New Roman" w:cs="Times New Roman"/>
                <w:sz w:val="24"/>
                <w:szCs w:val="24"/>
              </w:rPr>
              <w:t xml:space="preserve">Szülő/Törvényes képviselő </w:t>
            </w:r>
          </w:p>
        </w:tc>
      </w:tr>
    </w:tbl>
    <w:p w14:paraId="726C1017" w14:textId="77777777" w:rsidR="00D759E4" w:rsidRDefault="00D759E4" w:rsidP="00D759E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6B2410F" w14:textId="77777777" w:rsidR="00D759E4" w:rsidRDefault="00D759E4" w:rsidP="00D759E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F76BC48" w14:textId="77777777" w:rsidR="00D759E4" w:rsidRPr="00D759E4" w:rsidRDefault="00D759E4" w:rsidP="00D759E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921FC36" w14:textId="77777777" w:rsidR="00D759E4" w:rsidRPr="00D759E4" w:rsidRDefault="00D759E4" w:rsidP="00D759E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D56660" w14:textId="77777777" w:rsidR="00D759E4" w:rsidRDefault="00D759E4" w:rsidP="00D759E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759E4">
        <w:rPr>
          <w:rFonts w:ascii="Times New Roman" w:hAnsi="Times New Roman" w:cs="Times New Roman"/>
          <w:sz w:val="24"/>
          <w:szCs w:val="24"/>
        </w:rPr>
        <w:t>Felhívjuk a figyelmét, hogy a fentiekben történő változást be kell jelenteni a Tóparti Szakambulancia intézmény részére.</w:t>
      </w:r>
    </w:p>
    <w:p w14:paraId="00C56B03" w14:textId="77777777" w:rsidR="00D759E4" w:rsidRDefault="00D759E4" w:rsidP="00D759E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0A7086A" w14:textId="77777777" w:rsidR="00D759E4" w:rsidRDefault="00D759E4" w:rsidP="00D759E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2FA9870" w14:textId="77777777" w:rsidR="00D759E4" w:rsidRDefault="00D759E4" w:rsidP="00D759E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2B6BC12" w14:textId="77777777" w:rsidR="00D759E4" w:rsidRPr="00D759E4" w:rsidRDefault="00D759E4" w:rsidP="00D759E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759C34A" w14:textId="77777777" w:rsidR="00D759E4" w:rsidRPr="00D759E4" w:rsidRDefault="00D759E4" w:rsidP="00D759E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D759E4">
        <w:rPr>
          <w:rFonts w:ascii="Times New Roman" w:hAnsi="Times New Roman" w:cs="Times New Roman"/>
          <w:sz w:val="24"/>
          <w:szCs w:val="24"/>
        </w:rPr>
        <w:t>Köszönjük az együttműködését!</w:t>
      </w:r>
    </w:p>
    <w:p w14:paraId="39A5A751" w14:textId="77777777" w:rsidR="00D759E4" w:rsidRPr="00D759E4" w:rsidRDefault="00D759E4" w:rsidP="00D759E4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D759E4" w:rsidRPr="00D75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8A91" w14:textId="77777777" w:rsidR="00BE4242" w:rsidRDefault="00BE4242" w:rsidP="00E70209">
      <w:pPr>
        <w:spacing w:after="0" w:line="240" w:lineRule="auto"/>
      </w:pPr>
      <w:r>
        <w:separator/>
      </w:r>
    </w:p>
  </w:endnote>
  <w:endnote w:type="continuationSeparator" w:id="0">
    <w:p w14:paraId="063E7C8B" w14:textId="77777777" w:rsidR="00BE4242" w:rsidRDefault="00BE4242" w:rsidP="00E7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0C61" w14:textId="77777777" w:rsidR="00BE4242" w:rsidRDefault="00BE4242" w:rsidP="00E70209">
      <w:pPr>
        <w:spacing w:after="0" w:line="240" w:lineRule="auto"/>
      </w:pPr>
      <w:r>
        <w:separator/>
      </w:r>
    </w:p>
  </w:footnote>
  <w:footnote w:type="continuationSeparator" w:id="0">
    <w:p w14:paraId="25C8BBB3" w14:textId="77777777" w:rsidR="00BE4242" w:rsidRDefault="00BE4242" w:rsidP="00E7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0478" w14:textId="77777777" w:rsidR="00E70209" w:rsidRDefault="002F3E4E">
    <w:pPr>
      <w:pStyle w:val="lfej"/>
    </w:pPr>
    <w:r w:rsidRPr="00430FFC">
      <w:rPr>
        <w:noProof/>
        <w:lang w:eastAsia="hu-HU"/>
      </w:rPr>
      <w:drawing>
        <wp:inline distT="0" distB="0" distL="0" distR="0" wp14:anchorId="79937522" wp14:editId="2901A10D">
          <wp:extent cx="5759450" cy="1391920"/>
          <wp:effectExtent l="0" t="0" r="0" b="0"/>
          <wp:docPr id="135380560" name="Kép 1" descr="A képen szöveg, Betűtípus, embléma, képernyőkép látható&#10;&#10;Előfordulhat, hogy az AI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80560" name="Kép 1" descr="A képen szöveg, Betűtípus, embléma, képernyőkép látható&#10;&#10;Előfordulhat, hogy az AI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ocumentProtection w:edit="forms" w:enforcement="1" w:cryptProviderType="rsaAES" w:cryptAlgorithmClass="hash" w:cryptAlgorithmType="typeAny" w:cryptAlgorithmSid="14" w:cryptSpinCount="100000" w:hash="gUP4I5NtE7gCh3iHMvcIwEXPcx1r+b0jSRaM+aSfR464QskaUA0jU4sX1RNNB3dNrH6QOCGiXd1e1Hu5XGjrfA==" w:salt="p5SJWP3jy9BeCl6dMN/A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42"/>
    <w:rsid w:val="002561FA"/>
    <w:rsid w:val="00283735"/>
    <w:rsid w:val="002F3E4E"/>
    <w:rsid w:val="0047491E"/>
    <w:rsid w:val="0048323E"/>
    <w:rsid w:val="004905BB"/>
    <w:rsid w:val="007B382C"/>
    <w:rsid w:val="00961978"/>
    <w:rsid w:val="00AD1344"/>
    <w:rsid w:val="00BE4242"/>
    <w:rsid w:val="00C5685B"/>
    <w:rsid w:val="00D759E4"/>
    <w:rsid w:val="00DD05E2"/>
    <w:rsid w:val="00E70209"/>
    <w:rsid w:val="00EB560F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C8BB"/>
  <w15:chartTrackingRefBased/>
  <w15:docId w15:val="{5A573E4E-84BF-4DD8-9EED-357EECD3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59E4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56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68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68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68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68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68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68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68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5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68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685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685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685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5685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5685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5685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56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5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568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56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5685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5685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5685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5685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5685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5685B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70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E70209"/>
  </w:style>
  <w:style w:type="paragraph" w:styleId="llb">
    <w:name w:val="footer"/>
    <w:basedOn w:val="Norml"/>
    <w:link w:val="llbChar"/>
    <w:uiPriority w:val="99"/>
    <w:unhideWhenUsed/>
    <w:rsid w:val="00E70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E70209"/>
  </w:style>
  <w:style w:type="character" w:styleId="Helyrzszveg">
    <w:name w:val="Placeholder Text"/>
    <w:basedOn w:val="Bekezdsalapbettpusa"/>
    <w:uiPriority w:val="99"/>
    <w:semiHidden/>
    <w:rsid w:val="00961978"/>
    <w:rPr>
      <w:color w:val="666666"/>
    </w:rPr>
  </w:style>
  <w:style w:type="table" w:styleId="Rcsostblzat">
    <w:name w:val="Table Grid"/>
    <w:basedOn w:val="Normltblzat"/>
    <w:uiPriority w:val="39"/>
    <w:rsid w:val="0096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61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terg\OneDrive%20-%20Pro%20Rekreatione%20K&#246;zhaszn&#250;%20Nonprofit%20Kft\Dokumentumok\Egy&#233;ni%20Office-sablonok\prorek_szakambulancia_nyilatkozat_utazasi_koltsegteriteshez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67616D87E94480B4F07673142E9E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97252D-1184-42C8-B6C7-3A6AC06015EA}"/>
      </w:docPartPr>
      <w:docPartBody>
        <w:p w:rsidR="00AD2F67" w:rsidRDefault="00AD2F67">
          <w:pPr>
            <w:pStyle w:val="EB67616D87E94480B4F07673142E9E34"/>
          </w:pPr>
          <w:r>
            <w:rPr>
              <w:rStyle w:val="Helyrzszveg"/>
            </w:rPr>
            <w:t>…Ide Írjon…</w:t>
          </w:r>
        </w:p>
      </w:docPartBody>
    </w:docPart>
    <w:docPart>
      <w:docPartPr>
        <w:name w:val="83757DAE567B4F23BE5B4084694FCA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7E7A6B-A5E3-42DF-B2CA-17646147E9D6}"/>
      </w:docPartPr>
      <w:docPartBody>
        <w:p w:rsidR="00AD2F67" w:rsidRDefault="00AD2F67">
          <w:pPr>
            <w:pStyle w:val="83757DAE567B4F23BE5B4084694FCAAB"/>
          </w:pPr>
          <w:r>
            <w:rPr>
              <w:rStyle w:val="Helyrzszveg"/>
            </w:rPr>
            <w:t>…Ide Írjon…</w:t>
          </w:r>
        </w:p>
      </w:docPartBody>
    </w:docPart>
    <w:docPart>
      <w:docPartPr>
        <w:name w:val="0BE5F4CDDD7E450F858701032E1F10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473B6B-A364-42E5-9A35-E5635B70C0FA}"/>
      </w:docPartPr>
      <w:docPartBody>
        <w:p w:rsidR="00AD2F67" w:rsidRDefault="00AD2F67">
          <w:pPr>
            <w:pStyle w:val="0BE5F4CDDD7E450F858701032E1F106F"/>
          </w:pPr>
          <w:r>
            <w:rPr>
              <w:rStyle w:val="Helyrzszveg"/>
            </w:rPr>
            <w:t>…Ide Írjon…</w:t>
          </w:r>
        </w:p>
      </w:docPartBody>
    </w:docPart>
    <w:docPart>
      <w:docPartPr>
        <w:name w:val="70A5A05630724B99BF8BB131C8EB32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475E99-8A1B-496B-B395-A32AC0D25ACD}"/>
      </w:docPartPr>
      <w:docPartBody>
        <w:p w:rsidR="00AD2F67" w:rsidRDefault="00AD2F67">
          <w:pPr>
            <w:pStyle w:val="70A5A05630724B99BF8BB131C8EB3284"/>
          </w:pPr>
          <w:r w:rsidRPr="009C3A53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94171E3551FB4A6CBF6444EAB11AB6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18C4FC-52FA-4330-9A03-FEC58970A2CE}"/>
      </w:docPartPr>
      <w:docPartBody>
        <w:p w:rsidR="00AD2F67" w:rsidRDefault="00AD2F67">
          <w:pPr>
            <w:pStyle w:val="94171E3551FB4A6CBF6444EAB11AB670"/>
          </w:pPr>
          <w:r>
            <w:rPr>
              <w:rStyle w:val="Helyrzszveg"/>
            </w:rPr>
            <w:t>…Ide Írjon…</w:t>
          </w:r>
        </w:p>
      </w:docPartBody>
    </w:docPart>
    <w:docPart>
      <w:docPartPr>
        <w:name w:val="3E05E2F3932D4DE39CCE99146ACF38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79BD2B-B23B-4CA3-BCB2-BD4554B21BB3}"/>
      </w:docPartPr>
      <w:docPartBody>
        <w:p w:rsidR="00AD2F67" w:rsidRDefault="00AD2F67">
          <w:pPr>
            <w:pStyle w:val="3E05E2F3932D4DE39CCE99146ACF38F7"/>
          </w:pPr>
          <w:r w:rsidRPr="009C3A53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67"/>
    <w:rsid w:val="00AD1344"/>
    <w:rsid w:val="00A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EB67616D87E94480B4F07673142E9E34">
    <w:name w:val="EB67616D87E94480B4F07673142E9E34"/>
  </w:style>
  <w:style w:type="paragraph" w:customStyle="1" w:styleId="83757DAE567B4F23BE5B4084694FCAAB">
    <w:name w:val="83757DAE567B4F23BE5B4084694FCAAB"/>
  </w:style>
  <w:style w:type="paragraph" w:customStyle="1" w:styleId="0BE5F4CDDD7E450F858701032E1F106F">
    <w:name w:val="0BE5F4CDDD7E450F858701032E1F106F"/>
  </w:style>
  <w:style w:type="paragraph" w:customStyle="1" w:styleId="70A5A05630724B99BF8BB131C8EB3284">
    <w:name w:val="70A5A05630724B99BF8BB131C8EB3284"/>
  </w:style>
  <w:style w:type="paragraph" w:customStyle="1" w:styleId="94171E3551FB4A6CBF6444EAB11AB670">
    <w:name w:val="94171E3551FB4A6CBF6444EAB11AB670"/>
  </w:style>
  <w:style w:type="paragraph" w:customStyle="1" w:styleId="3E05E2F3932D4DE39CCE99146ACF38F7">
    <w:name w:val="3E05E2F3932D4DE39CCE99146ACF3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600C4D6CF1B934A81C13F69BB07A63F" ma:contentTypeVersion="10" ma:contentTypeDescription="Új dokumentum létrehozása." ma:contentTypeScope="" ma:versionID="8f36e377b771f7abc772f4e55450ccbf">
  <xsd:schema xmlns:xsd="http://www.w3.org/2001/XMLSchema" xmlns:xs="http://www.w3.org/2001/XMLSchema" xmlns:p="http://schemas.microsoft.com/office/2006/metadata/properties" xmlns:ns2="3173766f-0f0e-4dd3-9c4c-98821047bb1a" xmlns:ns3="57bb62e9-6a81-4688-9ca8-65c4f3978f8c" targetNamespace="http://schemas.microsoft.com/office/2006/metadata/properties" ma:root="true" ma:fieldsID="9e45fdc1e068d5f390c192b0373e0a4c" ns2:_="" ns3:_="">
    <xsd:import namespace="3173766f-0f0e-4dd3-9c4c-98821047bb1a"/>
    <xsd:import namespace="57bb62e9-6a81-4688-9ca8-65c4f3978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766f-0f0e-4dd3-9c4c-98821047b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3e3a393d-f80b-47dd-aa7f-b4d6f82a6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b62e9-6a81-4688-9ca8-65c4f3978f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58c426-6919-4bdb-8596-5632ec60169d}" ma:internalName="TaxCatchAll" ma:showField="CatchAllData" ma:web="57bb62e9-6a81-4688-9ca8-65c4f3978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3766f-0f0e-4dd3-9c4c-98821047bb1a">
      <Terms xmlns="http://schemas.microsoft.com/office/infopath/2007/PartnerControls"/>
    </lcf76f155ced4ddcb4097134ff3c332f>
    <TaxCatchAll xmlns="57bb62e9-6a81-4688-9ca8-65c4f3978f8c" xsi:nil="true"/>
  </documentManagement>
</p:properties>
</file>

<file path=customXml/itemProps1.xml><?xml version="1.0" encoding="utf-8"?>
<ds:datastoreItem xmlns:ds="http://schemas.openxmlformats.org/officeDocument/2006/customXml" ds:itemID="{42CF4367-6F64-40AB-B22F-BB964FF7CAC8}"/>
</file>

<file path=customXml/itemProps2.xml><?xml version="1.0" encoding="utf-8"?>
<ds:datastoreItem xmlns:ds="http://schemas.openxmlformats.org/officeDocument/2006/customXml" ds:itemID="{AE01A6F2-FF34-42E5-BA22-61D3E574AD78}"/>
</file>

<file path=customXml/itemProps3.xml><?xml version="1.0" encoding="utf-8"?>
<ds:datastoreItem xmlns:ds="http://schemas.openxmlformats.org/officeDocument/2006/customXml" ds:itemID="{064A57B7-A42D-4D32-8FCA-D7606C61C7CD}"/>
</file>

<file path=docProps/app.xml><?xml version="1.0" encoding="utf-8"?>
<Properties xmlns="http://schemas.openxmlformats.org/officeDocument/2006/extended-properties" xmlns:vt="http://schemas.openxmlformats.org/officeDocument/2006/docPropsVTypes">
  <Template>prorek_szakambulancia_nyilatkozat_utazasi_koltsegteriteshez.dotm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Gábor</dc:creator>
  <cp:keywords/>
  <dc:description/>
  <cp:lastModifiedBy>Pintér Gábor</cp:lastModifiedBy>
  <cp:revision>1</cp:revision>
  <dcterms:created xsi:type="dcterms:W3CDTF">2025-06-06T08:30:00Z</dcterms:created>
  <dcterms:modified xsi:type="dcterms:W3CDTF">2025-06-06T08:30:00Z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0x0101000600C4D6CF1B934A81C13F69BB07A63F</vt:lpwstr>
  </property>
</Properties>
</file>